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F9" w:rsidRPr="00F630A5" w:rsidRDefault="004E59F9" w:rsidP="00AD5715">
      <w:pPr>
        <w:ind w:left="6372" w:firstLine="708"/>
        <w:jc w:val="center"/>
        <w:rPr>
          <w:b/>
          <w:bCs/>
          <w:sz w:val="24"/>
          <w:szCs w:val="24"/>
        </w:rPr>
      </w:pPr>
    </w:p>
    <w:p w:rsidR="004E59F9" w:rsidRPr="00F630A5" w:rsidRDefault="004E59F9" w:rsidP="00AD5715">
      <w:pPr>
        <w:ind w:left="6372" w:firstLine="708"/>
        <w:jc w:val="center"/>
        <w:rPr>
          <w:b/>
          <w:bCs/>
          <w:sz w:val="24"/>
          <w:szCs w:val="24"/>
        </w:rPr>
      </w:pPr>
    </w:p>
    <w:p w:rsidR="004E59F9" w:rsidRPr="00F630A5" w:rsidRDefault="004E59F9" w:rsidP="00AD5715">
      <w:pPr>
        <w:ind w:left="6372" w:firstLine="708"/>
        <w:jc w:val="center"/>
        <w:rPr>
          <w:b/>
          <w:bCs/>
          <w:sz w:val="24"/>
          <w:szCs w:val="24"/>
        </w:rPr>
      </w:pPr>
    </w:p>
    <w:p w:rsidR="004E59F9" w:rsidRPr="00F630A5" w:rsidRDefault="004E59F9" w:rsidP="00AD5715">
      <w:pPr>
        <w:ind w:left="6372" w:firstLine="708"/>
        <w:jc w:val="center"/>
        <w:rPr>
          <w:b/>
          <w:bCs/>
          <w:sz w:val="24"/>
          <w:szCs w:val="24"/>
        </w:rPr>
      </w:pPr>
    </w:p>
    <w:p w:rsidR="004E59F9" w:rsidRPr="00F630A5" w:rsidRDefault="004E59F9" w:rsidP="00AD5715">
      <w:pPr>
        <w:ind w:left="6372" w:firstLine="708"/>
        <w:jc w:val="center"/>
        <w:rPr>
          <w:b/>
          <w:bCs/>
          <w:sz w:val="24"/>
          <w:szCs w:val="24"/>
        </w:rPr>
      </w:pPr>
    </w:p>
    <w:p w:rsidR="004E59F9" w:rsidRPr="00F630A5" w:rsidRDefault="004E59F9" w:rsidP="00AD5715">
      <w:pPr>
        <w:ind w:left="6372" w:firstLine="708"/>
        <w:jc w:val="center"/>
        <w:rPr>
          <w:b/>
          <w:bCs/>
          <w:sz w:val="24"/>
          <w:szCs w:val="24"/>
        </w:rPr>
      </w:pPr>
    </w:p>
    <w:p w:rsidR="004E59F9" w:rsidRPr="00F630A5" w:rsidRDefault="004E59F9" w:rsidP="00AD5715">
      <w:pPr>
        <w:ind w:left="6372" w:firstLine="708"/>
        <w:jc w:val="center"/>
        <w:rPr>
          <w:b/>
          <w:bCs/>
          <w:sz w:val="24"/>
          <w:szCs w:val="24"/>
        </w:rPr>
      </w:pPr>
    </w:p>
    <w:p w:rsidR="004E59F9" w:rsidRPr="00F630A5" w:rsidRDefault="004E59F9" w:rsidP="00AD5715">
      <w:pPr>
        <w:ind w:left="6372" w:firstLine="708"/>
        <w:jc w:val="center"/>
        <w:rPr>
          <w:b/>
          <w:bCs/>
          <w:sz w:val="24"/>
          <w:szCs w:val="24"/>
        </w:rPr>
      </w:pPr>
    </w:p>
    <w:p w:rsidR="004E59F9" w:rsidRPr="00F630A5" w:rsidRDefault="004E59F9" w:rsidP="00AD5715">
      <w:pPr>
        <w:ind w:left="6372" w:firstLine="708"/>
        <w:jc w:val="center"/>
        <w:rPr>
          <w:b/>
          <w:bCs/>
          <w:sz w:val="24"/>
          <w:szCs w:val="24"/>
        </w:rPr>
      </w:pPr>
    </w:p>
    <w:p w:rsidR="004E59F9" w:rsidRPr="00F630A5" w:rsidRDefault="004E59F9" w:rsidP="00AD5715">
      <w:pPr>
        <w:ind w:left="6372" w:firstLine="708"/>
        <w:jc w:val="center"/>
        <w:rPr>
          <w:b/>
          <w:bCs/>
          <w:sz w:val="24"/>
          <w:szCs w:val="24"/>
        </w:rPr>
      </w:pPr>
    </w:p>
    <w:p w:rsidR="004E59F9" w:rsidRPr="00F630A5" w:rsidRDefault="004E59F9" w:rsidP="00AD5715">
      <w:pPr>
        <w:ind w:left="6372" w:firstLine="708"/>
        <w:jc w:val="center"/>
        <w:rPr>
          <w:b/>
          <w:bCs/>
          <w:sz w:val="24"/>
          <w:szCs w:val="24"/>
        </w:rPr>
      </w:pPr>
    </w:p>
    <w:p w:rsidR="004E59F9" w:rsidRPr="00F630A5" w:rsidRDefault="004E59F9" w:rsidP="00AD5715">
      <w:pPr>
        <w:ind w:left="6372" w:firstLine="708"/>
        <w:jc w:val="center"/>
        <w:rPr>
          <w:b/>
          <w:bCs/>
          <w:sz w:val="24"/>
          <w:szCs w:val="24"/>
        </w:rPr>
      </w:pPr>
    </w:p>
    <w:p w:rsidR="004E59F9" w:rsidRPr="00F630A5" w:rsidRDefault="004E59F9" w:rsidP="00AD5715">
      <w:pPr>
        <w:ind w:left="6372" w:firstLine="708"/>
        <w:jc w:val="center"/>
        <w:rPr>
          <w:b/>
          <w:bCs/>
          <w:sz w:val="24"/>
          <w:szCs w:val="24"/>
        </w:rPr>
      </w:pPr>
    </w:p>
    <w:p w:rsidR="004E59F9" w:rsidRPr="00F630A5" w:rsidRDefault="004E59F9" w:rsidP="004E59F9">
      <w:pPr>
        <w:rPr>
          <w:b/>
          <w:bCs/>
          <w:sz w:val="24"/>
          <w:szCs w:val="24"/>
        </w:rPr>
      </w:pPr>
    </w:p>
    <w:p w:rsidR="004E59F9" w:rsidRPr="00F630A5" w:rsidRDefault="004E59F9" w:rsidP="004E59F9">
      <w:pPr>
        <w:rPr>
          <w:b/>
          <w:bCs/>
          <w:sz w:val="24"/>
          <w:szCs w:val="24"/>
        </w:rPr>
      </w:pPr>
    </w:p>
    <w:p w:rsidR="004E59F9" w:rsidRPr="00F630A5" w:rsidRDefault="004E59F9" w:rsidP="004E59F9">
      <w:pPr>
        <w:rPr>
          <w:b/>
          <w:bCs/>
          <w:sz w:val="24"/>
          <w:szCs w:val="24"/>
        </w:rPr>
      </w:pPr>
    </w:p>
    <w:p w:rsidR="004E59F9" w:rsidRPr="00F630A5" w:rsidRDefault="004E59F9" w:rsidP="004E59F9">
      <w:pPr>
        <w:rPr>
          <w:b/>
          <w:bCs/>
          <w:sz w:val="24"/>
          <w:szCs w:val="24"/>
        </w:rPr>
      </w:pPr>
    </w:p>
    <w:p w:rsidR="004E59F9" w:rsidRPr="00F630A5" w:rsidRDefault="004E59F9" w:rsidP="004E59F9">
      <w:pPr>
        <w:jc w:val="center"/>
        <w:rPr>
          <w:b/>
          <w:bCs/>
          <w:sz w:val="24"/>
          <w:szCs w:val="24"/>
        </w:rPr>
      </w:pPr>
    </w:p>
    <w:p w:rsidR="004E59F9" w:rsidRPr="00F630A5" w:rsidRDefault="004E59F9" w:rsidP="004E59F9">
      <w:pPr>
        <w:jc w:val="center"/>
        <w:rPr>
          <w:b/>
          <w:bCs/>
          <w:sz w:val="24"/>
          <w:szCs w:val="24"/>
        </w:rPr>
      </w:pPr>
    </w:p>
    <w:p w:rsidR="004E59F9" w:rsidRPr="00F630A5" w:rsidRDefault="004E59F9" w:rsidP="004E59F9">
      <w:pPr>
        <w:jc w:val="center"/>
        <w:rPr>
          <w:b/>
          <w:bCs/>
          <w:sz w:val="24"/>
          <w:szCs w:val="24"/>
        </w:rPr>
      </w:pPr>
    </w:p>
    <w:p w:rsidR="004E59F9" w:rsidRPr="00F630A5" w:rsidRDefault="004E59F9" w:rsidP="004E59F9">
      <w:pPr>
        <w:jc w:val="center"/>
        <w:rPr>
          <w:b/>
          <w:bCs/>
          <w:sz w:val="24"/>
          <w:szCs w:val="24"/>
        </w:rPr>
      </w:pPr>
    </w:p>
    <w:p w:rsidR="004E59F9" w:rsidRPr="00F630A5" w:rsidRDefault="004E59F9" w:rsidP="004E59F9">
      <w:pPr>
        <w:jc w:val="center"/>
        <w:rPr>
          <w:b/>
          <w:bCs/>
          <w:sz w:val="24"/>
          <w:szCs w:val="24"/>
        </w:rPr>
      </w:pPr>
    </w:p>
    <w:p w:rsidR="004E59F9" w:rsidRPr="00F630A5" w:rsidRDefault="004E59F9" w:rsidP="004E59F9">
      <w:pPr>
        <w:jc w:val="center"/>
        <w:rPr>
          <w:b/>
          <w:bCs/>
          <w:sz w:val="24"/>
          <w:szCs w:val="24"/>
        </w:rPr>
      </w:pPr>
    </w:p>
    <w:p w:rsidR="004E59F9" w:rsidRPr="00F630A5" w:rsidRDefault="004E59F9" w:rsidP="004E59F9">
      <w:pPr>
        <w:jc w:val="center"/>
        <w:rPr>
          <w:b/>
          <w:bCs/>
          <w:sz w:val="24"/>
          <w:szCs w:val="24"/>
        </w:rPr>
      </w:pPr>
      <w:r w:rsidRPr="00F630A5">
        <w:rPr>
          <w:b/>
          <w:bCs/>
          <w:sz w:val="24"/>
          <w:szCs w:val="24"/>
        </w:rPr>
        <w:t>BİNA TAHLİYE PLANI</w:t>
      </w:r>
    </w:p>
    <w:p w:rsidR="004E59F9" w:rsidRPr="00F630A5" w:rsidRDefault="004E59F9" w:rsidP="00AD5715">
      <w:pPr>
        <w:ind w:left="6372" w:firstLine="708"/>
        <w:jc w:val="center"/>
        <w:rPr>
          <w:b/>
          <w:bCs/>
          <w:sz w:val="24"/>
          <w:szCs w:val="24"/>
        </w:rPr>
      </w:pPr>
    </w:p>
    <w:p w:rsidR="004E59F9" w:rsidRPr="00F630A5" w:rsidRDefault="004E59F9" w:rsidP="00AD5715">
      <w:pPr>
        <w:ind w:left="6372" w:firstLine="708"/>
        <w:jc w:val="center"/>
        <w:rPr>
          <w:b/>
          <w:bCs/>
          <w:sz w:val="24"/>
          <w:szCs w:val="24"/>
        </w:rPr>
      </w:pPr>
    </w:p>
    <w:p w:rsidR="004E59F9" w:rsidRPr="00F630A5" w:rsidRDefault="004E59F9" w:rsidP="00AD5715">
      <w:pPr>
        <w:ind w:left="6372" w:firstLine="708"/>
        <w:jc w:val="center"/>
        <w:rPr>
          <w:b/>
          <w:bCs/>
          <w:sz w:val="24"/>
          <w:szCs w:val="24"/>
        </w:rPr>
      </w:pPr>
    </w:p>
    <w:p w:rsidR="004E59F9" w:rsidRPr="00F630A5" w:rsidRDefault="004E59F9" w:rsidP="00AD5715">
      <w:pPr>
        <w:ind w:left="6372" w:firstLine="708"/>
        <w:jc w:val="center"/>
        <w:rPr>
          <w:b/>
          <w:bCs/>
          <w:sz w:val="24"/>
          <w:szCs w:val="24"/>
        </w:rPr>
      </w:pPr>
    </w:p>
    <w:p w:rsidR="004E59F9" w:rsidRPr="00F630A5" w:rsidRDefault="004E59F9" w:rsidP="00AD5715">
      <w:pPr>
        <w:ind w:left="6372" w:firstLine="708"/>
        <w:jc w:val="center"/>
        <w:rPr>
          <w:b/>
          <w:bCs/>
          <w:sz w:val="24"/>
          <w:szCs w:val="24"/>
        </w:rPr>
      </w:pPr>
    </w:p>
    <w:p w:rsidR="004E59F9" w:rsidRPr="00F630A5" w:rsidRDefault="004E59F9" w:rsidP="004E59F9">
      <w:pPr>
        <w:ind w:left="420"/>
        <w:jc w:val="center"/>
        <w:outlineLvl w:val="0"/>
        <w:rPr>
          <w:b/>
          <w:sz w:val="24"/>
          <w:szCs w:val="24"/>
        </w:rPr>
      </w:pPr>
    </w:p>
    <w:p w:rsidR="004E59F9" w:rsidRPr="00F630A5" w:rsidRDefault="004E59F9" w:rsidP="004E59F9">
      <w:pPr>
        <w:ind w:left="420"/>
        <w:jc w:val="center"/>
        <w:outlineLvl w:val="0"/>
        <w:rPr>
          <w:b/>
          <w:sz w:val="24"/>
          <w:szCs w:val="24"/>
        </w:rPr>
      </w:pPr>
    </w:p>
    <w:p w:rsidR="004E59F9" w:rsidRPr="00F630A5" w:rsidRDefault="004E59F9" w:rsidP="004E59F9">
      <w:pPr>
        <w:ind w:left="420"/>
        <w:jc w:val="center"/>
        <w:outlineLvl w:val="0"/>
        <w:rPr>
          <w:b/>
          <w:sz w:val="24"/>
          <w:szCs w:val="24"/>
        </w:rPr>
      </w:pPr>
    </w:p>
    <w:p w:rsidR="004E59F9" w:rsidRPr="00F630A5" w:rsidRDefault="004E59F9" w:rsidP="004E59F9">
      <w:pPr>
        <w:ind w:left="420"/>
        <w:jc w:val="center"/>
        <w:outlineLvl w:val="0"/>
        <w:rPr>
          <w:b/>
          <w:sz w:val="24"/>
          <w:szCs w:val="24"/>
        </w:rPr>
      </w:pPr>
    </w:p>
    <w:p w:rsidR="004E59F9" w:rsidRPr="00F630A5" w:rsidRDefault="004E59F9" w:rsidP="004E59F9">
      <w:pPr>
        <w:ind w:left="420"/>
        <w:jc w:val="center"/>
        <w:outlineLvl w:val="0"/>
        <w:rPr>
          <w:b/>
          <w:sz w:val="24"/>
          <w:szCs w:val="24"/>
        </w:rPr>
      </w:pPr>
    </w:p>
    <w:p w:rsidR="004E59F9" w:rsidRPr="00F630A5" w:rsidRDefault="004E59F9" w:rsidP="004E59F9">
      <w:pPr>
        <w:ind w:left="420"/>
        <w:jc w:val="center"/>
        <w:outlineLvl w:val="0"/>
        <w:rPr>
          <w:b/>
          <w:sz w:val="24"/>
          <w:szCs w:val="24"/>
        </w:rPr>
      </w:pPr>
    </w:p>
    <w:p w:rsidR="004E59F9" w:rsidRPr="00F630A5" w:rsidRDefault="004E59F9" w:rsidP="004E59F9">
      <w:pPr>
        <w:ind w:left="420"/>
        <w:jc w:val="center"/>
        <w:outlineLvl w:val="0"/>
        <w:rPr>
          <w:b/>
          <w:sz w:val="24"/>
          <w:szCs w:val="24"/>
        </w:rPr>
      </w:pPr>
    </w:p>
    <w:p w:rsidR="004E59F9" w:rsidRPr="00F630A5" w:rsidRDefault="004E59F9" w:rsidP="004E59F9">
      <w:pPr>
        <w:ind w:left="420"/>
        <w:jc w:val="center"/>
        <w:outlineLvl w:val="0"/>
        <w:rPr>
          <w:b/>
          <w:sz w:val="24"/>
          <w:szCs w:val="24"/>
        </w:rPr>
      </w:pPr>
    </w:p>
    <w:p w:rsidR="004E59F9" w:rsidRPr="00F630A5" w:rsidRDefault="004E59F9" w:rsidP="004E59F9">
      <w:pPr>
        <w:ind w:left="420"/>
        <w:jc w:val="center"/>
        <w:outlineLvl w:val="0"/>
        <w:rPr>
          <w:b/>
          <w:sz w:val="24"/>
          <w:szCs w:val="24"/>
        </w:rPr>
      </w:pPr>
    </w:p>
    <w:p w:rsidR="004E59F9" w:rsidRPr="00F630A5" w:rsidRDefault="004E59F9" w:rsidP="00AD5715">
      <w:pPr>
        <w:ind w:left="6372" w:firstLine="708"/>
        <w:jc w:val="center"/>
        <w:rPr>
          <w:b/>
          <w:bCs/>
          <w:sz w:val="24"/>
          <w:szCs w:val="24"/>
        </w:rPr>
      </w:pPr>
    </w:p>
    <w:p w:rsidR="00B022C1" w:rsidRPr="00F630A5" w:rsidRDefault="00B022C1" w:rsidP="00AD5715">
      <w:pPr>
        <w:ind w:left="6372" w:firstLine="708"/>
        <w:jc w:val="center"/>
        <w:rPr>
          <w:b/>
          <w:bCs/>
          <w:sz w:val="24"/>
          <w:szCs w:val="24"/>
        </w:rPr>
      </w:pPr>
    </w:p>
    <w:p w:rsidR="00B022C1" w:rsidRPr="00F630A5" w:rsidRDefault="00B022C1" w:rsidP="00AD5715">
      <w:pPr>
        <w:ind w:left="6372" w:firstLine="708"/>
        <w:jc w:val="center"/>
        <w:rPr>
          <w:b/>
          <w:bCs/>
          <w:sz w:val="24"/>
          <w:szCs w:val="24"/>
        </w:rPr>
      </w:pPr>
    </w:p>
    <w:p w:rsidR="00AD5715" w:rsidRPr="00F630A5" w:rsidRDefault="00AD5715" w:rsidP="00AD5715">
      <w:pPr>
        <w:ind w:left="6372" w:firstLine="708"/>
        <w:jc w:val="center"/>
        <w:rPr>
          <w:b/>
          <w:bCs/>
          <w:sz w:val="24"/>
          <w:szCs w:val="24"/>
        </w:rPr>
      </w:pPr>
      <w:r w:rsidRPr="00F630A5">
        <w:rPr>
          <w:b/>
          <w:bCs/>
          <w:sz w:val="24"/>
          <w:szCs w:val="24"/>
        </w:rPr>
        <w:t>(ÖRNEKTİR)</w:t>
      </w:r>
    </w:p>
    <w:p w:rsidR="00AD5715" w:rsidRPr="00F630A5" w:rsidRDefault="00AD5715" w:rsidP="00AD5715">
      <w:pPr>
        <w:jc w:val="center"/>
        <w:rPr>
          <w:b/>
          <w:bCs/>
          <w:sz w:val="24"/>
          <w:szCs w:val="24"/>
        </w:rPr>
      </w:pPr>
      <w:proofErr w:type="gramStart"/>
      <w:r w:rsidRPr="00F630A5">
        <w:rPr>
          <w:b/>
          <w:bCs/>
          <w:sz w:val="24"/>
          <w:szCs w:val="24"/>
        </w:rPr>
        <w:t>………………………………….</w:t>
      </w:r>
      <w:proofErr w:type="gramEnd"/>
      <w:r w:rsidRPr="00F630A5">
        <w:rPr>
          <w:b/>
          <w:bCs/>
          <w:sz w:val="24"/>
          <w:szCs w:val="24"/>
        </w:rPr>
        <w:t xml:space="preserve"> MÜDÜRLÜĞÜNÜN TAHLİYE PLANI</w:t>
      </w:r>
    </w:p>
    <w:p w:rsidR="00AD5715" w:rsidRPr="00F630A5" w:rsidRDefault="00AD5715" w:rsidP="00AD5715">
      <w:pPr>
        <w:rPr>
          <w:b/>
          <w:bCs/>
          <w:sz w:val="24"/>
          <w:szCs w:val="24"/>
        </w:rPr>
      </w:pPr>
    </w:p>
    <w:p w:rsidR="00AD5715" w:rsidRPr="00F630A5" w:rsidRDefault="00AD5715" w:rsidP="00AD5715">
      <w:pPr>
        <w:jc w:val="both"/>
        <w:rPr>
          <w:sz w:val="24"/>
          <w:szCs w:val="24"/>
        </w:rPr>
      </w:pPr>
    </w:p>
    <w:p w:rsidR="00AD5715" w:rsidRPr="00F630A5" w:rsidRDefault="00AD5715" w:rsidP="00AD5715">
      <w:pPr>
        <w:jc w:val="both"/>
        <w:rPr>
          <w:sz w:val="24"/>
          <w:szCs w:val="24"/>
        </w:rPr>
      </w:pPr>
      <w:proofErr w:type="gramStart"/>
      <w:r w:rsidRPr="00F630A5">
        <w:rPr>
          <w:b/>
          <w:bCs/>
          <w:sz w:val="24"/>
          <w:szCs w:val="24"/>
        </w:rPr>
        <w:t xml:space="preserve">AMAÇ : </w:t>
      </w:r>
      <w:r w:rsidRPr="00F630A5">
        <w:rPr>
          <w:sz w:val="24"/>
          <w:szCs w:val="24"/>
        </w:rPr>
        <w:t>Olası</w:t>
      </w:r>
      <w:proofErr w:type="gramEnd"/>
      <w:r w:rsidRPr="00F630A5">
        <w:rPr>
          <w:sz w:val="24"/>
          <w:szCs w:val="24"/>
        </w:rPr>
        <w:t xml:space="preserve"> bir tehlike (deprem, yangın vb.) anında binanın en kısa sürede, güvenli bir şekilde boşaltılması.</w:t>
      </w:r>
    </w:p>
    <w:p w:rsidR="00AD5715" w:rsidRPr="00F630A5" w:rsidRDefault="00AD5715" w:rsidP="00AD5715">
      <w:pPr>
        <w:jc w:val="both"/>
        <w:rPr>
          <w:sz w:val="24"/>
          <w:szCs w:val="24"/>
        </w:rPr>
      </w:pPr>
    </w:p>
    <w:p w:rsidR="00AD5715" w:rsidRPr="00F630A5" w:rsidRDefault="00AD5715" w:rsidP="00AD5715">
      <w:pPr>
        <w:jc w:val="both"/>
        <w:rPr>
          <w:sz w:val="24"/>
          <w:szCs w:val="24"/>
        </w:rPr>
      </w:pPr>
      <w:r w:rsidRPr="00F630A5">
        <w:rPr>
          <w:b/>
          <w:bCs/>
          <w:sz w:val="24"/>
          <w:szCs w:val="24"/>
        </w:rPr>
        <w:t xml:space="preserve">KAPSAM : </w:t>
      </w:r>
      <w:r w:rsidRPr="00F630A5">
        <w:rPr>
          <w:sz w:val="24"/>
          <w:szCs w:val="24"/>
        </w:rPr>
        <w:t xml:space="preserve">Bu Tahliye Planı </w:t>
      </w:r>
      <w:proofErr w:type="gramStart"/>
      <w:r w:rsidRPr="00F630A5">
        <w:rPr>
          <w:sz w:val="24"/>
          <w:szCs w:val="24"/>
        </w:rPr>
        <w:t>……………………………………</w:t>
      </w:r>
      <w:proofErr w:type="gramEnd"/>
      <w:r w:rsidRPr="00F630A5">
        <w:rPr>
          <w:sz w:val="24"/>
          <w:szCs w:val="24"/>
        </w:rPr>
        <w:t xml:space="preserve"> Müdürlüğünü kapsar.</w:t>
      </w:r>
    </w:p>
    <w:p w:rsidR="00AD5715" w:rsidRPr="00F630A5" w:rsidRDefault="00AD5715" w:rsidP="00AD5715">
      <w:pPr>
        <w:jc w:val="both"/>
        <w:rPr>
          <w:sz w:val="24"/>
          <w:szCs w:val="24"/>
        </w:rPr>
      </w:pPr>
    </w:p>
    <w:p w:rsidR="00AD5715" w:rsidRPr="00F630A5" w:rsidRDefault="00AD5715" w:rsidP="00AD5715">
      <w:pPr>
        <w:pStyle w:val="Balk1"/>
        <w:rPr>
          <w:rFonts w:ascii="Times New Roman" w:hAnsi="Times New Roman"/>
          <w:sz w:val="24"/>
          <w:szCs w:val="24"/>
        </w:rPr>
      </w:pPr>
      <w:r w:rsidRPr="00F630A5">
        <w:rPr>
          <w:rFonts w:ascii="Times New Roman" w:hAnsi="Times New Roman"/>
          <w:sz w:val="24"/>
          <w:szCs w:val="24"/>
        </w:rPr>
        <w:t>KURUMLA İLGİLİ BİLGİLER</w:t>
      </w:r>
    </w:p>
    <w:p w:rsidR="00AD5715" w:rsidRPr="00F630A5" w:rsidRDefault="00AD5715" w:rsidP="00AD5715">
      <w:pPr>
        <w:rPr>
          <w:sz w:val="24"/>
          <w:szCs w:val="24"/>
        </w:rPr>
      </w:pPr>
    </w:p>
    <w:p w:rsidR="00AD5715" w:rsidRPr="00F630A5" w:rsidRDefault="00AD5715" w:rsidP="00AD5715">
      <w:pPr>
        <w:numPr>
          <w:ilvl w:val="0"/>
          <w:numId w:val="18"/>
        </w:numPr>
        <w:rPr>
          <w:b/>
          <w:bCs/>
          <w:sz w:val="24"/>
          <w:szCs w:val="24"/>
        </w:rPr>
      </w:pPr>
      <w:proofErr w:type="gramStart"/>
      <w:r w:rsidRPr="00F630A5">
        <w:rPr>
          <w:b/>
          <w:bCs/>
          <w:sz w:val="24"/>
          <w:szCs w:val="24"/>
        </w:rPr>
        <w:t>ADRES :</w:t>
      </w:r>
      <w:proofErr w:type="gramEnd"/>
      <w:r w:rsidRPr="00F630A5">
        <w:rPr>
          <w:b/>
          <w:bCs/>
          <w:sz w:val="24"/>
          <w:szCs w:val="24"/>
        </w:rPr>
        <w:t xml:space="preserve"> </w:t>
      </w:r>
    </w:p>
    <w:p w:rsidR="00AD5715" w:rsidRPr="00F630A5" w:rsidRDefault="00AD5715" w:rsidP="00AD5715">
      <w:pPr>
        <w:ind w:left="360"/>
        <w:rPr>
          <w:b/>
          <w:bCs/>
          <w:sz w:val="24"/>
          <w:szCs w:val="24"/>
        </w:rPr>
      </w:pPr>
    </w:p>
    <w:p w:rsidR="00AD5715" w:rsidRPr="00F630A5" w:rsidRDefault="00AD5715" w:rsidP="00AD5715">
      <w:pPr>
        <w:ind w:left="360"/>
        <w:rPr>
          <w:b/>
          <w:bCs/>
          <w:sz w:val="24"/>
          <w:szCs w:val="24"/>
          <w:u w:val="single"/>
        </w:rPr>
      </w:pPr>
      <w:r w:rsidRPr="00F630A5">
        <w:rPr>
          <w:b/>
          <w:bCs/>
          <w:sz w:val="24"/>
          <w:szCs w:val="24"/>
        </w:rPr>
        <w:lastRenderedPageBreak/>
        <w:t>2.   PERSONEL SAYISI :</w:t>
      </w:r>
      <w:r w:rsidRPr="00F630A5">
        <w:rPr>
          <w:b/>
          <w:bCs/>
          <w:sz w:val="24"/>
          <w:szCs w:val="24"/>
        </w:rPr>
        <w:tab/>
      </w:r>
      <w:r w:rsidRPr="00F630A5">
        <w:rPr>
          <w:b/>
          <w:bCs/>
          <w:sz w:val="24"/>
          <w:szCs w:val="24"/>
        </w:rPr>
        <w:tab/>
      </w:r>
      <w:r w:rsidRPr="00F630A5">
        <w:rPr>
          <w:b/>
          <w:bCs/>
          <w:sz w:val="24"/>
          <w:szCs w:val="24"/>
          <w:u w:val="single"/>
        </w:rPr>
        <w:t>İdareci :</w:t>
      </w:r>
      <w:r w:rsidRPr="00F630A5">
        <w:rPr>
          <w:b/>
          <w:bCs/>
          <w:sz w:val="24"/>
          <w:szCs w:val="24"/>
        </w:rPr>
        <w:tab/>
      </w:r>
      <w:r w:rsidRPr="00F630A5">
        <w:rPr>
          <w:b/>
          <w:bCs/>
          <w:sz w:val="24"/>
          <w:szCs w:val="24"/>
          <w:u w:val="single"/>
        </w:rPr>
        <w:t>Öğretmen :</w:t>
      </w:r>
      <w:r w:rsidRPr="00F630A5">
        <w:rPr>
          <w:b/>
          <w:bCs/>
          <w:sz w:val="24"/>
          <w:szCs w:val="24"/>
        </w:rPr>
        <w:tab/>
      </w:r>
      <w:r w:rsidRPr="00F630A5">
        <w:rPr>
          <w:b/>
          <w:bCs/>
          <w:sz w:val="24"/>
          <w:szCs w:val="24"/>
          <w:u w:val="single"/>
        </w:rPr>
        <w:t xml:space="preserve">Diğer </w:t>
      </w:r>
      <w:proofErr w:type="gramStart"/>
      <w:r w:rsidRPr="00F630A5">
        <w:rPr>
          <w:b/>
          <w:bCs/>
          <w:sz w:val="24"/>
          <w:szCs w:val="24"/>
          <w:u w:val="single"/>
        </w:rPr>
        <w:t>Personel :</w:t>
      </w:r>
      <w:proofErr w:type="gramEnd"/>
    </w:p>
    <w:p w:rsidR="00AD5715" w:rsidRPr="00F630A5" w:rsidRDefault="00AD5715" w:rsidP="00AD5715">
      <w:pPr>
        <w:ind w:left="360"/>
        <w:rPr>
          <w:sz w:val="24"/>
          <w:szCs w:val="24"/>
        </w:rPr>
      </w:pPr>
    </w:p>
    <w:p w:rsidR="00AD5715" w:rsidRPr="00F630A5" w:rsidRDefault="00AD5715" w:rsidP="00AD5715">
      <w:pPr>
        <w:numPr>
          <w:ilvl w:val="0"/>
          <w:numId w:val="19"/>
        </w:numPr>
        <w:rPr>
          <w:b/>
          <w:bCs/>
          <w:sz w:val="24"/>
          <w:szCs w:val="24"/>
        </w:rPr>
      </w:pPr>
      <w:r w:rsidRPr="00F630A5">
        <w:rPr>
          <w:b/>
          <w:bCs/>
          <w:sz w:val="24"/>
          <w:szCs w:val="24"/>
        </w:rPr>
        <w:t xml:space="preserve">ÖĞRENCİ </w:t>
      </w:r>
      <w:proofErr w:type="gramStart"/>
      <w:r w:rsidRPr="00F630A5">
        <w:rPr>
          <w:b/>
          <w:bCs/>
          <w:sz w:val="24"/>
          <w:szCs w:val="24"/>
        </w:rPr>
        <w:t>SAYISI :</w:t>
      </w:r>
      <w:proofErr w:type="gramEnd"/>
    </w:p>
    <w:p w:rsidR="00AD5715" w:rsidRPr="00F630A5" w:rsidRDefault="00AD5715" w:rsidP="00AD5715">
      <w:pPr>
        <w:ind w:left="360"/>
        <w:rPr>
          <w:b/>
          <w:bCs/>
          <w:sz w:val="24"/>
          <w:szCs w:val="24"/>
        </w:rPr>
      </w:pPr>
    </w:p>
    <w:p w:rsidR="00AD5715" w:rsidRPr="00F630A5" w:rsidRDefault="00AD5715" w:rsidP="00AD5715">
      <w:pPr>
        <w:numPr>
          <w:ilvl w:val="0"/>
          <w:numId w:val="19"/>
        </w:numPr>
        <w:rPr>
          <w:b/>
          <w:bCs/>
          <w:sz w:val="24"/>
          <w:szCs w:val="24"/>
        </w:rPr>
      </w:pPr>
      <w:r w:rsidRPr="00F630A5">
        <w:rPr>
          <w:b/>
          <w:bCs/>
          <w:sz w:val="24"/>
          <w:szCs w:val="24"/>
        </w:rPr>
        <w:t>ÇALIŞMA DEVRESİ:</w:t>
      </w:r>
    </w:p>
    <w:p w:rsidR="00AD5715" w:rsidRPr="00F630A5" w:rsidRDefault="00AD5715" w:rsidP="00AD5715">
      <w:pPr>
        <w:rPr>
          <w:b/>
          <w:bCs/>
          <w:sz w:val="24"/>
          <w:szCs w:val="24"/>
        </w:rPr>
      </w:pPr>
    </w:p>
    <w:p w:rsidR="00AD5715" w:rsidRPr="00F630A5" w:rsidRDefault="00AD5715" w:rsidP="00AD5715">
      <w:pPr>
        <w:numPr>
          <w:ilvl w:val="0"/>
          <w:numId w:val="19"/>
        </w:numPr>
        <w:rPr>
          <w:b/>
          <w:bCs/>
          <w:sz w:val="24"/>
          <w:szCs w:val="24"/>
        </w:rPr>
      </w:pPr>
      <w:r w:rsidRPr="00F630A5">
        <w:rPr>
          <w:b/>
          <w:bCs/>
          <w:sz w:val="24"/>
          <w:szCs w:val="24"/>
        </w:rPr>
        <w:t xml:space="preserve">BİNANIN YAPI </w:t>
      </w:r>
      <w:proofErr w:type="gramStart"/>
      <w:r w:rsidRPr="00F630A5">
        <w:rPr>
          <w:b/>
          <w:bCs/>
          <w:sz w:val="24"/>
          <w:szCs w:val="24"/>
        </w:rPr>
        <w:t>TARZI :</w:t>
      </w:r>
      <w:proofErr w:type="gramEnd"/>
    </w:p>
    <w:p w:rsidR="00AD5715" w:rsidRPr="00F630A5" w:rsidRDefault="00AD5715" w:rsidP="00AD5715">
      <w:pPr>
        <w:rPr>
          <w:b/>
          <w:bCs/>
          <w:sz w:val="24"/>
          <w:szCs w:val="24"/>
        </w:rPr>
      </w:pPr>
    </w:p>
    <w:p w:rsidR="00AD5715" w:rsidRPr="00F630A5" w:rsidRDefault="00AD5715" w:rsidP="00AD5715">
      <w:pPr>
        <w:numPr>
          <w:ilvl w:val="0"/>
          <w:numId w:val="19"/>
        </w:numPr>
        <w:rPr>
          <w:b/>
          <w:bCs/>
          <w:sz w:val="24"/>
          <w:szCs w:val="24"/>
        </w:rPr>
      </w:pPr>
      <w:r w:rsidRPr="00F630A5">
        <w:rPr>
          <w:b/>
          <w:bCs/>
          <w:sz w:val="24"/>
          <w:szCs w:val="24"/>
        </w:rPr>
        <w:t xml:space="preserve">BİNANIN KAÇ KATLI </w:t>
      </w:r>
      <w:proofErr w:type="gramStart"/>
      <w:r w:rsidRPr="00F630A5">
        <w:rPr>
          <w:b/>
          <w:bCs/>
          <w:sz w:val="24"/>
          <w:szCs w:val="24"/>
        </w:rPr>
        <w:t>OLDUĞU :</w:t>
      </w:r>
      <w:proofErr w:type="gramEnd"/>
    </w:p>
    <w:p w:rsidR="00AD5715" w:rsidRPr="00F630A5" w:rsidRDefault="00AD5715" w:rsidP="00AD5715">
      <w:pPr>
        <w:rPr>
          <w:b/>
          <w:bCs/>
          <w:sz w:val="24"/>
          <w:szCs w:val="24"/>
        </w:rPr>
      </w:pPr>
    </w:p>
    <w:p w:rsidR="00AD5715" w:rsidRPr="00F630A5" w:rsidRDefault="00AD5715" w:rsidP="00AD5715">
      <w:pPr>
        <w:numPr>
          <w:ilvl w:val="0"/>
          <w:numId w:val="19"/>
        </w:numPr>
        <w:rPr>
          <w:b/>
          <w:bCs/>
          <w:sz w:val="24"/>
          <w:szCs w:val="24"/>
        </w:rPr>
      </w:pPr>
      <w:r w:rsidRPr="00F630A5">
        <w:rPr>
          <w:b/>
          <w:bCs/>
          <w:sz w:val="24"/>
          <w:szCs w:val="24"/>
        </w:rPr>
        <w:t xml:space="preserve">BAĞIMSIZ BİNA </w:t>
      </w:r>
      <w:proofErr w:type="gramStart"/>
      <w:r w:rsidRPr="00F630A5">
        <w:rPr>
          <w:b/>
          <w:bCs/>
          <w:sz w:val="24"/>
          <w:szCs w:val="24"/>
        </w:rPr>
        <w:t>SAYISI :</w:t>
      </w:r>
      <w:proofErr w:type="gramEnd"/>
    </w:p>
    <w:p w:rsidR="00AD5715" w:rsidRPr="00F630A5" w:rsidRDefault="00AD5715" w:rsidP="00AD5715">
      <w:pPr>
        <w:rPr>
          <w:b/>
          <w:bCs/>
          <w:sz w:val="24"/>
          <w:szCs w:val="24"/>
        </w:rPr>
      </w:pPr>
    </w:p>
    <w:p w:rsidR="00AD5715" w:rsidRPr="00F630A5" w:rsidRDefault="00AD5715" w:rsidP="00AD5715">
      <w:pPr>
        <w:numPr>
          <w:ilvl w:val="0"/>
          <w:numId w:val="19"/>
        </w:numPr>
        <w:rPr>
          <w:b/>
          <w:bCs/>
          <w:sz w:val="24"/>
          <w:szCs w:val="24"/>
        </w:rPr>
      </w:pPr>
      <w:r w:rsidRPr="00F630A5">
        <w:rPr>
          <w:b/>
          <w:bCs/>
          <w:sz w:val="24"/>
          <w:szCs w:val="24"/>
        </w:rPr>
        <w:t xml:space="preserve">BİNANIN YANGIN MERDİVENİ OLUP </w:t>
      </w:r>
      <w:proofErr w:type="gramStart"/>
      <w:r w:rsidRPr="00F630A5">
        <w:rPr>
          <w:b/>
          <w:bCs/>
          <w:sz w:val="24"/>
          <w:szCs w:val="24"/>
        </w:rPr>
        <w:t>OLMADIĞI :</w:t>
      </w:r>
      <w:proofErr w:type="gramEnd"/>
    </w:p>
    <w:p w:rsidR="00AD5715" w:rsidRPr="00F630A5" w:rsidRDefault="00AD5715" w:rsidP="00AD5715">
      <w:pPr>
        <w:rPr>
          <w:b/>
          <w:bCs/>
          <w:sz w:val="24"/>
          <w:szCs w:val="24"/>
        </w:rPr>
      </w:pPr>
    </w:p>
    <w:p w:rsidR="00AD5715" w:rsidRPr="00F630A5" w:rsidRDefault="00AD5715" w:rsidP="00AD5715">
      <w:pPr>
        <w:numPr>
          <w:ilvl w:val="0"/>
          <w:numId w:val="19"/>
        </w:numPr>
        <w:rPr>
          <w:b/>
          <w:bCs/>
          <w:sz w:val="24"/>
          <w:szCs w:val="24"/>
        </w:rPr>
      </w:pPr>
      <w:r w:rsidRPr="00F630A5">
        <w:rPr>
          <w:b/>
          <w:bCs/>
          <w:sz w:val="24"/>
          <w:szCs w:val="24"/>
        </w:rPr>
        <w:t xml:space="preserve">BİNANIN YERLEŞİM </w:t>
      </w:r>
      <w:proofErr w:type="gramStart"/>
      <w:r w:rsidRPr="00F630A5">
        <w:rPr>
          <w:b/>
          <w:bCs/>
          <w:sz w:val="24"/>
          <w:szCs w:val="24"/>
        </w:rPr>
        <w:t xml:space="preserve">KROKİSİ : </w:t>
      </w:r>
      <w:r w:rsidRPr="00F630A5">
        <w:rPr>
          <w:sz w:val="24"/>
          <w:szCs w:val="24"/>
        </w:rPr>
        <w:t>EK</w:t>
      </w:r>
      <w:proofErr w:type="gramEnd"/>
      <w:r w:rsidRPr="00F630A5">
        <w:rPr>
          <w:sz w:val="24"/>
          <w:szCs w:val="24"/>
        </w:rPr>
        <w:t xml:space="preserve">-A’ </w:t>
      </w:r>
      <w:proofErr w:type="spellStart"/>
      <w:r w:rsidRPr="00F630A5">
        <w:rPr>
          <w:sz w:val="24"/>
          <w:szCs w:val="24"/>
        </w:rPr>
        <w:t>dadır</w:t>
      </w:r>
      <w:proofErr w:type="spellEnd"/>
      <w:r w:rsidRPr="00F630A5">
        <w:rPr>
          <w:sz w:val="24"/>
          <w:szCs w:val="24"/>
        </w:rPr>
        <w:t>.</w:t>
      </w:r>
    </w:p>
    <w:p w:rsidR="00AD5715" w:rsidRPr="00F630A5" w:rsidRDefault="00AD5715" w:rsidP="00AD5715">
      <w:pPr>
        <w:rPr>
          <w:b/>
          <w:bCs/>
          <w:sz w:val="24"/>
          <w:szCs w:val="24"/>
        </w:rPr>
      </w:pPr>
    </w:p>
    <w:p w:rsidR="00AD5715" w:rsidRPr="00F630A5" w:rsidRDefault="00AD5715" w:rsidP="00AD5715">
      <w:pPr>
        <w:numPr>
          <w:ilvl w:val="0"/>
          <w:numId w:val="19"/>
        </w:numPr>
        <w:rPr>
          <w:b/>
          <w:bCs/>
          <w:sz w:val="24"/>
          <w:szCs w:val="24"/>
        </w:rPr>
      </w:pPr>
      <w:r w:rsidRPr="00F630A5">
        <w:rPr>
          <w:b/>
          <w:bCs/>
          <w:sz w:val="24"/>
          <w:szCs w:val="24"/>
        </w:rPr>
        <w:t xml:space="preserve">BİNANIN DIŞ </w:t>
      </w:r>
      <w:proofErr w:type="gramStart"/>
      <w:r w:rsidRPr="00F630A5">
        <w:rPr>
          <w:b/>
          <w:bCs/>
          <w:sz w:val="24"/>
          <w:szCs w:val="24"/>
        </w:rPr>
        <w:t xml:space="preserve">KROKİSİ : </w:t>
      </w:r>
      <w:r w:rsidRPr="00F630A5">
        <w:rPr>
          <w:sz w:val="24"/>
          <w:szCs w:val="24"/>
        </w:rPr>
        <w:t>EK</w:t>
      </w:r>
      <w:proofErr w:type="gramEnd"/>
      <w:r w:rsidRPr="00F630A5">
        <w:rPr>
          <w:sz w:val="24"/>
          <w:szCs w:val="24"/>
        </w:rPr>
        <w:t>-B’ dedir.</w:t>
      </w:r>
    </w:p>
    <w:p w:rsidR="00AD5715" w:rsidRPr="00F630A5" w:rsidRDefault="00AD5715" w:rsidP="00AD5715">
      <w:pPr>
        <w:rPr>
          <w:b/>
          <w:bCs/>
          <w:sz w:val="24"/>
          <w:szCs w:val="24"/>
        </w:rPr>
      </w:pPr>
    </w:p>
    <w:p w:rsidR="00AD5715" w:rsidRPr="00F630A5" w:rsidRDefault="00AD5715" w:rsidP="00AD5715">
      <w:pPr>
        <w:numPr>
          <w:ilvl w:val="0"/>
          <w:numId w:val="19"/>
        </w:numPr>
        <w:rPr>
          <w:b/>
          <w:bCs/>
          <w:sz w:val="24"/>
          <w:szCs w:val="24"/>
        </w:rPr>
      </w:pPr>
      <w:r w:rsidRPr="00F630A5">
        <w:rPr>
          <w:b/>
          <w:bCs/>
          <w:sz w:val="24"/>
          <w:szCs w:val="24"/>
        </w:rPr>
        <w:t xml:space="preserve">DERSLİKLER VE İDARİ </w:t>
      </w:r>
      <w:proofErr w:type="gramStart"/>
      <w:r w:rsidRPr="00F630A5">
        <w:rPr>
          <w:b/>
          <w:bCs/>
          <w:sz w:val="24"/>
          <w:szCs w:val="24"/>
        </w:rPr>
        <w:t xml:space="preserve">ODALAR : </w:t>
      </w:r>
      <w:r w:rsidRPr="00F630A5">
        <w:rPr>
          <w:sz w:val="24"/>
          <w:szCs w:val="24"/>
        </w:rPr>
        <w:t>EK</w:t>
      </w:r>
      <w:proofErr w:type="gramEnd"/>
      <w:r w:rsidRPr="00F630A5">
        <w:rPr>
          <w:sz w:val="24"/>
          <w:szCs w:val="24"/>
        </w:rPr>
        <w:t>-A Krokide gösterilmiştir.</w:t>
      </w:r>
    </w:p>
    <w:p w:rsidR="00AD5715" w:rsidRPr="00F630A5" w:rsidRDefault="00AD5715" w:rsidP="00AD5715">
      <w:pPr>
        <w:rPr>
          <w:b/>
          <w:bCs/>
          <w:sz w:val="24"/>
          <w:szCs w:val="24"/>
        </w:rPr>
      </w:pPr>
    </w:p>
    <w:p w:rsidR="00AD5715" w:rsidRPr="00F630A5" w:rsidRDefault="00AD5715" w:rsidP="00AD5715">
      <w:pPr>
        <w:numPr>
          <w:ilvl w:val="0"/>
          <w:numId w:val="19"/>
        </w:numPr>
        <w:rPr>
          <w:sz w:val="24"/>
          <w:szCs w:val="24"/>
        </w:rPr>
      </w:pPr>
      <w:r w:rsidRPr="00F630A5">
        <w:rPr>
          <w:b/>
          <w:bCs/>
          <w:sz w:val="24"/>
          <w:szCs w:val="24"/>
        </w:rPr>
        <w:t xml:space="preserve">DERSLİKLERİN BOŞALTILMIŞ </w:t>
      </w:r>
      <w:proofErr w:type="gramStart"/>
      <w:r w:rsidRPr="00F630A5">
        <w:rPr>
          <w:b/>
          <w:bCs/>
          <w:sz w:val="24"/>
          <w:szCs w:val="24"/>
        </w:rPr>
        <w:t xml:space="preserve">SIRASI : </w:t>
      </w:r>
      <w:r w:rsidRPr="00F630A5">
        <w:rPr>
          <w:sz w:val="24"/>
          <w:szCs w:val="24"/>
        </w:rPr>
        <w:t>EK</w:t>
      </w:r>
      <w:proofErr w:type="gramEnd"/>
      <w:r w:rsidRPr="00F630A5">
        <w:rPr>
          <w:sz w:val="24"/>
          <w:szCs w:val="24"/>
        </w:rPr>
        <w:t>-C Liste</w:t>
      </w:r>
    </w:p>
    <w:p w:rsidR="00AD5715" w:rsidRPr="00F630A5" w:rsidRDefault="00AD5715" w:rsidP="00AD5715">
      <w:pPr>
        <w:rPr>
          <w:b/>
          <w:bCs/>
          <w:sz w:val="24"/>
          <w:szCs w:val="24"/>
        </w:rPr>
      </w:pPr>
    </w:p>
    <w:p w:rsidR="00AD5715" w:rsidRPr="00F630A5" w:rsidRDefault="00AD5715" w:rsidP="00AD5715">
      <w:pPr>
        <w:numPr>
          <w:ilvl w:val="0"/>
          <w:numId w:val="19"/>
        </w:numPr>
        <w:rPr>
          <w:sz w:val="24"/>
          <w:szCs w:val="24"/>
        </w:rPr>
      </w:pPr>
      <w:r w:rsidRPr="00F630A5">
        <w:rPr>
          <w:b/>
          <w:bCs/>
          <w:sz w:val="24"/>
          <w:szCs w:val="24"/>
        </w:rPr>
        <w:t xml:space="preserve">ÖĞRENCİLERİN TOPLANMA </w:t>
      </w:r>
      <w:proofErr w:type="gramStart"/>
      <w:r w:rsidRPr="00F630A5">
        <w:rPr>
          <w:b/>
          <w:bCs/>
          <w:sz w:val="24"/>
          <w:szCs w:val="24"/>
        </w:rPr>
        <w:t xml:space="preserve">YERİ : </w:t>
      </w:r>
      <w:r w:rsidRPr="00F630A5">
        <w:rPr>
          <w:sz w:val="24"/>
          <w:szCs w:val="24"/>
        </w:rPr>
        <w:t>EK</w:t>
      </w:r>
      <w:proofErr w:type="gramEnd"/>
      <w:r w:rsidRPr="00F630A5">
        <w:rPr>
          <w:sz w:val="24"/>
          <w:szCs w:val="24"/>
        </w:rPr>
        <w:t>-B Krokide gösterilmiştir.</w:t>
      </w:r>
    </w:p>
    <w:p w:rsidR="00AD5715" w:rsidRPr="00F630A5" w:rsidRDefault="00AD5715" w:rsidP="00AD5715">
      <w:pPr>
        <w:rPr>
          <w:b/>
          <w:bCs/>
          <w:sz w:val="24"/>
          <w:szCs w:val="24"/>
        </w:rPr>
      </w:pPr>
    </w:p>
    <w:p w:rsidR="00AD5715" w:rsidRPr="00F630A5" w:rsidRDefault="00AD5715" w:rsidP="00AD5715">
      <w:pPr>
        <w:numPr>
          <w:ilvl w:val="0"/>
          <w:numId w:val="19"/>
        </w:numPr>
        <w:rPr>
          <w:b/>
          <w:bCs/>
          <w:sz w:val="24"/>
          <w:szCs w:val="24"/>
        </w:rPr>
      </w:pPr>
      <w:r w:rsidRPr="00F630A5">
        <w:rPr>
          <w:b/>
          <w:bCs/>
          <w:sz w:val="24"/>
          <w:szCs w:val="24"/>
        </w:rPr>
        <w:t xml:space="preserve">TOPLANMA YERİNİN BİNAYA </w:t>
      </w:r>
      <w:proofErr w:type="gramStart"/>
      <w:r w:rsidRPr="00F630A5">
        <w:rPr>
          <w:b/>
          <w:bCs/>
          <w:sz w:val="24"/>
          <w:szCs w:val="24"/>
        </w:rPr>
        <w:t>UZAKLIĞI :</w:t>
      </w:r>
      <w:proofErr w:type="gramEnd"/>
    </w:p>
    <w:p w:rsidR="00AD5715" w:rsidRPr="00F630A5" w:rsidRDefault="00AD5715" w:rsidP="00AD5715">
      <w:pPr>
        <w:rPr>
          <w:b/>
          <w:bCs/>
          <w:sz w:val="24"/>
          <w:szCs w:val="24"/>
        </w:rPr>
      </w:pPr>
    </w:p>
    <w:p w:rsidR="00AD5715" w:rsidRPr="00F630A5" w:rsidRDefault="00AD5715" w:rsidP="00AD5715">
      <w:pPr>
        <w:numPr>
          <w:ilvl w:val="0"/>
          <w:numId w:val="19"/>
        </w:numPr>
        <w:rPr>
          <w:b/>
          <w:bCs/>
          <w:sz w:val="24"/>
          <w:szCs w:val="24"/>
        </w:rPr>
      </w:pPr>
      <w:r w:rsidRPr="00F630A5">
        <w:rPr>
          <w:b/>
          <w:bCs/>
          <w:sz w:val="24"/>
          <w:szCs w:val="24"/>
        </w:rPr>
        <w:t xml:space="preserve">TAHLİYE </w:t>
      </w:r>
      <w:proofErr w:type="gramStart"/>
      <w:r w:rsidRPr="00F630A5">
        <w:rPr>
          <w:b/>
          <w:bCs/>
          <w:sz w:val="24"/>
          <w:szCs w:val="24"/>
        </w:rPr>
        <w:t xml:space="preserve">SORUMLUSU : </w:t>
      </w:r>
      <w:r w:rsidRPr="00F630A5">
        <w:rPr>
          <w:sz w:val="24"/>
          <w:szCs w:val="24"/>
        </w:rPr>
        <w:t>Okul</w:t>
      </w:r>
      <w:proofErr w:type="gramEnd"/>
      <w:r w:rsidRPr="00F630A5">
        <w:rPr>
          <w:sz w:val="24"/>
          <w:szCs w:val="24"/>
        </w:rPr>
        <w:t xml:space="preserve"> Müdürü ya da görevlendireceği Müdür </w:t>
      </w:r>
      <w:proofErr w:type="spellStart"/>
      <w:r w:rsidRPr="00F630A5">
        <w:rPr>
          <w:sz w:val="24"/>
          <w:szCs w:val="24"/>
        </w:rPr>
        <w:t>Yard</w:t>
      </w:r>
      <w:proofErr w:type="spellEnd"/>
      <w:r w:rsidRPr="00F630A5">
        <w:rPr>
          <w:sz w:val="24"/>
          <w:szCs w:val="24"/>
        </w:rPr>
        <w:t>.</w:t>
      </w:r>
    </w:p>
    <w:p w:rsidR="00AD5715" w:rsidRPr="00F630A5" w:rsidRDefault="00AD5715" w:rsidP="00AD5715">
      <w:pPr>
        <w:rPr>
          <w:b/>
          <w:bCs/>
          <w:sz w:val="24"/>
          <w:szCs w:val="24"/>
        </w:rPr>
      </w:pPr>
    </w:p>
    <w:p w:rsidR="00AD5715" w:rsidRPr="00F630A5" w:rsidRDefault="00AD5715" w:rsidP="00AD5715">
      <w:pPr>
        <w:numPr>
          <w:ilvl w:val="0"/>
          <w:numId w:val="19"/>
        </w:numPr>
        <w:rPr>
          <w:b/>
          <w:bCs/>
          <w:sz w:val="24"/>
          <w:szCs w:val="24"/>
        </w:rPr>
      </w:pPr>
      <w:r w:rsidRPr="00F630A5">
        <w:rPr>
          <w:b/>
          <w:bCs/>
          <w:sz w:val="24"/>
          <w:szCs w:val="24"/>
        </w:rPr>
        <w:t xml:space="preserve">TAHLİYE KAT </w:t>
      </w:r>
      <w:proofErr w:type="gramStart"/>
      <w:r w:rsidRPr="00F630A5">
        <w:rPr>
          <w:b/>
          <w:bCs/>
          <w:sz w:val="24"/>
          <w:szCs w:val="24"/>
        </w:rPr>
        <w:t xml:space="preserve">SORUMLUSU : </w:t>
      </w:r>
      <w:r w:rsidRPr="00F630A5">
        <w:rPr>
          <w:sz w:val="24"/>
          <w:szCs w:val="24"/>
        </w:rPr>
        <w:t>Her</w:t>
      </w:r>
      <w:proofErr w:type="gramEnd"/>
      <w:r w:rsidRPr="00F630A5">
        <w:rPr>
          <w:sz w:val="24"/>
          <w:szCs w:val="24"/>
        </w:rPr>
        <w:t xml:space="preserve"> kat için bir sorumlu.</w:t>
      </w:r>
    </w:p>
    <w:p w:rsidR="00AD5715" w:rsidRPr="00F630A5" w:rsidRDefault="00AD5715" w:rsidP="00AD5715">
      <w:pPr>
        <w:rPr>
          <w:b/>
          <w:bCs/>
          <w:sz w:val="24"/>
          <w:szCs w:val="24"/>
        </w:rPr>
      </w:pPr>
    </w:p>
    <w:p w:rsidR="00AD5715" w:rsidRPr="00F630A5" w:rsidRDefault="00AD5715" w:rsidP="00AD5715">
      <w:pPr>
        <w:numPr>
          <w:ilvl w:val="0"/>
          <w:numId w:val="19"/>
        </w:numPr>
        <w:rPr>
          <w:sz w:val="24"/>
          <w:szCs w:val="24"/>
        </w:rPr>
      </w:pPr>
      <w:r w:rsidRPr="00F630A5">
        <w:rPr>
          <w:b/>
          <w:bCs/>
          <w:sz w:val="24"/>
          <w:szCs w:val="24"/>
        </w:rPr>
        <w:t xml:space="preserve">TAHLİYE ANINDA KULLANILACAK KAÇIŞ YOLLARININ AÇIK TUTULMASINI SAĞLAYAN </w:t>
      </w:r>
      <w:proofErr w:type="gramStart"/>
      <w:r w:rsidRPr="00F630A5">
        <w:rPr>
          <w:b/>
          <w:bCs/>
          <w:sz w:val="24"/>
          <w:szCs w:val="24"/>
        </w:rPr>
        <w:t xml:space="preserve">GÖREVLİLER : </w:t>
      </w:r>
      <w:r w:rsidRPr="00F630A5">
        <w:rPr>
          <w:sz w:val="24"/>
          <w:szCs w:val="24"/>
        </w:rPr>
        <w:t>Okul</w:t>
      </w:r>
      <w:proofErr w:type="gramEnd"/>
      <w:r w:rsidRPr="00F630A5">
        <w:rPr>
          <w:sz w:val="24"/>
          <w:szCs w:val="24"/>
        </w:rPr>
        <w:t xml:space="preserve"> Hizmetlileri.</w:t>
      </w:r>
    </w:p>
    <w:p w:rsidR="00AD5715" w:rsidRPr="00F630A5" w:rsidRDefault="00AD5715" w:rsidP="00AD5715">
      <w:pPr>
        <w:rPr>
          <w:b/>
          <w:bCs/>
          <w:sz w:val="24"/>
          <w:szCs w:val="24"/>
        </w:rPr>
      </w:pPr>
    </w:p>
    <w:p w:rsidR="00AD5715" w:rsidRPr="00F630A5" w:rsidRDefault="00AD5715" w:rsidP="00AD5715">
      <w:pPr>
        <w:numPr>
          <w:ilvl w:val="0"/>
          <w:numId w:val="19"/>
        </w:numPr>
        <w:rPr>
          <w:b/>
          <w:bCs/>
          <w:sz w:val="24"/>
          <w:szCs w:val="24"/>
        </w:rPr>
      </w:pPr>
      <w:r w:rsidRPr="00F630A5">
        <w:rPr>
          <w:b/>
          <w:bCs/>
          <w:sz w:val="24"/>
          <w:szCs w:val="24"/>
        </w:rPr>
        <w:t>TOPLANMA YERİ SORUMLUSU :</w:t>
      </w:r>
      <w:r w:rsidRPr="00F630A5">
        <w:rPr>
          <w:b/>
          <w:bCs/>
          <w:sz w:val="24"/>
          <w:szCs w:val="24"/>
        </w:rPr>
        <w:tab/>
      </w:r>
      <w:r w:rsidRPr="00F630A5">
        <w:rPr>
          <w:b/>
          <w:bCs/>
          <w:sz w:val="24"/>
          <w:szCs w:val="24"/>
        </w:rPr>
        <w:tab/>
      </w:r>
      <w:r w:rsidRPr="00F630A5">
        <w:rPr>
          <w:b/>
          <w:bCs/>
          <w:sz w:val="24"/>
          <w:szCs w:val="24"/>
        </w:rPr>
        <w:tab/>
      </w:r>
      <w:r w:rsidRPr="00F630A5">
        <w:rPr>
          <w:b/>
          <w:bCs/>
          <w:sz w:val="24"/>
          <w:szCs w:val="24"/>
        </w:rPr>
        <w:tab/>
        <w:t>UYGUNDUR</w:t>
      </w:r>
    </w:p>
    <w:p w:rsidR="00AD5715" w:rsidRPr="00F630A5" w:rsidRDefault="00AD5715" w:rsidP="00AD5715">
      <w:pPr>
        <w:ind w:left="7080"/>
        <w:rPr>
          <w:b/>
          <w:bCs/>
          <w:sz w:val="24"/>
          <w:szCs w:val="24"/>
        </w:rPr>
      </w:pPr>
      <w:proofErr w:type="gramStart"/>
      <w:r w:rsidRPr="00F630A5">
        <w:rPr>
          <w:b/>
          <w:bCs/>
          <w:sz w:val="24"/>
          <w:szCs w:val="24"/>
        </w:rPr>
        <w:t>…..</w:t>
      </w:r>
      <w:proofErr w:type="gramEnd"/>
      <w:r w:rsidRPr="00F630A5">
        <w:rPr>
          <w:b/>
          <w:bCs/>
          <w:sz w:val="24"/>
          <w:szCs w:val="24"/>
        </w:rPr>
        <w:t>/…./20</w:t>
      </w:r>
      <w:r w:rsidR="009B45FE" w:rsidRPr="00F630A5">
        <w:rPr>
          <w:b/>
          <w:bCs/>
          <w:sz w:val="24"/>
          <w:szCs w:val="24"/>
        </w:rPr>
        <w:t>25</w:t>
      </w:r>
    </w:p>
    <w:p w:rsidR="00AD5715" w:rsidRPr="00F630A5" w:rsidRDefault="00AD5715" w:rsidP="00AD5715">
      <w:pPr>
        <w:pStyle w:val="Balk2"/>
        <w:jc w:val="right"/>
        <w:rPr>
          <w:rFonts w:ascii="Times New Roman" w:hAnsi="Times New Roman"/>
          <w:i w:val="0"/>
          <w:szCs w:val="24"/>
        </w:rPr>
      </w:pPr>
      <w:r w:rsidRPr="00F630A5">
        <w:rPr>
          <w:rFonts w:ascii="Times New Roman" w:hAnsi="Times New Roman"/>
          <w:i w:val="0"/>
          <w:szCs w:val="24"/>
        </w:rPr>
        <w:t>OKUL MÜDÜRÜ</w:t>
      </w:r>
    </w:p>
    <w:p w:rsidR="00AD5715" w:rsidRPr="00F630A5" w:rsidRDefault="00AD5715" w:rsidP="00AD5715">
      <w:pPr>
        <w:ind w:left="7080"/>
        <w:rPr>
          <w:b/>
          <w:bCs/>
          <w:sz w:val="24"/>
          <w:szCs w:val="24"/>
        </w:rPr>
      </w:pPr>
      <w:r w:rsidRPr="00F630A5">
        <w:rPr>
          <w:b/>
          <w:bCs/>
          <w:sz w:val="24"/>
          <w:szCs w:val="24"/>
        </w:rPr>
        <w:t xml:space="preserve">       </w:t>
      </w:r>
      <w:r w:rsidRPr="00F630A5">
        <w:rPr>
          <w:b/>
          <w:bCs/>
          <w:sz w:val="24"/>
          <w:szCs w:val="24"/>
        </w:rPr>
        <w:tab/>
      </w:r>
      <w:r w:rsidRPr="00F630A5">
        <w:rPr>
          <w:b/>
          <w:bCs/>
          <w:sz w:val="24"/>
          <w:szCs w:val="24"/>
        </w:rPr>
        <w:tab/>
      </w:r>
      <w:r w:rsidRPr="00F630A5">
        <w:rPr>
          <w:b/>
          <w:bCs/>
          <w:sz w:val="24"/>
          <w:szCs w:val="24"/>
        </w:rPr>
        <w:tab/>
        <w:t xml:space="preserve">  İMZA</w:t>
      </w:r>
    </w:p>
    <w:p w:rsidR="00AD5715" w:rsidRPr="00F630A5" w:rsidRDefault="00AD5715" w:rsidP="00AD5715">
      <w:pPr>
        <w:ind w:left="7080"/>
        <w:rPr>
          <w:b/>
          <w:bCs/>
          <w:sz w:val="24"/>
          <w:szCs w:val="24"/>
        </w:rPr>
      </w:pPr>
      <w:r w:rsidRPr="00F630A5">
        <w:rPr>
          <w:b/>
          <w:bCs/>
          <w:sz w:val="24"/>
          <w:szCs w:val="24"/>
        </w:rPr>
        <w:t xml:space="preserve">     </w:t>
      </w:r>
      <w:r w:rsidRPr="00F630A5">
        <w:rPr>
          <w:b/>
          <w:bCs/>
          <w:sz w:val="24"/>
          <w:szCs w:val="24"/>
        </w:rPr>
        <w:tab/>
      </w:r>
      <w:r w:rsidRPr="00F630A5">
        <w:rPr>
          <w:b/>
          <w:bCs/>
          <w:sz w:val="24"/>
          <w:szCs w:val="24"/>
        </w:rPr>
        <w:tab/>
      </w:r>
      <w:r w:rsidRPr="00F630A5">
        <w:rPr>
          <w:b/>
          <w:bCs/>
          <w:sz w:val="24"/>
          <w:szCs w:val="24"/>
        </w:rPr>
        <w:tab/>
        <w:t xml:space="preserve"> MÜHÜR</w:t>
      </w:r>
    </w:p>
    <w:p w:rsidR="00AD5715" w:rsidRPr="00F630A5" w:rsidRDefault="00AD5715" w:rsidP="00AD5715">
      <w:pPr>
        <w:rPr>
          <w:sz w:val="24"/>
          <w:szCs w:val="24"/>
        </w:rPr>
      </w:pPr>
    </w:p>
    <w:p w:rsidR="00AD5715" w:rsidRPr="00F630A5" w:rsidRDefault="00AD5715">
      <w:pPr>
        <w:jc w:val="center"/>
        <w:rPr>
          <w:b/>
          <w:sz w:val="24"/>
          <w:szCs w:val="24"/>
        </w:rPr>
      </w:pPr>
    </w:p>
    <w:p w:rsidR="00AD5715" w:rsidRPr="00F630A5" w:rsidRDefault="00AD5715">
      <w:pPr>
        <w:jc w:val="center"/>
        <w:rPr>
          <w:b/>
          <w:sz w:val="24"/>
          <w:szCs w:val="24"/>
        </w:rPr>
      </w:pPr>
    </w:p>
    <w:p w:rsidR="00AD5715" w:rsidRPr="00F630A5" w:rsidRDefault="00AD5715">
      <w:pPr>
        <w:jc w:val="center"/>
        <w:rPr>
          <w:b/>
          <w:sz w:val="24"/>
          <w:szCs w:val="24"/>
        </w:rPr>
      </w:pPr>
    </w:p>
    <w:p w:rsidR="00AD5715" w:rsidRPr="00F630A5" w:rsidRDefault="00AD5715">
      <w:pPr>
        <w:jc w:val="center"/>
        <w:rPr>
          <w:b/>
          <w:sz w:val="24"/>
          <w:szCs w:val="24"/>
        </w:rPr>
      </w:pPr>
    </w:p>
    <w:p w:rsidR="00AD5715" w:rsidRDefault="00AD5715">
      <w:pPr>
        <w:jc w:val="center"/>
        <w:rPr>
          <w:b/>
          <w:sz w:val="24"/>
          <w:szCs w:val="24"/>
        </w:rPr>
      </w:pPr>
    </w:p>
    <w:p w:rsidR="00F630A5" w:rsidRDefault="00F630A5">
      <w:pPr>
        <w:jc w:val="center"/>
        <w:rPr>
          <w:b/>
          <w:sz w:val="24"/>
          <w:szCs w:val="24"/>
        </w:rPr>
      </w:pPr>
    </w:p>
    <w:p w:rsidR="00F630A5" w:rsidRDefault="00F630A5">
      <w:pPr>
        <w:jc w:val="center"/>
        <w:rPr>
          <w:b/>
          <w:sz w:val="24"/>
          <w:szCs w:val="24"/>
        </w:rPr>
      </w:pPr>
    </w:p>
    <w:p w:rsidR="00F630A5" w:rsidRDefault="00F630A5">
      <w:pPr>
        <w:jc w:val="center"/>
        <w:rPr>
          <w:b/>
          <w:sz w:val="24"/>
          <w:szCs w:val="24"/>
        </w:rPr>
      </w:pPr>
    </w:p>
    <w:p w:rsidR="00F630A5" w:rsidRDefault="00F630A5">
      <w:pPr>
        <w:jc w:val="center"/>
        <w:rPr>
          <w:b/>
          <w:sz w:val="24"/>
          <w:szCs w:val="24"/>
        </w:rPr>
      </w:pPr>
    </w:p>
    <w:p w:rsidR="00F630A5" w:rsidRDefault="00F630A5">
      <w:pPr>
        <w:jc w:val="center"/>
        <w:rPr>
          <w:b/>
          <w:sz w:val="24"/>
          <w:szCs w:val="24"/>
        </w:rPr>
      </w:pPr>
    </w:p>
    <w:p w:rsidR="00F630A5" w:rsidRDefault="00F630A5">
      <w:pPr>
        <w:jc w:val="center"/>
        <w:rPr>
          <w:b/>
          <w:sz w:val="24"/>
          <w:szCs w:val="24"/>
        </w:rPr>
      </w:pPr>
    </w:p>
    <w:p w:rsidR="00F630A5" w:rsidRDefault="00F630A5">
      <w:pPr>
        <w:jc w:val="center"/>
        <w:rPr>
          <w:b/>
          <w:sz w:val="24"/>
          <w:szCs w:val="24"/>
        </w:rPr>
      </w:pPr>
    </w:p>
    <w:p w:rsidR="00AD5715" w:rsidRPr="00F630A5" w:rsidRDefault="00AD5715">
      <w:pPr>
        <w:jc w:val="center"/>
        <w:rPr>
          <w:b/>
          <w:sz w:val="24"/>
          <w:szCs w:val="24"/>
        </w:rPr>
      </w:pPr>
    </w:p>
    <w:p w:rsidR="00F630A5" w:rsidRDefault="00F630A5">
      <w:pPr>
        <w:jc w:val="center"/>
        <w:rPr>
          <w:b/>
          <w:sz w:val="24"/>
          <w:szCs w:val="24"/>
        </w:rPr>
      </w:pPr>
    </w:p>
    <w:p w:rsidR="00AD5715" w:rsidRPr="00F630A5" w:rsidRDefault="00AD5715">
      <w:pPr>
        <w:jc w:val="center"/>
        <w:rPr>
          <w:b/>
          <w:sz w:val="24"/>
          <w:szCs w:val="24"/>
        </w:rPr>
      </w:pPr>
      <w:r w:rsidRPr="00F630A5">
        <w:rPr>
          <w:b/>
          <w:sz w:val="24"/>
          <w:szCs w:val="24"/>
        </w:rPr>
        <w:lastRenderedPageBreak/>
        <w:t>ÖRNEKTİR</w:t>
      </w:r>
    </w:p>
    <w:p w:rsidR="00D61D36" w:rsidRPr="00F630A5" w:rsidRDefault="00D61D36">
      <w:pPr>
        <w:jc w:val="center"/>
        <w:rPr>
          <w:b/>
          <w:sz w:val="24"/>
          <w:szCs w:val="24"/>
        </w:rPr>
      </w:pPr>
      <w:r w:rsidRPr="00F630A5">
        <w:rPr>
          <w:b/>
          <w:sz w:val="24"/>
          <w:szCs w:val="24"/>
        </w:rPr>
        <w:t xml:space="preserve">(A )  </w:t>
      </w:r>
      <w:proofErr w:type="gramStart"/>
      <w:r w:rsidRPr="00F630A5">
        <w:rPr>
          <w:b/>
          <w:sz w:val="24"/>
          <w:szCs w:val="24"/>
        </w:rPr>
        <w:t>BLOK  İKİNCİ</w:t>
      </w:r>
      <w:proofErr w:type="gramEnd"/>
      <w:r w:rsidRPr="00F630A5">
        <w:rPr>
          <w:b/>
          <w:sz w:val="24"/>
          <w:szCs w:val="24"/>
        </w:rPr>
        <w:t xml:space="preserve">  KAT </w:t>
      </w:r>
    </w:p>
    <w:p w:rsidR="00D61D36" w:rsidRPr="00F630A5" w:rsidRDefault="00D61D36">
      <w:pPr>
        <w:jc w:val="center"/>
        <w:rPr>
          <w:b/>
          <w:sz w:val="24"/>
          <w:szCs w:val="24"/>
        </w:rPr>
      </w:pPr>
      <w:r w:rsidRPr="00F630A5">
        <w:rPr>
          <w:b/>
          <w:sz w:val="24"/>
          <w:szCs w:val="24"/>
        </w:rPr>
        <w:t xml:space="preserve">T A H L İ Y </w:t>
      </w:r>
      <w:proofErr w:type="gramStart"/>
      <w:r w:rsidRPr="00F630A5">
        <w:rPr>
          <w:b/>
          <w:sz w:val="24"/>
          <w:szCs w:val="24"/>
        </w:rPr>
        <w:t>E    P</w:t>
      </w:r>
      <w:proofErr w:type="gramEnd"/>
      <w:r w:rsidRPr="00F630A5">
        <w:rPr>
          <w:b/>
          <w:sz w:val="24"/>
          <w:szCs w:val="24"/>
        </w:rPr>
        <w:t xml:space="preserve"> L A N I</w:t>
      </w:r>
    </w:p>
    <w:p w:rsidR="00D61D36" w:rsidRPr="00F630A5" w:rsidRDefault="004E59F9">
      <w:pPr>
        <w:jc w:val="center"/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3520" behindDoc="0" locked="0" layoutInCell="0" allowOverlap="1" wp14:anchorId="67E80BAC" wp14:editId="4C14A518">
                <wp:simplePos x="0" y="0"/>
                <wp:positionH relativeFrom="column">
                  <wp:posOffset>97155</wp:posOffset>
                </wp:positionH>
                <wp:positionV relativeFrom="paragraph">
                  <wp:posOffset>118745</wp:posOffset>
                </wp:positionV>
                <wp:extent cx="6492240" cy="2286000"/>
                <wp:effectExtent l="0" t="0" r="0" b="0"/>
                <wp:wrapNone/>
                <wp:docPr id="190" name="Rectangle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36" w:rsidRDefault="00D61D36"/>
                          <w:p w:rsidR="00D61D36" w:rsidRDefault="00D61D36"/>
                          <w:p w:rsidR="00D61D36" w:rsidRDefault="00D61D36"/>
                          <w:p w:rsidR="00D61D36" w:rsidRDefault="00D61D36"/>
                          <w:p w:rsidR="00D61D36" w:rsidRDefault="00D61D36">
                            <w:r>
                              <w:rPr>
                                <w:b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color w:val="008000"/>
                                <w:sz w:val="24"/>
                              </w:rPr>
                              <w:t>(A</w:t>
                            </w:r>
                            <w:r>
                              <w:rPr>
                                <w:color w:val="008000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b/>
                                <w:color w:val="FF00FF"/>
                                <w:sz w:val="24"/>
                              </w:rPr>
                              <w:t>(B)</w:t>
                            </w:r>
                          </w:p>
                          <w:p w:rsidR="00D61D36" w:rsidRDefault="00D61D36">
                            <w:r>
                              <w:rPr>
                                <w:color w:val="008000"/>
                              </w:rPr>
                              <w:t>MERDİVENİ</w:t>
                            </w:r>
                            <w:r>
                              <w:t xml:space="preserve">                                                                                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color w:val="FF00FF"/>
                              </w:rPr>
                              <w:t>MERDİVENİ</w:t>
                            </w:r>
                            <w:proofErr w:type="spellEnd"/>
                          </w:p>
                          <w:p w:rsidR="00D61D36" w:rsidRDefault="00D61D36"/>
                          <w:p w:rsidR="00D61D36" w:rsidRDefault="00D61D36"/>
                          <w:p w:rsidR="00D61D36" w:rsidRDefault="00D61D36"/>
                          <w:p w:rsidR="00D61D36" w:rsidRDefault="00D61D36"/>
                          <w:p w:rsidR="00D61D36" w:rsidRDefault="00D61D36"/>
                          <w:p w:rsidR="00D61D36" w:rsidRDefault="00D61D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1" o:spid="_x0000_s1026" style="position:absolute;left:0;text-align:left;margin-left:7.65pt;margin-top:9.35pt;width:511.2pt;height:180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" o:allowincell="f" strokeweight="3pt">
                <v:textbox>
                  <w:txbxContent>
                    <w:p w:rsidR="00D61D36" w:rsidRDefault="00D61D36"/>
                    <w:p w:rsidR="00D61D36" w:rsidRDefault="00D61D36"/>
                    <w:p w:rsidR="00D61D36" w:rsidRDefault="00D61D36"/>
                    <w:p w:rsidR="00D61D36" w:rsidRDefault="00D61D36"/>
                    <w:p w:rsidR="00D61D36" w:rsidRDefault="00D61D36">
                      <w:r>
                        <w:rPr>
                          <w:b/>
                          <w:sz w:val="24"/>
                        </w:rPr>
                        <w:t xml:space="preserve">       </w:t>
                      </w:r>
                      <w:r>
                        <w:rPr>
                          <w:b/>
                          <w:color w:val="008000"/>
                          <w:sz w:val="24"/>
                        </w:rPr>
                        <w:t>(A</w:t>
                      </w:r>
                      <w:r>
                        <w:rPr>
                          <w:color w:val="008000"/>
                          <w:sz w:val="24"/>
                        </w:rPr>
                        <w:t>)</w:t>
                      </w:r>
                      <w:r>
                        <w:rPr>
                          <w:sz w:val="24"/>
                        </w:rPr>
                        <w:t xml:space="preserve">                                                                                                                                            </w:t>
                      </w:r>
                      <w:r>
                        <w:rPr>
                          <w:b/>
                          <w:color w:val="FF00FF"/>
                          <w:sz w:val="24"/>
                        </w:rPr>
                        <w:t>(B)</w:t>
                      </w:r>
                    </w:p>
                    <w:p w:rsidR="00D61D36" w:rsidRDefault="00D61D36">
                      <w:r>
                        <w:rPr>
                          <w:color w:val="008000"/>
                        </w:rPr>
                        <w:t>MERDİVENİ</w:t>
                      </w:r>
                      <w:r>
                        <w:t xml:space="preserve">                                                                                                                                                        </w:t>
                      </w:r>
                      <w:r>
                        <w:rPr>
                          <w:color w:val="FF00FF"/>
                        </w:rPr>
                        <w:t>MERDİVENİ</w:t>
                      </w:r>
                    </w:p>
                    <w:p w:rsidR="00D61D36" w:rsidRDefault="00D61D36"/>
                    <w:p w:rsidR="00D61D36" w:rsidRDefault="00D61D36"/>
                    <w:p w:rsidR="00D61D36" w:rsidRDefault="00D61D36"/>
                    <w:p w:rsidR="00D61D36" w:rsidRDefault="00D61D36"/>
                    <w:p w:rsidR="00D61D36" w:rsidRDefault="00D61D36"/>
                    <w:p w:rsidR="00D61D36" w:rsidRDefault="00D61D36"/>
                  </w:txbxContent>
                </v:textbox>
              </v:rect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6592" behindDoc="0" locked="0" layoutInCell="0" allowOverlap="1" wp14:anchorId="4F0E5ADE" wp14:editId="74C0C59F">
                <wp:simplePos x="0" y="0"/>
                <wp:positionH relativeFrom="column">
                  <wp:posOffset>4120515</wp:posOffset>
                </wp:positionH>
                <wp:positionV relativeFrom="paragraph">
                  <wp:posOffset>118745</wp:posOffset>
                </wp:positionV>
                <wp:extent cx="1554480" cy="914400"/>
                <wp:effectExtent l="0" t="0" r="0" b="0"/>
                <wp:wrapNone/>
                <wp:docPr id="189" name="Rectangle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91440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36" w:rsidRDefault="00D61D36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35 NOLU</w:t>
                            </w:r>
                          </w:p>
                          <w:p w:rsidR="00D61D36" w:rsidRDefault="00D61D3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SINIF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4" o:spid="_x0000_s1027" style="position:absolute;left:0;text-align:left;margin-left:324.45pt;margin-top:9.35pt;width:122.4pt;height:1in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" o:allowincell="f" fillcolor="fuchsia">
                <v:textbox>
                  <w:txbxContent>
                    <w:p w:rsidR="00D61D36" w:rsidRDefault="00D61D36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35 NOLU</w:t>
                      </w:r>
                    </w:p>
                    <w:p w:rsidR="00D61D36" w:rsidRDefault="00D61D3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SINIF</w:t>
                      </w:r>
                    </w:p>
                  </w:txbxContent>
                </v:textbox>
              </v:rect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4544" behindDoc="0" locked="0" layoutInCell="0" allowOverlap="1" wp14:anchorId="226A4FD6" wp14:editId="63858DF2">
                <wp:simplePos x="0" y="0"/>
                <wp:positionH relativeFrom="column">
                  <wp:posOffset>1011555</wp:posOffset>
                </wp:positionH>
                <wp:positionV relativeFrom="paragraph">
                  <wp:posOffset>118745</wp:posOffset>
                </wp:positionV>
                <wp:extent cx="1645920" cy="914400"/>
                <wp:effectExtent l="0" t="0" r="0" b="0"/>
                <wp:wrapNone/>
                <wp:docPr id="188" name="Rectangle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9144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36" w:rsidRDefault="00D61D36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33 NOLU </w:t>
                            </w:r>
                          </w:p>
                          <w:p w:rsidR="00D61D36" w:rsidRDefault="00D61D3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SINIF</w:t>
                            </w:r>
                          </w:p>
                          <w:p w:rsidR="00D61D36" w:rsidRDefault="00D61D3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2" o:spid="_x0000_s1028" style="position:absolute;left:0;text-align:left;margin-left:79.65pt;margin-top:9.35pt;width:129.6pt;height:1in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" o:allowincell="f" fillcolor="green" strokecolor="green">
                <v:textbox>
                  <w:txbxContent>
                    <w:p w:rsidR="00D61D36" w:rsidRDefault="00D61D36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 xml:space="preserve">33 NOLU </w:t>
                      </w:r>
                    </w:p>
                    <w:p w:rsidR="00D61D36" w:rsidRDefault="00D61D3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SINIF</w:t>
                      </w:r>
                    </w:p>
                    <w:p w:rsidR="00D61D36" w:rsidRDefault="00D61D3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5568" behindDoc="0" locked="0" layoutInCell="0" allowOverlap="1" wp14:anchorId="15A36884" wp14:editId="38ED3D23">
                <wp:simplePos x="0" y="0"/>
                <wp:positionH relativeFrom="column">
                  <wp:posOffset>2657475</wp:posOffset>
                </wp:positionH>
                <wp:positionV relativeFrom="paragraph">
                  <wp:posOffset>118745</wp:posOffset>
                </wp:positionV>
                <wp:extent cx="1463040" cy="914400"/>
                <wp:effectExtent l="0" t="0" r="0" b="0"/>
                <wp:wrapNone/>
                <wp:docPr id="187" name="Rectangl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9144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36" w:rsidRDefault="00D61D36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34 NOLU</w:t>
                            </w:r>
                          </w:p>
                          <w:p w:rsidR="00D61D36" w:rsidRDefault="00D61D3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SINIF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3" o:spid="_x0000_s1029" style="position:absolute;left:0;text-align:left;margin-left:209.25pt;margin-top:9.35pt;width:115.2pt;height:1in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" o:allowincell="f" fillcolor="green">
                <v:textbox>
                  <w:txbxContent>
                    <w:p w:rsidR="00D61D36" w:rsidRDefault="00D61D36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34 NOLU</w:t>
                      </w:r>
                    </w:p>
                    <w:p w:rsidR="00D61D36" w:rsidRDefault="00D61D3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SINIF</w:t>
                      </w:r>
                    </w:p>
                  </w:txbxContent>
                </v:textbox>
              </v:rect>
            </w:pict>
          </mc:Fallback>
        </mc:AlternateContent>
      </w:r>
    </w:p>
    <w:p w:rsidR="00D61D36" w:rsidRPr="00F630A5" w:rsidRDefault="004E59F9">
      <w:pPr>
        <w:jc w:val="center"/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0144" behindDoc="0" locked="0" layoutInCell="0" allowOverlap="1" wp14:anchorId="004F2F80" wp14:editId="78DDF56C">
                <wp:simplePos x="0" y="0"/>
                <wp:positionH relativeFrom="column">
                  <wp:posOffset>5857875</wp:posOffset>
                </wp:positionH>
                <wp:positionV relativeFrom="paragraph">
                  <wp:posOffset>126365</wp:posOffset>
                </wp:positionV>
                <wp:extent cx="640080" cy="0"/>
                <wp:effectExtent l="0" t="0" r="0" b="0"/>
                <wp:wrapNone/>
                <wp:docPr id="186" name="Line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3" o:spid="_x0000_s1026" style="position:absolute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25pt,9.95pt" to="511.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" o:allowincell="f" strokeweight="2.25pt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9120" behindDoc="0" locked="0" layoutInCell="0" allowOverlap="1" wp14:anchorId="761D2BB7" wp14:editId="582300E4">
                <wp:simplePos x="0" y="0"/>
                <wp:positionH relativeFrom="column">
                  <wp:posOffset>5857875</wp:posOffset>
                </wp:positionH>
                <wp:positionV relativeFrom="paragraph">
                  <wp:posOffset>34925</wp:posOffset>
                </wp:positionV>
                <wp:extent cx="640080" cy="0"/>
                <wp:effectExtent l="0" t="0" r="0" b="0"/>
                <wp:wrapNone/>
                <wp:docPr id="185" name="Line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2" o:spid="_x0000_s1026" style="position:absolute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25pt,2.75pt" to="511.6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/ZFQIAACw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" o:allowincell="f" strokeweight="2.25pt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4000" behindDoc="0" locked="0" layoutInCell="0" allowOverlap="1" wp14:anchorId="51E61CF1" wp14:editId="03F13BE5">
                <wp:simplePos x="0" y="0"/>
                <wp:positionH relativeFrom="column">
                  <wp:posOffset>188595</wp:posOffset>
                </wp:positionH>
                <wp:positionV relativeFrom="paragraph">
                  <wp:posOffset>126365</wp:posOffset>
                </wp:positionV>
                <wp:extent cx="731520" cy="0"/>
                <wp:effectExtent l="0" t="0" r="0" b="0"/>
                <wp:wrapNone/>
                <wp:docPr id="184" name="Line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1" o:spid="_x0000_s1026" style="position:absolute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9.95pt" to="72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" o:allowincell="f" strokeweight="2.25pt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2976" behindDoc="0" locked="0" layoutInCell="0" allowOverlap="1" wp14:anchorId="58937AB6" wp14:editId="2CD76CA3">
                <wp:simplePos x="0" y="0"/>
                <wp:positionH relativeFrom="column">
                  <wp:posOffset>188595</wp:posOffset>
                </wp:positionH>
                <wp:positionV relativeFrom="paragraph">
                  <wp:posOffset>34925</wp:posOffset>
                </wp:positionV>
                <wp:extent cx="731520" cy="0"/>
                <wp:effectExtent l="0" t="0" r="0" b="0"/>
                <wp:wrapNone/>
                <wp:docPr id="183" name="Line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0" o:spid="_x0000_s1026" style="position:absolute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2.75pt" to="72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" o:allowincell="f" strokeweight="2.25pt"/>
            </w:pict>
          </mc:Fallback>
        </mc:AlternateContent>
      </w:r>
    </w:p>
    <w:p w:rsidR="00D61D36" w:rsidRPr="00F630A5" w:rsidRDefault="004E59F9">
      <w:pPr>
        <w:jc w:val="center"/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2192" behindDoc="0" locked="0" layoutInCell="0" allowOverlap="1" wp14:anchorId="5F6F7EDB" wp14:editId="53628900">
                <wp:simplePos x="0" y="0"/>
                <wp:positionH relativeFrom="column">
                  <wp:posOffset>5857875</wp:posOffset>
                </wp:positionH>
                <wp:positionV relativeFrom="paragraph">
                  <wp:posOffset>133985</wp:posOffset>
                </wp:positionV>
                <wp:extent cx="640080" cy="0"/>
                <wp:effectExtent l="0" t="0" r="0" b="0"/>
                <wp:wrapNone/>
                <wp:docPr id="182" name="Line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5" o:spid="_x0000_s1026" style="position:absolute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25pt,10.55pt" to="511.6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eFQIAACw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" o:allowincell="f" strokeweight="2.25pt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1168" behindDoc="0" locked="0" layoutInCell="0" allowOverlap="1" wp14:anchorId="062E9EFE" wp14:editId="45962F85">
                <wp:simplePos x="0" y="0"/>
                <wp:positionH relativeFrom="column">
                  <wp:posOffset>5857875</wp:posOffset>
                </wp:positionH>
                <wp:positionV relativeFrom="paragraph">
                  <wp:posOffset>42545</wp:posOffset>
                </wp:positionV>
                <wp:extent cx="640080" cy="0"/>
                <wp:effectExtent l="0" t="0" r="0" b="0"/>
                <wp:wrapNone/>
                <wp:docPr id="181" name="Line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4" o:spid="_x0000_s1026" style="position:absolute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25pt,3.35pt" to="511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RwxFQIAACw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" o:allowincell="f" strokeweight="2.25pt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6048" behindDoc="0" locked="0" layoutInCell="0" allowOverlap="1" wp14:anchorId="2DA9D277" wp14:editId="66FBEE34">
                <wp:simplePos x="0" y="0"/>
                <wp:positionH relativeFrom="column">
                  <wp:posOffset>188595</wp:posOffset>
                </wp:positionH>
                <wp:positionV relativeFrom="paragraph">
                  <wp:posOffset>133985</wp:posOffset>
                </wp:positionV>
                <wp:extent cx="640080" cy="0"/>
                <wp:effectExtent l="0" t="0" r="0" b="0"/>
                <wp:wrapNone/>
                <wp:docPr id="180" name="Line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3" o:spid="_x0000_s1026" style="position:absolute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10.55pt" to="65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" o:allowincell="f" strokeweight="2.25pt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5024" behindDoc="0" locked="0" layoutInCell="0" allowOverlap="1" wp14:anchorId="69EE2BF6" wp14:editId="71196BDC">
                <wp:simplePos x="0" y="0"/>
                <wp:positionH relativeFrom="column">
                  <wp:posOffset>188595</wp:posOffset>
                </wp:positionH>
                <wp:positionV relativeFrom="paragraph">
                  <wp:posOffset>42545</wp:posOffset>
                </wp:positionV>
                <wp:extent cx="731520" cy="0"/>
                <wp:effectExtent l="0" t="0" r="0" b="0"/>
                <wp:wrapNone/>
                <wp:docPr id="179" name="Line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2" o:spid="_x0000_s1026" style="position:absolute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3.35pt" to="72.4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MUlFgIAACw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" o:allowincell="f" strokeweight="2.25pt"/>
            </w:pict>
          </mc:Fallback>
        </mc:AlternateContent>
      </w:r>
      <w:r w:rsidR="00D61D36" w:rsidRPr="00F630A5">
        <w:rPr>
          <w:b/>
          <w:sz w:val="24"/>
          <w:szCs w:val="24"/>
        </w:rPr>
        <w:t xml:space="preserve">                       </w:t>
      </w:r>
    </w:p>
    <w:p w:rsidR="00D61D36" w:rsidRPr="00F630A5" w:rsidRDefault="004E59F9">
      <w:pPr>
        <w:jc w:val="center"/>
        <w:rPr>
          <w:sz w:val="24"/>
          <w:szCs w:val="24"/>
        </w:rPr>
      </w:pPr>
      <w:r w:rsidRPr="00F630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3216" behindDoc="0" locked="0" layoutInCell="0" allowOverlap="1" wp14:anchorId="774BBB8C" wp14:editId="2F66E7F7">
                <wp:simplePos x="0" y="0"/>
                <wp:positionH relativeFrom="column">
                  <wp:posOffset>5857875</wp:posOffset>
                </wp:positionH>
                <wp:positionV relativeFrom="paragraph">
                  <wp:posOffset>50165</wp:posOffset>
                </wp:positionV>
                <wp:extent cx="640080" cy="0"/>
                <wp:effectExtent l="0" t="0" r="0" b="0"/>
                <wp:wrapNone/>
                <wp:docPr id="178" name="Line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6" o:spid="_x0000_s1026" style="position:absolute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25pt,3.95pt" to="511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" o:allowincell="f" strokeweight="2.25pt"/>
            </w:pict>
          </mc:Fallback>
        </mc:AlternateContent>
      </w:r>
      <w:r w:rsidRPr="00F630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7072" behindDoc="0" locked="0" layoutInCell="0" allowOverlap="1" wp14:anchorId="19DDBD2F" wp14:editId="6AAF6E5E">
                <wp:simplePos x="0" y="0"/>
                <wp:positionH relativeFrom="column">
                  <wp:posOffset>188595</wp:posOffset>
                </wp:positionH>
                <wp:positionV relativeFrom="paragraph">
                  <wp:posOffset>50165</wp:posOffset>
                </wp:positionV>
                <wp:extent cx="640080" cy="0"/>
                <wp:effectExtent l="0" t="0" r="0" b="0"/>
                <wp:wrapNone/>
                <wp:docPr id="177" name="Line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4" o:spid="_x0000_s1026" style="position:absolute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3.95pt" to="65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3veFQIAACwEAAAOAAAAZHJzL2Uyb0RvYy54bWysU8GO2jAQvVfqP1i+QxIaIBs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" o:allowincell="f" strokeweight="2.25pt"/>
            </w:pict>
          </mc:Fallback>
        </mc:AlternateContent>
      </w:r>
    </w:p>
    <w:p w:rsidR="00D61D36" w:rsidRPr="00F630A5" w:rsidRDefault="004E59F9">
      <w:pPr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4240" behindDoc="0" locked="0" layoutInCell="0" allowOverlap="1" wp14:anchorId="6729F220" wp14:editId="4F3A97A1">
                <wp:simplePos x="0" y="0"/>
                <wp:positionH relativeFrom="column">
                  <wp:posOffset>5949315</wp:posOffset>
                </wp:positionH>
                <wp:positionV relativeFrom="paragraph">
                  <wp:posOffset>24765</wp:posOffset>
                </wp:positionV>
                <wp:extent cx="457200" cy="0"/>
                <wp:effectExtent l="0" t="0" r="0" b="0"/>
                <wp:wrapNone/>
                <wp:docPr id="176" name="Line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7" o:spid="_x0000_s1026" style="position:absolute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45pt,1.95pt" to="504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3SsFQIAACwEAAAOAAAAZHJzL2Uyb0RvYy54bWysU8GO2jAQvVfqP1i+QxIaIBs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" o:allowincell="f" strokeweight="2.25pt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8096" behindDoc="0" locked="0" layoutInCell="0" allowOverlap="1" wp14:anchorId="15D7EBCF" wp14:editId="177E2264">
                <wp:simplePos x="0" y="0"/>
                <wp:positionH relativeFrom="column">
                  <wp:posOffset>280035</wp:posOffset>
                </wp:positionH>
                <wp:positionV relativeFrom="paragraph">
                  <wp:posOffset>24765</wp:posOffset>
                </wp:positionV>
                <wp:extent cx="457200" cy="0"/>
                <wp:effectExtent l="0" t="0" r="0" b="0"/>
                <wp:wrapNone/>
                <wp:docPr id="175" name="Line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8" o:spid="_x0000_s1026" style="position:absolute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1.95pt" to="58.0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" o:allowincell="f" strokeweight="2.25pt"/>
            </w:pict>
          </mc:Fallback>
        </mc:AlternateContent>
      </w:r>
    </w:p>
    <w:p w:rsidR="00D61D36" w:rsidRPr="00F630A5" w:rsidRDefault="00D61D36">
      <w:pPr>
        <w:rPr>
          <w:b/>
          <w:sz w:val="24"/>
          <w:szCs w:val="24"/>
        </w:rPr>
      </w:pPr>
    </w:p>
    <w:p w:rsidR="00D61D36" w:rsidRPr="00F630A5" w:rsidRDefault="00D61D36">
      <w:pPr>
        <w:rPr>
          <w:b/>
          <w:sz w:val="24"/>
          <w:szCs w:val="24"/>
        </w:rPr>
      </w:pPr>
    </w:p>
    <w:p w:rsidR="00D61D36" w:rsidRPr="00F630A5" w:rsidRDefault="004E59F9">
      <w:pPr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5504" behindDoc="0" locked="0" layoutInCell="0" allowOverlap="1" wp14:anchorId="5CFA2706" wp14:editId="03B80313">
                <wp:simplePos x="0" y="0"/>
                <wp:positionH relativeFrom="column">
                  <wp:posOffset>1834515</wp:posOffset>
                </wp:positionH>
                <wp:positionV relativeFrom="paragraph">
                  <wp:posOffset>40005</wp:posOffset>
                </wp:positionV>
                <wp:extent cx="91440" cy="182880"/>
                <wp:effectExtent l="0" t="0" r="0" b="0"/>
                <wp:wrapNone/>
                <wp:docPr id="174" name="AutoShape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910" o:spid="_x0000_s1026" type="#_x0000_t67" style="position:absolute;margin-left:144.45pt;margin-top:3.15pt;width:7.2pt;height:14.4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" o:allowincell="f" fillcolor="green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6528" behindDoc="0" locked="0" layoutInCell="0" allowOverlap="1" wp14:anchorId="455AA6FA" wp14:editId="41C48BB4">
                <wp:simplePos x="0" y="0"/>
                <wp:positionH relativeFrom="column">
                  <wp:posOffset>3114675</wp:posOffset>
                </wp:positionH>
                <wp:positionV relativeFrom="paragraph">
                  <wp:posOffset>40005</wp:posOffset>
                </wp:positionV>
                <wp:extent cx="91440" cy="182880"/>
                <wp:effectExtent l="0" t="0" r="0" b="0"/>
                <wp:wrapNone/>
                <wp:docPr id="173" name="AutoShape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33996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1" o:spid="_x0000_s1026" type="#_x0000_t67" style="position:absolute;margin-left:245.25pt;margin-top:3.15pt;width:7.2pt;height:14.4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" o:allowincell="f" fillcolor="green" strokecolor="#396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3456" behindDoc="0" locked="0" layoutInCell="0" allowOverlap="1" wp14:anchorId="2C304BCA" wp14:editId="53D83E3A">
                <wp:simplePos x="0" y="0"/>
                <wp:positionH relativeFrom="column">
                  <wp:posOffset>4852035</wp:posOffset>
                </wp:positionH>
                <wp:positionV relativeFrom="paragraph">
                  <wp:posOffset>40005</wp:posOffset>
                </wp:positionV>
                <wp:extent cx="91440" cy="182880"/>
                <wp:effectExtent l="0" t="0" r="0" b="0"/>
                <wp:wrapNone/>
                <wp:docPr id="172" name="AutoShape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7" o:spid="_x0000_s1026" type="#_x0000_t67" style="position:absolute;margin-left:382.05pt;margin-top:3.15pt;width:7.2pt;height:14.4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" o:allowincell="f" fillcolor="fuchsia" strokecolor="fuchsia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7312" behindDoc="0" locked="0" layoutInCell="0" allowOverlap="1" wp14:anchorId="29D8199A" wp14:editId="625AFD50">
                <wp:simplePos x="0" y="0"/>
                <wp:positionH relativeFrom="column">
                  <wp:posOffset>2200275</wp:posOffset>
                </wp:positionH>
                <wp:positionV relativeFrom="paragraph">
                  <wp:posOffset>40005</wp:posOffset>
                </wp:positionV>
                <wp:extent cx="121920" cy="121920"/>
                <wp:effectExtent l="0" t="0" r="0" b="0"/>
                <wp:wrapNone/>
                <wp:docPr id="171" name="Rectangle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1" o:spid="_x0000_s1026" style="position:absolute;margin-left:173.25pt;margin-top:3.15pt;width:9.6pt;height:9.6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" o:allowincell="f" fillcolor="red"/>
            </w:pict>
          </mc:Fallback>
        </mc:AlternateContent>
      </w:r>
    </w:p>
    <w:p w:rsidR="00D61D36" w:rsidRPr="00F630A5" w:rsidRDefault="004E59F9">
      <w:pPr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8576" behindDoc="0" locked="0" layoutInCell="0" allowOverlap="1" wp14:anchorId="57B4D422" wp14:editId="4F3AEFAC">
                <wp:simplePos x="0" y="0"/>
                <wp:positionH relativeFrom="column">
                  <wp:posOffset>2566035</wp:posOffset>
                </wp:positionH>
                <wp:positionV relativeFrom="paragraph">
                  <wp:posOffset>106045</wp:posOffset>
                </wp:positionV>
                <wp:extent cx="457200" cy="91440"/>
                <wp:effectExtent l="0" t="0" r="0" b="0"/>
                <wp:wrapNone/>
                <wp:docPr id="170" name="Line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914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996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3" o:spid="_x0000_s1026" style="position:absolute;flip:x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05pt,8.35pt" to="238.0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" o:allowincell="f" strokecolor="#396" strokeweight="1.5pt">
                <v:stroke endarrow="block"/>
              </v:line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1408" behindDoc="0" locked="0" layoutInCell="0" allowOverlap="1" wp14:anchorId="230972BA" wp14:editId="3C8309DC">
                <wp:simplePos x="0" y="0"/>
                <wp:positionH relativeFrom="column">
                  <wp:posOffset>6040755</wp:posOffset>
                </wp:positionH>
                <wp:positionV relativeFrom="paragraph">
                  <wp:posOffset>14605</wp:posOffset>
                </wp:positionV>
                <wp:extent cx="91440" cy="274320"/>
                <wp:effectExtent l="0" t="0" r="0" b="0"/>
                <wp:wrapNone/>
                <wp:docPr id="169" name="AutoShape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274320"/>
                        </a:xfrm>
                        <a:prstGeom prst="up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905" o:spid="_x0000_s1026" type="#_x0000_t68" style="position:absolute;margin-left:475.65pt;margin-top:1.15pt;width:7.2pt;height:21.6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" o:allowincell="f" strokecolor="fuchsia" strokeweight="3pt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6288" behindDoc="0" locked="0" layoutInCell="0" allowOverlap="1" wp14:anchorId="0A1E10EC" wp14:editId="3E7BD299">
                <wp:simplePos x="0" y="0"/>
                <wp:positionH relativeFrom="column">
                  <wp:posOffset>554355</wp:posOffset>
                </wp:positionH>
                <wp:positionV relativeFrom="paragraph">
                  <wp:posOffset>14605</wp:posOffset>
                </wp:positionV>
                <wp:extent cx="91440" cy="182880"/>
                <wp:effectExtent l="0" t="0" r="0" b="0"/>
                <wp:wrapNone/>
                <wp:docPr id="168" name="AutoShape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0" o:spid="_x0000_s1026" type="#_x0000_t68" style="position:absolute;margin-left:43.65pt;margin-top:1.15pt;width:7.2pt;height:14.4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" o:allowincell="f" strokecolor="green" strokeweight="3pt"/>
            </w:pict>
          </mc:Fallback>
        </mc:AlternateContent>
      </w:r>
    </w:p>
    <w:p w:rsidR="00D61D36" w:rsidRPr="00F630A5" w:rsidRDefault="004E59F9">
      <w:pPr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2432" behindDoc="0" locked="0" layoutInCell="0" allowOverlap="1" wp14:anchorId="2F4B1F82" wp14:editId="70049597">
                <wp:simplePos x="0" y="0"/>
                <wp:positionH relativeFrom="column">
                  <wp:posOffset>3297555</wp:posOffset>
                </wp:positionH>
                <wp:positionV relativeFrom="paragraph">
                  <wp:posOffset>80645</wp:posOffset>
                </wp:positionV>
                <wp:extent cx="365760" cy="274320"/>
                <wp:effectExtent l="0" t="0" r="0" b="0"/>
                <wp:wrapNone/>
                <wp:docPr id="167" name="AutoShape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6" o:spid="_x0000_s1026" style="position:absolute;margin-left:259.65pt;margin-top:6.35pt;width:28.8pt;height:21.6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" o:allowincell="f" path="m21600,6079l15126,r,2912l12427,2912c5564,2912,,7052,,12158r,9442l6474,21600r,-9442c6474,10550,9139,9246,12427,9246r2699,l15126,12158,21600,6079xe" fillcolor="fuchsia" strokecolor="fuchsia">
                <v:stroke joinstyle="miter"/>
                <v:path o:connecttype="custom" o:connectlocs="256134,0;256134,154407;54813,274320;365760,77203" o:connectangles="270,90,90,0" textboxrect="12427,2912,18227,9246"/>
              </v:shape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5264" behindDoc="0" locked="0" layoutInCell="0" allowOverlap="1" wp14:anchorId="7AEBBA1D" wp14:editId="404FD8E8">
                <wp:simplePos x="0" y="0"/>
                <wp:positionH relativeFrom="column">
                  <wp:posOffset>737235</wp:posOffset>
                </wp:positionH>
                <wp:positionV relativeFrom="paragraph">
                  <wp:posOffset>80645</wp:posOffset>
                </wp:positionV>
                <wp:extent cx="1645920" cy="0"/>
                <wp:effectExtent l="0" t="0" r="0" b="0"/>
                <wp:wrapNone/>
                <wp:docPr id="166" name="Line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7" o:spid="_x0000_s1026" style="position:absolute;flip:x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6.35pt" to="187.6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" o:allowincell="f" strokecolor="green">
                <v:stroke endarrow="block"/>
              </v:line>
            </w:pict>
          </mc:Fallback>
        </mc:AlternateContent>
      </w:r>
    </w:p>
    <w:p w:rsidR="00D61D36" w:rsidRPr="00F630A5" w:rsidRDefault="004E59F9">
      <w:pPr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0384" behindDoc="0" locked="0" layoutInCell="0" allowOverlap="1" wp14:anchorId="52410530" wp14:editId="2370D22A">
                <wp:simplePos x="0" y="0"/>
                <wp:positionH relativeFrom="column">
                  <wp:posOffset>3937635</wp:posOffset>
                </wp:positionH>
                <wp:positionV relativeFrom="paragraph">
                  <wp:posOffset>55245</wp:posOffset>
                </wp:positionV>
                <wp:extent cx="2011680" cy="0"/>
                <wp:effectExtent l="0" t="0" r="0" b="0"/>
                <wp:wrapNone/>
                <wp:docPr id="165" name="Line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4" o:spid="_x0000_s1026" style="position:absolute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05pt,4.35pt" to="468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" o:allowincell="f" strokecolor="fuchsia">
                <v:stroke endarrow="block"/>
              </v:line>
            </w:pict>
          </mc:Fallback>
        </mc:AlternateContent>
      </w:r>
    </w:p>
    <w:p w:rsidR="00D61D36" w:rsidRPr="00F630A5" w:rsidRDefault="004E59F9">
      <w:pPr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7552" behindDoc="0" locked="0" layoutInCell="0" allowOverlap="1" wp14:anchorId="3A3B52ED" wp14:editId="10E91462">
                <wp:simplePos x="0" y="0"/>
                <wp:positionH relativeFrom="column">
                  <wp:posOffset>5034915</wp:posOffset>
                </wp:positionH>
                <wp:positionV relativeFrom="paragraph">
                  <wp:posOffset>29845</wp:posOffset>
                </wp:positionV>
                <wp:extent cx="91440" cy="182880"/>
                <wp:effectExtent l="0" t="0" r="0" b="0"/>
                <wp:wrapNone/>
                <wp:docPr id="164" name="AutoShape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2" o:spid="_x0000_s1026" type="#_x0000_t68" style="position:absolute;margin-left:396.45pt;margin-top:2.35pt;width:7.2pt;height:14.4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" o:allowincell="f" fillcolor="fuchsia" strokeweight=".5pt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4480" behindDoc="0" locked="0" layoutInCell="0" allowOverlap="1" wp14:anchorId="58BFB59D" wp14:editId="4DA722D9">
                <wp:simplePos x="0" y="0"/>
                <wp:positionH relativeFrom="column">
                  <wp:posOffset>2017395</wp:posOffset>
                </wp:positionH>
                <wp:positionV relativeFrom="paragraph">
                  <wp:posOffset>29845</wp:posOffset>
                </wp:positionV>
                <wp:extent cx="91440" cy="182880"/>
                <wp:effectExtent l="0" t="0" r="0" b="0"/>
                <wp:wrapNone/>
                <wp:docPr id="163" name="AutoShape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9" o:spid="_x0000_s1026" type="#_x0000_t68" style="position:absolute;margin-left:158.85pt;margin-top:2.35pt;width:7.2pt;height:14.4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" o:allowincell="f" fillcolor="green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9360" behindDoc="0" locked="0" layoutInCell="0" allowOverlap="1" wp14:anchorId="1FF0BE5E" wp14:editId="71C3E653">
                <wp:simplePos x="0" y="0"/>
                <wp:positionH relativeFrom="column">
                  <wp:posOffset>1377315</wp:posOffset>
                </wp:positionH>
                <wp:positionV relativeFrom="paragraph">
                  <wp:posOffset>29845</wp:posOffset>
                </wp:positionV>
                <wp:extent cx="213360" cy="121920"/>
                <wp:effectExtent l="0" t="0" r="0" b="0"/>
                <wp:wrapNone/>
                <wp:docPr id="162" name="AutoShape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21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903" o:spid="_x0000_s1026" type="#_x0000_t5" style="position:absolute;margin-left:108.45pt;margin-top:2.35pt;width:16.8pt;height:9.6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" o:allowincell="f" fillcolor="blue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8336" behindDoc="0" locked="0" layoutInCell="0" allowOverlap="1" wp14:anchorId="0367F79D" wp14:editId="46930672">
                <wp:simplePos x="0" y="0"/>
                <wp:positionH relativeFrom="column">
                  <wp:posOffset>5217795</wp:posOffset>
                </wp:positionH>
                <wp:positionV relativeFrom="paragraph">
                  <wp:posOffset>29845</wp:posOffset>
                </wp:positionV>
                <wp:extent cx="213360" cy="121920"/>
                <wp:effectExtent l="0" t="0" r="0" b="0"/>
                <wp:wrapNone/>
                <wp:docPr id="161" name="AutoShape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21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2" o:spid="_x0000_s1026" type="#_x0000_t5" style="position:absolute;margin-left:410.85pt;margin-top:2.35pt;width:16.8pt;height:9.6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" o:allowincell="f" fillcolor="blue"/>
            </w:pict>
          </mc:Fallback>
        </mc:AlternateContent>
      </w:r>
    </w:p>
    <w:p w:rsidR="00D61D36" w:rsidRPr="00F630A5" w:rsidRDefault="004E59F9">
      <w:pPr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1712" behindDoc="0" locked="0" layoutInCell="0" allowOverlap="1" wp14:anchorId="116B170A" wp14:editId="545F8305">
                <wp:simplePos x="0" y="0"/>
                <wp:positionH relativeFrom="column">
                  <wp:posOffset>737235</wp:posOffset>
                </wp:positionH>
                <wp:positionV relativeFrom="paragraph">
                  <wp:posOffset>95885</wp:posOffset>
                </wp:positionV>
                <wp:extent cx="640080" cy="731520"/>
                <wp:effectExtent l="0" t="0" r="0" b="0"/>
                <wp:wrapNone/>
                <wp:docPr id="160" name="Rectangle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36" w:rsidRDefault="00D61D36">
                            <w:r>
                              <w:t>WC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9" o:spid="_x0000_s1030" style="position:absolute;margin-left:58.05pt;margin-top:7.55pt;width:50.4pt;height:57.6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" o:allowincell="f">
                <v:textbox>
                  <w:txbxContent>
                    <w:p w:rsidR="00D61D36" w:rsidRDefault="00D61D36">
                      <w:r>
                        <w:t>WC</w:t>
                      </w:r>
                    </w:p>
                  </w:txbxContent>
                </v:textbox>
              </v:rect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5808" behindDoc="0" locked="0" layoutInCell="0" allowOverlap="1" wp14:anchorId="6F322CFB" wp14:editId="72F4950A">
                <wp:simplePos x="0" y="0"/>
                <wp:positionH relativeFrom="column">
                  <wp:posOffset>554355</wp:posOffset>
                </wp:positionH>
                <wp:positionV relativeFrom="paragraph">
                  <wp:posOffset>95885</wp:posOffset>
                </wp:positionV>
                <wp:extent cx="182880" cy="0"/>
                <wp:effectExtent l="0" t="0" r="0" b="0"/>
                <wp:wrapNone/>
                <wp:docPr id="159" name="Line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3" o:spid="_x0000_s1026" style="position:absolute;flip:x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65pt,7.55pt" to="58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" o:allowincell="f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2736" behindDoc="0" locked="0" layoutInCell="0" allowOverlap="1" wp14:anchorId="2C068437" wp14:editId="110AF4E5">
                <wp:simplePos x="0" y="0"/>
                <wp:positionH relativeFrom="column">
                  <wp:posOffset>97155</wp:posOffset>
                </wp:positionH>
                <wp:positionV relativeFrom="paragraph">
                  <wp:posOffset>95885</wp:posOffset>
                </wp:positionV>
                <wp:extent cx="274320" cy="0"/>
                <wp:effectExtent l="0" t="0" r="0" b="0"/>
                <wp:wrapNone/>
                <wp:docPr id="158" name="Line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0" o:spid="_x0000_s1026" style="position:absolute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7.55pt" to="29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" o:allowincell="f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8640" behindDoc="0" locked="0" layoutInCell="0" allowOverlap="1" wp14:anchorId="6C61B088" wp14:editId="7ABE4C36">
                <wp:simplePos x="0" y="0"/>
                <wp:positionH relativeFrom="column">
                  <wp:posOffset>3754755</wp:posOffset>
                </wp:positionH>
                <wp:positionV relativeFrom="paragraph">
                  <wp:posOffset>95885</wp:posOffset>
                </wp:positionV>
                <wp:extent cx="1920240" cy="731520"/>
                <wp:effectExtent l="0" t="0" r="0" b="0"/>
                <wp:wrapNone/>
                <wp:docPr id="157" name="Rectangle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36" w:rsidRDefault="00D61D36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31 NOLU</w:t>
                            </w:r>
                          </w:p>
                          <w:p w:rsidR="00D61D36" w:rsidRDefault="00D61D3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SINIF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6" o:spid="_x0000_s1031" style="position:absolute;margin-left:295.65pt;margin-top:7.55pt;width:151.2pt;height:57.6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" o:allowincell="f" fillcolor="fuchsia">
                <v:textbox>
                  <w:txbxContent>
                    <w:p w:rsidR="00D61D36" w:rsidRDefault="00D61D36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31 NOLU</w:t>
                      </w:r>
                    </w:p>
                    <w:p w:rsidR="00D61D36" w:rsidRDefault="00D61D3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SINIF</w:t>
                      </w:r>
                    </w:p>
                  </w:txbxContent>
                </v:textbox>
              </v:rect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9664" behindDoc="0" locked="0" layoutInCell="0" allowOverlap="1" wp14:anchorId="717EA8BA" wp14:editId="231BE42E">
                <wp:simplePos x="0" y="0"/>
                <wp:positionH relativeFrom="column">
                  <wp:posOffset>2840355</wp:posOffset>
                </wp:positionH>
                <wp:positionV relativeFrom="paragraph">
                  <wp:posOffset>95885</wp:posOffset>
                </wp:positionV>
                <wp:extent cx="914400" cy="731520"/>
                <wp:effectExtent l="0" t="0" r="0" b="0"/>
                <wp:wrapNone/>
                <wp:docPr id="156" name="Rectangle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3152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36" w:rsidRDefault="00D61D36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30 NOLU</w:t>
                            </w:r>
                          </w:p>
                          <w:p w:rsidR="00D61D36" w:rsidRDefault="00D61D36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SINIF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7" o:spid="_x0000_s1032" style="position:absolute;margin-left:223.65pt;margin-top:7.55pt;width:1in;height:57.6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" o:allowincell="f" fillcolor="fuchsia">
                <v:textbox>
                  <w:txbxContent>
                    <w:p w:rsidR="00D61D36" w:rsidRDefault="00D61D36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30 NOLU</w:t>
                      </w:r>
                    </w:p>
                    <w:p w:rsidR="00D61D36" w:rsidRDefault="00D61D36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SINIF</w:t>
                      </w:r>
                    </w:p>
                  </w:txbxContent>
                </v:textbox>
              </v:rect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0688" behindDoc="0" locked="0" layoutInCell="0" allowOverlap="1" wp14:anchorId="000D6EE3" wp14:editId="1E63BA75">
                <wp:simplePos x="0" y="0"/>
                <wp:positionH relativeFrom="column">
                  <wp:posOffset>1377315</wp:posOffset>
                </wp:positionH>
                <wp:positionV relativeFrom="paragraph">
                  <wp:posOffset>95885</wp:posOffset>
                </wp:positionV>
                <wp:extent cx="1463040" cy="731520"/>
                <wp:effectExtent l="0" t="0" r="0" b="0"/>
                <wp:wrapNone/>
                <wp:docPr id="155" name="Rectangle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73152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36" w:rsidRDefault="00D61D36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29 NOLU</w:t>
                            </w:r>
                          </w:p>
                          <w:p w:rsidR="00D61D36" w:rsidRDefault="00D61D36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SINIF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8" o:spid="_x0000_s1033" style="position:absolute;margin-left:108.45pt;margin-top:7.55pt;width:115.2pt;height:57.6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" o:allowincell="f" fillcolor="green">
                <v:textbox>
                  <w:txbxContent>
                    <w:p w:rsidR="00D61D36" w:rsidRDefault="00D61D36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29 NOLU</w:t>
                      </w:r>
                    </w:p>
                    <w:p w:rsidR="00D61D36" w:rsidRDefault="00D61D36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SINIF</w:t>
                      </w:r>
                    </w:p>
                  </w:txbxContent>
                </v:textbox>
              </v:rect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7616" behindDoc="0" locked="0" layoutInCell="0" allowOverlap="1" wp14:anchorId="72F4D2A0" wp14:editId="35412D7A">
                <wp:simplePos x="0" y="0"/>
                <wp:positionH relativeFrom="column">
                  <wp:posOffset>5674995</wp:posOffset>
                </wp:positionH>
                <wp:positionV relativeFrom="paragraph">
                  <wp:posOffset>95885</wp:posOffset>
                </wp:positionV>
                <wp:extent cx="914400" cy="731520"/>
                <wp:effectExtent l="0" t="0" r="0" b="0"/>
                <wp:wrapNone/>
                <wp:docPr id="154" name="Rectangle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3152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36" w:rsidRDefault="00D61D36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32 NOLU</w:t>
                            </w:r>
                          </w:p>
                          <w:p w:rsidR="00D61D36" w:rsidRDefault="00D61D3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SINIF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5" o:spid="_x0000_s1034" style="position:absolute;margin-left:446.85pt;margin-top:7.55pt;width:1in;height:57.6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" o:allowincell="f" fillcolor="fuchsia">
                <v:textbox>
                  <w:txbxContent>
                    <w:p w:rsidR="00D61D36" w:rsidRDefault="00D61D36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32 NOLU</w:t>
                      </w:r>
                    </w:p>
                    <w:p w:rsidR="00D61D36" w:rsidRDefault="00D61D3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SINIF</w:t>
                      </w:r>
                    </w:p>
                  </w:txbxContent>
                </v:textbox>
              </v:rect>
            </w:pict>
          </mc:Fallback>
        </mc:AlternateContent>
      </w:r>
    </w:p>
    <w:p w:rsidR="00D61D36" w:rsidRPr="00F630A5" w:rsidRDefault="00D61D36">
      <w:pPr>
        <w:rPr>
          <w:b/>
          <w:sz w:val="24"/>
          <w:szCs w:val="24"/>
        </w:rPr>
      </w:pPr>
    </w:p>
    <w:p w:rsidR="00D61D36" w:rsidRPr="00F630A5" w:rsidRDefault="00D61D36">
      <w:pPr>
        <w:rPr>
          <w:b/>
          <w:sz w:val="24"/>
          <w:szCs w:val="24"/>
        </w:rPr>
      </w:pPr>
    </w:p>
    <w:p w:rsidR="00D61D36" w:rsidRPr="00F630A5" w:rsidRDefault="004E59F9">
      <w:pPr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0928" behindDoc="0" locked="0" layoutInCell="0" allowOverlap="1" wp14:anchorId="207A63C9" wp14:editId="1252CDEB">
                <wp:simplePos x="0" y="0"/>
                <wp:positionH relativeFrom="column">
                  <wp:posOffset>554355</wp:posOffset>
                </wp:positionH>
                <wp:positionV relativeFrom="paragraph">
                  <wp:posOffset>111125</wp:posOffset>
                </wp:positionV>
                <wp:extent cx="91440" cy="91440"/>
                <wp:effectExtent l="0" t="0" r="0" b="0"/>
                <wp:wrapNone/>
                <wp:docPr id="153" name="Oval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68" o:spid="_x0000_s1026" style="position:absolute;margin-left:43.65pt;margin-top:8.75pt;width:7.2pt;height:7.2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" o:allowincell="f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8880" behindDoc="0" locked="0" layoutInCell="0" allowOverlap="1" wp14:anchorId="0DB2772F" wp14:editId="1292EC24">
                <wp:simplePos x="0" y="0"/>
                <wp:positionH relativeFrom="column">
                  <wp:posOffset>1011555</wp:posOffset>
                </wp:positionH>
                <wp:positionV relativeFrom="paragraph">
                  <wp:posOffset>111125</wp:posOffset>
                </wp:positionV>
                <wp:extent cx="365760" cy="0"/>
                <wp:effectExtent l="0" t="0" r="0" b="0"/>
                <wp:wrapNone/>
                <wp:docPr id="152" name="Line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6" o:spid="_x0000_s1026" style="position:absolute;flip:x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5pt,8.75pt" to="108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" o:allowincell="f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4784" behindDoc="0" locked="0" layoutInCell="0" allowOverlap="1" wp14:anchorId="2979DF0C" wp14:editId="436E8B27">
                <wp:simplePos x="0" y="0"/>
                <wp:positionH relativeFrom="column">
                  <wp:posOffset>97155</wp:posOffset>
                </wp:positionH>
                <wp:positionV relativeFrom="paragraph">
                  <wp:posOffset>19685</wp:posOffset>
                </wp:positionV>
                <wp:extent cx="365760" cy="0"/>
                <wp:effectExtent l="0" t="0" r="0" b="0"/>
                <wp:wrapNone/>
                <wp:docPr id="151" name="Line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2" o:spid="_x0000_s1026" style="position:absolute;flip:x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.55pt" to="36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" o:allowincell="f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3760" behindDoc="0" locked="0" layoutInCell="0" allowOverlap="1" wp14:anchorId="02DD2F10" wp14:editId="7A632EC2">
                <wp:simplePos x="0" y="0"/>
                <wp:positionH relativeFrom="column">
                  <wp:posOffset>554355</wp:posOffset>
                </wp:positionH>
                <wp:positionV relativeFrom="paragraph">
                  <wp:posOffset>19685</wp:posOffset>
                </wp:positionV>
                <wp:extent cx="822960" cy="0"/>
                <wp:effectExtent l="0" t="0" r="0" b="0"/>
                <wp:wrapNone/>
                <wp:docPr id="150" name="Line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1" o:spid="_x0000_s1026" style="position:absolute;flip:x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65pt,1.55pt" to="108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" o:allowincell="f"/>
            </w:pict>
          </mc:Fallback>
        </mc:AlternateContent>
      </w:r>
    </w:p>
    <w:p w:rsidR="00D61D36" w:rsidRPr="00F630A5" w:rsidRDefault="004E59F9">
      <w:pPr>
        <w:jc w:val="center"/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1952" behindDoc="0" locked="0" layoutInCell="0" allowOverlap="1" wp14:anchorId="4A05C04A" wp14:editId="59AEB25E">
                <wp:simplePos x="0" y="0"/>
                <wp:positionH relativeFrom="column">
                  <wp:posOffset>554355</wp:posOffset>
                </wp:positionH>
                <wp:positionV relativeFrom="paragraph">
                  <wp:posOffset>118745</wp:posOffset>
                </wp:positionV>
                <wp:extent cx="91440" cy="91440"/>
                <wp:effectExtent l="0" t="0" r="0" b="0"/>
                <wp:wrapNone/>
                <wp:docPr id="149" name="Oval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69" o:spid="_x0000_s1026" style="position:absolute;margin-left:43.65pt;margin-top:9.35pt;width:7.2pt;height:7.2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" o:allowincell="f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6832" behindDoc="0" locked="0" layoutInCell="0" allowOverlap="1" wp14:anchorId="1DFDB809" wp14:editId="2989FCB9">
                <wp:simplePos x="0" y="0"/>
                <wp:positionH relativeFrom="column">
                  <wp:posOffset>1011555</wp:posOffset>
                </wp:positionH>
                <wp:positionV relativeFrom="paragraph">
                  <wp:posOffset>27305</wp:posOffset>
                </wp:positionV>
                <wp:extent cx="365760" cy="0"/>
                <wp:effectExtent l="0" t="0" r="0" b="0"/>
                <wp:wrapNone/>
                <wp:docPr id="148" name="Line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4" o:spid="_x0000_s1026" style="position:absolute;flip:x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5pt,2.15pt" to="108.4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" o:allowincell="f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7856" behindDoc="0" locked="0" layoutInCell="0" allowOverlap="1" wp14:anchorId="2DB11BAD" wp14:editId="7E7F86D9">
                <wp:simplePos x="0" y="0"/>
                <wp:positionH relativeFrom="column">
                  <wp:posOffset>1011555</wp:posOffset>
                </wp:positionH>
                <wp:positionV relativeFrom="paragraph">
                  <wp:posOffset>118745</wp:posOffset>
                </wp:positionV>
                <wp:extent cx="365760" cy="0"/>
                <wp:effectExtent l="0" t="0" r="0" b="0"/>
                <wp:wrapNone/>
                <wp:docPr id="147" name="Line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5" o:spid="_x0000_s1026" style="position:absolute;flip:x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5pt,9.35pt" to="108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" o:allowincell="f"/>
            </w:pict>
          </mc:Fallback>
        </mc:AlternateContent>
      </w:r>
    </w:p>
    <w:p w:rsidR="00D61D36" w:rsidRPr="00F630A5" w:rsidRDefault="004E59F9">
      <w:pPr>
        <w:jc w:val="center"/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9904" behindDoc="0" locked="0" layoutInCell="0" allowOverlap="1" wp14:anchorId="7D652C36" wp14:editId="2D5E1DB6">
                <wp:simplePos x="0" y="0"/>
                <wp:positionH relativeFrom="column">
                  <wp:posOffset>1011555</wp:posOffset>
                </wp:positionH>
                <wp:positionV relativeFrom="paragraph">
                  <wp:posOffset>34925</wp:posOffset>
                </wp:positionV>
                <wp:extent cx="365760" cy="0"/>
                <wp:effectExtent l="0" t="0" r="0" b="0"/>
                <wp:wrapNone/>
                <wp:docPr id="146" name="Line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7" o:spid="_x0000_s1026" style="position:absolute;flip:x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5pt,2.75pt" to="108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" o:allowincell="f"/>
            </w:pict>
          </mc:Fallback>
        </mc:AlternateContent>
      </w:r>
    </w:p>
    <w:p w:rsidR="00D61D36" w:rsidRPr="00F630A5" w:rsidRDefault="004E59F9">
      <w:pPr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1472" behindDoc="0" locked="0" layoutInCell="0" allowOverlap="1" wp14:anchorId="0EA69FF8" wp14:editId="2953A032">
                <wp:simplePos x="0" y="0"/>
                <wp:positionH relativeFrom="column">
                  <wp:posOffset>280035</wp:posOffset>
                </wp:positionH>
                <wp:positionV relativeFrom="paragraph">
                  <wp:posOffset>42545</wp:posOffset>
                </wp:positionV>
                <wp:extent cx="274320" cy="182880"/>
                <wp:effectExtent l="0" t="0" r="0" b="0"/>
                <wp:wrapNone/>
                <wp:docPr id="145" name="AutoShap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6" o:spid="_x0000_s1026" type="#_x0000_t5" style="position:absolute;margin-left:22.05pt;margin-top:3.35pt;width:21.6pt;height:14.4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" o:allowincell="f" fillcolor="blue"/>
            </w:pict>
          </mc:Fallback>
        </mc:AlternateContent>
      </w:r>
      <w:r w:rsidR="00D61D36" w:rsidRPr="00F630A5">
        <w:rPr>
          <w:sz w:val="24"/>
          <w:szCs w:val="24"/>
        </w:rPr>
        <w:t xml:space="preserve"> </w:t>
      </w:r>
    </w:p>
    <w:p w:rsidR="00D61D36" w:rsidRPr="00F630A5" w:rsidRDefault="004E59F9">
      <w:pPr>
        <w:rPr>
          <w:b/>
          <w:sz w:val="24"/>
          <w:szCs w:val="24"/>
        </w:rPr>
      </w:pPr>
      <w:r w:rsidRPr="00F630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2496" behindDoc="0" locked="0" layoutInCell="0" allowOverlap="1" wp14:anchorId="0835735C" wp14:editId="0597580F">
                <wp:simplePos x="0" y="0"/>
                <wp:positionH relativeFrom="column">
                  <wp:posOffset>280035</wp:posOffset>
                </wp:positionH>
                <wp:positionV relativeFrom="paragraph">
                  <wp:posOffset>141605</wp:posOffset>
                </wp:positionV>
                <wp:extent cx="182880" cy="182880"/>
                <wp:effectExtent l="0" t="0" r="0" b="0"/>
                <wp:wrapNone/>
                <wp:docPr id="144" name="AutoShap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589" o:spid="_x0000_s1026" type="#_x0000_t23" style="position:absolute;margin-left:22.05pt;margin-top:11.15pt;width:14.4pt;height:14.4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" o:allowincell="f" fillcolor="#f60"/>
            </w:pict>
          </mc:Fallback>
        </mc:AlternateContent>
      </w:r>
      <w:r w:rsidR="00D61D36" w:rsidRPr="00F630A5">
        <w:rPr>
          <w:b/>
          <w:sz w:val="24"/>
          <w:szCs w:val="24"/>
        </w:rPr>
        <w:t xml:space="preserve">                        </w:t>
      </w:r>
      <w:r w:rsidR="00D61D36" w:rsidRPr="00F630A5">
        <w:rPr>
          <w:sz w:val="24"/>
          <w:szCs w:val="24"/>
        </w:rPr>
        <w:t>Elektrik Panosu</w:t>
      </w:r>
    </w:p>
    <w:p w:rsidR="00D61D36" w:rsidRPr="00F630A5" w:rsidRDefault="00D61D36">
      <w:pPr>
        <w:outlineLvl w:val="0"/>
        <w:rPr>
          <w:noProof/>
          <w:sz w:val="24"/>
          <w:szCs w:val="24"/>
        </w:rPr>
      </w:pPr>
      <w:r w:rsidRPr="00F630A5">
        <w:rPr>
          <w:b/>
          <w:noProof/>
          <w:sz w:val="24"/>
          <w:szCs w:val="24"/>
        </w:rPr>
        <w:t xml:space="preserve">                       </w:t>
      </w:r>
      <w:r w:rsidRPr="00F630A5">
        <w:rPr>
          <w:noProof/>
          <w:sz w:val="24"/>
          <w:szCs w:val="24"/>
        </w:rPr>
        <w:t>Yangın İhbar Bütonu</w:t>
      </w:r>
    </w:p>
    <w:p w:rsidR="00D61D36" w:rsidRPr="00F630A5" w:rsidRDefault="004E59F9">
      <w:pPr>
        <w:outlineLvl w:val="0"/>
        <w:rPr>
          <w:noProof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0448" behindDoc="0" locked="0" layoutInCell="0" allowOverlap="1" wp14:anchorId="1A19DD71" wp14:editId="6D50EF0C">
                <wp:simplePos x="0" y="0"/>
                <wp:positionH relativeFrom="column">
                  <wp:posOffset>280035</wp:posOffset>
                </wp:positionH>
                <wp:positionV relativeFrom="paragraph">
                  <wp:posOffset>65405</wp:posOffset>
                </wp:positionV>
                <wp:extent cx="274320" cy="91440"/>
                <wp:effectExtent l="0" t="0" r="0" b="0"/>
                <wp:wrapNone/>
                <wp:docPr id="143" name="Rectangl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914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2" o:spid="_x0000_s1026" style="position:absolute;margin-left:22.05pt;margin-top:5.15pt;width:21.6pt;height:7.2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" o:allowincell="f" fillcolor="red"/>
            </w:pict>
          </mc:Fallback>
        </mc:AlternateContent>
      </w:r>
      <w:r w:rsidR="00D61D36" w:rsidRPr="00F630A5">
        <w:rPr>
          <w:noProof/>
          <w:sz w:val="24"/>
          <w:szCs w:val="24"/>
        </w:rPr>
        <w:tab/>
      </w:r>
      <w:r w:rsidR="00D61D36" w:rsidRPr="00F630A5">
        <w:rPr>
          <w:noProof/>
          <w:sz w:val="24"/>
          <w:szCs w:val="24"/>
        </w:rPr>
        <w:tab/>
        <w:t xml:space="preserve">Yangın Dolabı                  </w:t>
      </w:r>
    </w:p>
    <w:p w:rsidR="00D61D36" w:rsidRPr="00F630A5" w:rsidRDefault="00D61D36">
      <w:pPr>
        <w:ind w:left="3540" w:firstLine="708"/>
        <w:outlineLvl w:val="0"/>
        <w:rPr>
          <w:b/>
          <w:sz w:val="24"/>
          <w:szCs w:val="24"/>
        </w:rPr>
      </w:pPr>
      <w:proofErr w:type="gramStart"/>
      <w:r w:rsidRPr="00F630A5">
        <w:rPr>
          <w:b/>
          <w:sz w:val="24"/>
          <w:szCs w:val="24"/>
        </w:rPr>
        <w:t>HAR</w:t>
      </w:r>
      <w:r w:rsidR="00F630A5" w:rsidRPr="00F630A5">
        <w:rPr>
          <w:b/>
          <w:sz w:val="24"/>
          <w:szCs w:val="24"/>
        </w:rPr>
        <w:t>E</w:t>
      </w:r>
      <w:r w:rsidRPr="00F630A5">
        <w:rPr>
          <w:b/>
          <w:sz w:val="24"/>
          <w:szCs w:val="24"/>
        </w:rPr>
        <w:t>K</w:t>
      </w:r>
      <w:r w:rsidR="00F630A5" w:rsidRPr="00F630A5">
        <w:rPr>
          <w:b/>
          <w:sz w:val="24"/>
          <w:szCs w:val="24"/>
        </w:rPr>
        <w:t>E</w:t>
      </w:r>
      <w:r w:rsidRPr="00F630A5">
        <w:rPr>
          <w:b/>
          <w:sz w:val="24"/>
          <w:szCs w:val="24"/>
        </w:rPr>
        <w:t>T  TARZI</w:t>
      </w:r>
      <w:proofErr w:type="gramEnd"/>
      <w:r w:rsidRPr="00F630A5">
        <w:rPr>
          <w:b/>
          <w:sz w:val="24"/>
          <w:szCs w:val="24"/>
        </w:rPr>
        <w:t xml:space="preserve">                       </w:t>
      </w:r>
    </w:p>
    <w:p w:rsidR="00D61D36" w:rsidRPr="00F630A5" w:rsidRDefault="00D61D36">
      <w:pPr>
        <w:outlineLvl w:val="0"/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                       </w:t>
      </w:r>
    </w:p>
    <w:p w:rsidR="00D61D36" w:rsidRPr="00F630A5" w:rsidRDefault="00D61D36">
      <w:pPr>
        <w:outlineLvl w:val="0"/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                     1) </w:t>
      </w:r>
      <w:r w:rsidRPr="00F630A5">
        <w:rPr>
          <w:sz w:val="24"/>
          <w:szCs w:val="24"/>
        </w:rPr>
        <w:t xml:space="preserve">Acil durum halinde veya  verilecek alarmla birlikte İkinci   </w:t>
      </w:r>
      <w:proofErr w:type="gramStart"/>
      <w:r w:rsidRPr="00F630A5">
        <w:rPr>
          <w:sz w:val="24"/>
          <w:szCs w:val="24"/>
        </w:rPr>
        <w:t>kattaki  ;</w:t>
      </w:r>
      <w:proofErr w:type="gramEnd"/>
    </w:p>
    <w:p w:rsidR="00D61D36" w:rsidRPr="00F630A5" w:rsidRDefault="00D61D36">
      <w:pPr>
        <w:ind w:firstLine="643"/>
        <w:rPr>
          <w:sz w:val="24"/>
          <w:szCs w:val="24"/>
        </w:rPr>
      </w:pPr>
    </w:p>
    <w:p w:rsidR="00D61D36" w:rsidRPr="00F630A5" w:rsidRDefault="00D61D36">
      <w:pPr>
        <w:ind w:firstLine="643"/>
        <w:rPr>
          <w:sz w:val="24"/>
          <w:szCs w:val="24"/>
        </w:rPr>
      </w:pPr>
      <w:r w:rsidRPr="00F630A5">
        <w:rPr>
          <w:b/>
          <w:color w:val="008000"/>
          <w:sz w:val="24"/>
          <w:szCs w:val="24"/>
        </w:rPr>
        <w:t>29</w:t>
      </w:r>
      <w:r w:rsidRPr="00F630A5">
        <w:rPr>
          <w:b/>
          <w:sz w:val="24"/>
          <w:szCs w:val="24"/>
        </w:rPr>
        <w:t xml:space="preserve"> </w:t>
      </w:r>
      <w:r w:rsidRPr="00F630A5">
        <w:rPr>
          <w:b/>
          <w:color w:val="008000"/>
          <w:sz w:val="24"/>
          <w:szCs w:val="24"/>
        </w:rPr>
        <w:t>- 33 - 34</w:t>
      </w:r>
      <w:r w:rsidRPr="00F630A5">
        <w:rPr>
          <w:b/>
          <w:sz w:val="24"/>
          <w:szCs w:val="24"/>
        </w:rPr>
        <w:t xml:space="preserve">  </w:t>
      </w:r>
      <w:proofErr w:type="spellStart"/>
      <w:r w:rsidRPr="00F630A5">
        <w:rPr>
          <w:sz w:val="24"/>
          <w:szCs w:val="24"/>
        </w:rPr>
        <w:t>no</w:t>
      </w:r>
      <w:proofErr w:type="spellEnd"/>
      <w:r w:rsidRPr="00F630A5">
        <w:rPr>
          <w:sz w:val="24"/>
          <w:szCs w:val="24"/>
        </w:rPr>
        <w:t xml:space="preserve"> ' </w:t>
      </w:r>
      <w:proofErr w:type="spellStart"/>
      <w:r w:rsidRPr="00F630A5">
        <w:rPr>
          <w:sz w:val="24"/>
          <w:szCs w:val="24"/>
        </w:rPr>
        <w:t>lu</w:t>
      </w:r>
      <w:proofErr w:type="spellEnd"/>
      <w:r w:rsidRPr="00F630A5">
        <w:rPr>
          <w:sz w:val="24"/>
          <w:szCs w:val="24"/>
        </w:rPr>
        <w:t xml:space="preserve"> sınıflar alarm anında  veya deprem sonrasında  ders öğretmenlerinin gözetiminde  süratle ve sıra ile </w:t>
      </w:r>
      <w:r w:rsidRPr="00F630A5">
        <w:rPr>
          <w:color w:val="008000"/>
          <w:sz w:val="24"/>
          <w:szCs w:val="24"/>
        </w:rPr>
        <w:t>(</w:t>
      </w:r>
      <w:r w:rsidRPr="00F630A5">
        <w:rPr>
          <w:b/>
          <w:color w:val="008000"/>
          <w:sz w:val="24"/>
          <w:szCs w:val="24"/>
        </w:rPr>
        <w:t xml:space="preserve">A </w:t>
      </w:r>
      <w:r w:rsidRPr="00F630A5">
        <w:rPr>
          <w:color w:val="008000"/>
          <w:sz w:val="24"/>
          <w:szCs w:val="24"/>
        </w:rPr>
        <w:t xml:space="preserve">) </w:t>
      </w:r>
      <w:r w:rsidRPr="00F630A5">
        <w:rPr>
          <w:b/>
          <w:color w:val="008000"/>
          <w:sz w:val="24"/>
          <w:szCs w:val="24"/>
        </w:rPr>
        <w:t xml:space="preserve"> MERDİVENİ</w:t>
      </w:r>
      <w:r w:rsidRPr="00F630A5">
        <w:rPr>
          <w:sz w:val="24"/>
          <w:szCs w:val="24"/>
        </w:rPr>
        <w:t xml:space="preserve"> </w:t>
      </w:r>
      <w:proofErr w:type="spellStart"/>
      <w:r w:rsidRPr="00F630A5">
        <w:rPr>
          <w:sz w:val="24"/>
          <w:szCs w:val="24"/>
        </w:rPr>
        <w:t>ni</w:t>
      </w:r>
      <w:proofErr w:type="spellEnd"/>
      <w:r w:rsidRPr="00F630A5">
        <w:rPr>
          <w:sz w:val="24"/>
          <w:szCs w:val="24"/>
        </w:rPr>
        <w:t xml:space="preserve">  kullanarak tören alanındaki </w:t>
      </w:r>
      <w:proofErr w:type="gramStart"/>
      <w:r w:rsidRPr="00F630A5">
        <w:rPr>
          <w:sz w:val="24"/>
          <w:szCs w:val="24"/>
        </w:rPr>
        <w:t>yerlerini ,</w:t>
      </w:r>
      <w:proofErr w:type="gramEnd"/>
    </w:p>
    <w:p w:rsidR="00D61D36" w:rsidRPr="00F630A5" w:rsidRDefault="00D61D36">
      <w:pPr>
        <w:ind w:firstLine="643"/>
        <w:rPr>
          <w:sz w:val="24"/>
          <w:szCs w:val="24"/>
        </w:rPr>
      </w:pPr>
      <w:r w:rsidRPr="00F630A5">
        <w:rPr>
          <w:b/>
          <w:color w:val="FF00FF"/>
          <w:sz w:val="24"/>
          <w:szCs w:val="24"/>
        </w:rPr>
        <w:t xml:space="preserve">30- 31 -32 -35 </w:t>
      </w:r>
      <w:r w:rsidRPr="00F630A5">
        <w:rPr>
          <w:sz w:val="24"/>
          <w:szCs w:val="24"/>
        </w:rPr>
        <w:t xml:space="preserve"> </w:t>
      </w:r>
      <w:proofErr w:type="spellStart"/>
      <w:r w:rsidRPr="00F630A5">
        <w:rPr>
          <w:sz w:val="24"/>
          <w:szCs w:val="24"/>
        </w:rPr>
        <w:t>no</w:t>
      </w:r>
      <w:proofErr w:type="spellEnd"/>
      <w:r w:rsidRPr="00F630A5">
        <w:rPr>
          <w:sz w:val="24"/>
          <w:szCs w:val="24"/>
        </w:rPr>
        <w:t xml:space="preserve"> ' </w:t>
      </w:r>
      <w:proofErr w:type="spellStart"/>
      <w:r w:rsidRPr="00F630A5">
        <w:rPr>
          <w:sz w:val="24"/>
          <w:szCs w:val="24"/>
        </w:rPr>
        <w:t>lu</w:t>
      </w:r>
      <w:proofErr w:type="spellEnd"/>
      <w:r w:rsidRPr="00F630A5">
        <w:rPr>
          <w:sz w:val="24"/>
          <w:szCs w:val="24"/>
        </w:rPr>
        <w:t xml:space="preserve"> sınıflar alarm anında veya deprem sonrasında  ders öğretmenlerinin gözetiminde süratle ve sıra ile  </w:t>
      </w:r>
      <w:r w:rsidRPr="00F630A5">
        <w:rPr>
          <w:b/>
          <w:color w:val="FF00FF"/>
          <w:sz w:val="24"/>
          <w:szCs w:val="24"/>
        </w:rPr>
        <w:t>(B)  MERDİVENİ</w:t>
      </w:r>
      <w:r w:rsidRPr="00F630A5">
        <w:rPr>
          <w:sz w:val="24"/>
          <w:szCs w:val="24"/>
        </w:rPr>
        <w:t xml:space="preserve"> ' </w:t>
      </w:r>
      <w:proofErr w:type="spellStart"/>
      <w:r w:rsidRPr="00F630A5">
        <w:rPr>
          <w:sz w:val="24"/>
          <w:szCs w:val="24"/>
        </w:rPr>
        <w:t>ni</w:t>
      </w:r>
      <w:proofErr w:type="spellEnd"/>
      <w:r w:rsidRPr="00F630A5">
        <w:rPr>
          <w:sz w:val="24"/>
          <w:szCs w:val="24"/>
        </w:rPr>
        <w:t xml:space="preserve"> kullanarak  tören alanındaki yerlerini  </w:t>
      </w:r>
      <w:proofErr w:type="gramStart"/>
      <w:r w:rsidRPr="00F630A5">
        <w:rPr>
          <w:sz w:val="24"/>
          <w:szCs w:val="24"/>
        </w:rPr>
        <w:t>alacak , Öğretmenleri</w:t>
      </w:r>
      <w:proofErr w:type="gramEnd"/>
      <w:r w:rsidRPr="00F630A5">
        <w:rPr>
          <w:sz w:val="24"/>
          <w:szCs w:val="24"/>
        </w:rPr>
        <w:t xml:space="preserve"> ile birlikte yoklamayı bekleyeceklerdir.</w:t>
      </w:r>
    </w:p>
    <w:p w:rsidR="00D61D36" w:rsidRPr="00F630A5" w:rsidRDefault="00D61D36">
      <w:pPr>
        <w:ind w:firstLine="643"/>
        <w:rPr>
          <w:b/>
          <w:sz w:val="24"/>
          <w:szCs w:val="24"/>
        </w:rPr>
      </w:pPr>
    </w:p>
    <w:p w:rsidR="00D61D36" w:rsidRPr="00F630A5" w:rsidRDefault="00D61D36">
      <w:pPr>
        <w:ind w:firstLine="643"/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2) </w:t>
      </w:r>
      <w:r w:rsidRPr="00F630A5">
        <w:rPr>
          <w:sz w:val="24"/>
          <w:szCs w:val="24"/>
        </w:rPr>
        <w:t xml:space="preserve">Bu katın tahliyesi anında   Müdür Yardımcısı </w:t>
      </w:r>
      <w:proofErr w:type="gramStart"/>
      <w:r w:rsidRPr="00F630A5">
        <w:rPr>
          <w:sz w:val="24"/>
          <w:szCs w:val="24"/>
        </w:rPr>
        <w:t>...........................</w:t>
      </w:r>
      <w:proofErr w:type="gramEnd"/>
      <w:r w:rsidRPr="00F630A5">
        <w:rPr>
          <w:sz w:val="24"/>
          <w:szCs w:val="24"/>
        </w:rPr>
        <w:t xml:space="preserve">  Öğretmen  </w:t>
      </w:r>
      <w:proofErr w:type="gramStart"/>
      <w:r w:rsidRPr="00F630A5">
        <w:rPr>
          <w:sz w:val="24"/>
          <w:szCs w:val="24"/>
        </w:rPr>
        <w:t>........................</w:t>
      </w:r>
      <w:proofErr w:type="gramEnd"/>
      <w:r w:rsidRPr="00F630A5">
        <w:rPr>
          <w:sz w:val="24"/>
          <w:szCs w:val="24"/>
        </w:rPr>
        <w:t xml:space="preserve"> </w:t>
      </w:r>
      <w:proofErr w:type="gramStart"/>
      <w:r w:rsidRPr="00F630A5">
        <w:rPr>
          <w:sz w:val="24"/>
          <w:szCs w:val="24"/>
        </w:rPr>
        <w:t>sorumlu</w:t>
      </w:r>
      <w:proofErr w:type="gramEnd"/>
      <w:r w:rsidRPr="00F630A5">
        <w:rPr>
          <w:sz w:val="24"/>
          <w:szCs w:val="24"/>
        </w:rPr>
        <w:t xml:space="preserve"> olarak hazır bulunacaktır. </w:t>
      </w:r>
    </w:p>
    <w:p w:rsidR="00D61D36" w:rsidRPr="00F630A5" w:rsidRDefault="00D61D36">
      <w:pPr>
        <w:ind w:firstLine="643"/>
        <w:rPr>
          <w:b/>
          <w:sz w:val="24"/>
          <w:szCs w:val="24"/>
        </w:rPr>
      </w:pPr>
    </w:p>
    <w:p w:rsidR="00D61D36" w:rsidRPr="00F630A5" w:rsidRDefault="00D61D36">
      <w:pPr>
        <w:ind w:firstLine="643"/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3) </w:t>
      </w:r>
      <w:r w:rsidRPr="00F630A5">
        <w:rPr>
          <w:sz w:val="24"/>
          <w:szCs w:val="24"/>
        </w:rPr>
        <w:t xml:space="preserve">Kat </w:t>
      </w:r>
      <w:proofErr w:type="gramStart"/>
      <w:r w:rsidRPr="00F630A5">
        <w:rPr>
          <w:sz w:val="24"/>
          <w:szCs w:val="24"/>
        </w:rPr>
        <w:t>sorumlusu , kattaki</w:t>
      </w:r>
      <w:proofErr w:type="gramEnd"/>
      <w:r w:rsidRPr="00F630A5">
        <w:rPr>
          <w:sz w:val="24"/>
          <w:szCs w:val="24"/>
        </w:rPr>
        <w:t xml:space="preserve">  tüm pencere ve kapıları kontrol edecek ve kapalı olmalarını  sağlayacaklardır. Sorumlu bulundukları alanlarda kimsenin kalmadığından emin olduktan sonra binayı süratle terk edecek.</w:t>
      </w:r>
    </w:p>
    <w:p w:rsidR="00D61D36" w:rsidRPr="00F630A5" w:rsidRDefault="00D61D36">
      <w:pPr>
        <w:ind w:firstLine="643"/>
        <w:rPr>
          <w:sz w:val="24"/>
          <w:szCs w:val="24"/>
        </w:rPr>
      </w:pPr>
    </w:p>
    <w:p w:rsidR="00D61D36" w:rsidRPr="00F630A5" w:rsidRDefault="00D61D36">
      <w:pPr>
        <w:ind w:firstLine="643"/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4) </w:t>
      </w:r>
      <w:r w:rsidRPr="00F630A5">
        <w:rPr>
          <w:sz w:val="24"/>
          <w:szCs w:val="24"/>
        </w:rPr>
        <w:t xml:space="preserve">Ders </w:t>
      </w:r>
      <w:proofErr w:type="gramStart"/>
      <w:r w:rsidRPr="00F630A5">
        <w:rPr>
          <w:sz w:val="24"/>
          <w:szCs w:val="24"/>
        </w:rPr>
        <w:t>öğretmenleri , sınıflarının</w:t>
      </w:r>
      <w:proofErr w:type="gramEnd"/>
      <w:r w:rsidRPr="00F630A5">
        <w:rPr>
          <w:sz w:val="24"/>
          <w:szCs w:val="24"/>
        </w:rPr>
        <w:t xml:space="preserve"> kapı ve pencerelerini kontrol edecek  kapalı olmalarını sağlayacaklardır. Öğrencileri paniğe kapılmadan düzenli bir şekilde binayı süratle ama </w:t>
      </w:r>
      <w:proofErr w:type="gramStart"/>
      <w:r w:rsidRPr="00F630A5">
        <w:rPr>
          <w:sz w:val="24"/>
          <w:szCs w:val="24"/>
        </w:rPr>
        <w:t>koşmadan  terk</w:t>
      </w:r>
      <w:proofErr w:type="gramEnd"/>
      <w:r w:rsidRPr="00F630A5">
        <w:rPr>
          <w:sz w:val="24"/>
          <w:szCs w:val="24"/>
        </w:rPr>
        <w:t xml:space="preserve"> etmeleri için yönlendireceklerdir.  Toplanma alanında sınıflarının yoklamalarını yapıp Okul idaresince verilecek talimatı bekleyeceklerdir. </w:t>
      </w:r>
    </w:p>
    <w:p w:rsidR="00D61D36" w:rsidRPr="00F630A5" w:rsidRDefault="00D61D36">
      <w:pPr>
        <w:ind w:firstLine="643"/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5) </w:t>
      </w:r>
      <w:proofErr w:type="gramStart"/>
      <w:r w:rsidRPr="00F630A5">
        <w:rPr>
          <w:sz w:val="24"/>
          <w:szCs w:val="24"/>
        </w:rPr>
        <w:t>Sınıf  Başkanları</w:t>
      </w:r>
      <w:proofErr w:type="gramEnd"/>
      <w:r w:rsidRPr="00F630A5">
        <w:rPr>
          <w:sz w:val="24"/>
          <w:szCs w:val="24"/>
        </w:rPr>
        <w:t xml:space="preserve">  Bina terk edildikten sonra toplanılan alanda sağlıklı yoklama yapılabilmesi için yanlarında sınıf listesi bulunduracaklardır.</w:t>
      </w:r>
    </w:p>
    <w:p w:rsidR="00D61D36" w:rsidRPr="00F630A5" w:rsidRDefault="00D61D36">
      <w:pPr>
        <w:ind w:firstLine="643"/>
        <w:rPr>
          <w:sz w:val="24"/>
          <w:szCs w:val="24"/>
        </w:rPr>
      </w:pPr>
    </w:p>
    <w:p w:rsidR="00D61D36" w:rsidRPr="00F630A5" w:rsidRDefault="00D61D36">
      <w:pPr>
        <w:ind w:firstLine="643"/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6) </w:t>
      </w:r>
      <w:r w:rsidRPr="00F630A5">
        <w:rPr>
          <w:sz w:val="24"/>
          <w:szCs w:val="24"/>
        </w:rPr>
        <w:t xml:space="preserve"> Okulda görevli bekçi veya </w:t>
      </w:r>
      <w:proofErr w:type="gramStart"/>
      <w:r w:rsidRPr="00F630A5">
        <w:rPr>
          <w:sz w:val="24"/>
          <w:szCs w:val="24"/>
        </w:rPr>
        <w:t>hizmetliler  acil</w:t>
      </w:r>
      <w:proofErr w:type="gramEnd"/>
      <w:r w:rsidRPr="00F630A5">
        <w:rPr>
          <w:sz w:val="24"/>
          <w:szCs w:val="24"/>
        </w:rPr>
        <w:t xml:space="preserve"> durum halinde veya Alarmla birlikte en kısa sürede okulun elektrik sistemini  ana  şalteri indirmek suretiyle devre dışı bırakacaklar. İtfaiye Müdürlüğüne haber verecekler ve çıkış kapılarını açacaklardır. </w:t>
      </w:r>
    </w:p>
    <w:p w:rsidR="00D61D36" w:rsidRPr="00F630A5" w:rsidRDefault="00D61D36">
      <w:pPr>
        <w:ind w:firstLine="643"/>
        <w:rPr>
          <w:sz w:val="24"/>
          <w:szCs w:val="24"/>
        </w:rPr>
      </w:pPr>
    </w:p>
    <w:p w:rsidR="00D61D36" w:rsidRPr="00F630A5" w:rsidRDefault="00D61D36">
      <w:pPr>
        <w:ind w:firstLine="643"/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7) </w:t>
      </w:r>
      <w:r w:rsidRPr="00F630A5">
        <w:rPr>
          <w:sz w:val="24"/>
          <w:szCs w:val="24"/>
        </w:rPr>
        <w:t xml:space="preserve">Tahliye Planının uygulanabilirliğinin sağlanması için her </w:t>
      </w:r>
      <w:proofErr w:type="gramStart"/>
      <w:r w:rsidRPr="00F630A5">
        <w:rPr>
          <w:sz w:val="24"/>
          <w:szCs w:val="24"/>
        </w:rPr>
        <w:t>yıl  Okul</w:t>
      </w:r>
      <w:proofErr w:type="gramEnd"/>
      <w:r w:rsidRPr="00F630A5">
        <w:rPr>
          <w:sz w:val="24"/>
          <w:szCs w:val="24"/>
        </w:rPr>
        <w:t xml:space="preserve"> idaresi  tarafından yapılacak bir programa  göre  Haberli veya habersiz tatbikat yapılır.</w:t>
      </w:r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  <w:r w:rsidRPr="00F630A5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</w:p>
    <w:p w:rsidR="00D61D36" w:rsidRPr="00F630A5" w:rsidRDefault="00D61D36">
      <w:pPr>
        <w:ind w:left="420" w:firstLine="288"/>
        <w:outlineLvl w:val="0"/>
        <w:rPr>
          <w:b/>
          <w:sz w:val="24"/>
          <w:szCs w:val="24"/>
        </w:rPr>
      </w:pPr>
      <w:r w:rsidRPr="00F630A5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gramStart"/>
      <w:r w:rsidRPr="00F630A5">
        <w:rPr>
          <w:b/>
          <w:sz w:val="24"/>
          <w:szCs w:val="24"/>
        </w:rPr>
        <w:t>............................</w:t>
      </w:r>
      <w:proofErr w:type="gramEnd"/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  <w:r w:rsidRPr="00F630A5"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gramStart"/>
      <w:r w:rsidRPr="00F630A5">
        <w:rPr>
          <w:b/>
          <w:sz w:val="24"/>
          <w:szCs w:val="24"/>
        </w:rPr>
        <w:t>Okul  Müdürü</w:t>
      </w:r>
      <w:proofErr w:type="gramEnd"/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</w:p>
    <w:p w:rsidR="00521557" w:rsidRPr="00F630A5" w:rsidRDefault="00521557" w:rsidP="00521557">
      <w:pPr>
        <w:jc w:val="right"/>
        <w:rPr>
          <w:b/>
          <w:sz w:val="24"/>
          <w:szCs w:val="24"/>
        </w:rPr>
      </w:pPr>
      <w:r w:rsidRPr="00F630A5">
        <w:rPr>
          <w:b/>
          <w:sz w:val="24"/>
          <w:szCs w:val="24"/>
        </w:rPr>
        <w:t>ÖRNEKTİR</w:t>
      </w:r>
    </w:p>
    <w:p w:rsidR="00D61D36" w:rsidRPr="00F630A5" w:rsidRDefault="00D61D36">
      <w:pPr>
        <w:jc w:val="center"/>
        <w:rPr>
          <w:b/>
          <w:sz w:val="24"/>
          <w:szCs w:val="24"/>
        </w:rPr>
      </w:pPr>
      <w:r w:rsidRPr="00F630A5">
        <w:rPr>
          <w:b/>
          <w:sz w:val="24"/>
          <w:szCs w:val="24"/>
        </w:rPr>
        <w:t xml:space="preserve">(A )  </w:t>
      </w:r>
      <w:proofErr w:type="gramStart"/>
      <w:r w:rsidRPr="00F630A5">
        <w:rPr>
          <w:b/>
          <w:sz w:val="24"/>
          <w:szCs w:val="24"/>
        </w:rPr>
        <w:t>BLOK  BİRİNCİ</w:t>
      </w:r>
      <w:proofErr w:type="gramEnd"/>
      <w:r w:rsidRPr="00F630A5">
        <w:rPr>
          <w:b/>
          <w:sz w:val="24"/>
          <w:szCs w:val="24"/>
        </w:rPr>
        <w:t xml:space="preserve">  KAT </w:t>
      </w:r>
    </w:p>
    <w:p w:rsidR="00D61D36" w:rsidRPr="00F630A5" w:rsidRDefault="00D61D36">
      <w:pPr>
        <w:jc w:val="center"/>
        <w:rPr>
          <w:b/>
          <w:sz w:val="24"/>
          <w:szCs w:val="24"/>
        </w:rPr>
      </w:pPr>
      <w:r w:rsidRPr="00F630A5">
        <w:rPr>
          <w:b/>
          <w:sz w:val="24"/>
          <w:szCs w:val="24"/>
        </w:rPr>
        <w:t xml:space="preserve">T A H L İ Y </w:t>
      </w:r>
      <w:proofErr w:type="gramStart"/>
      <w:r w:rsidRPr="00F630A5">
        <w:rPr>
          <w:b/>
          <w:sz w:val="24"/>
          <w:szCs w:val="24"/>
        </w:rPr>
        <w:t>E    P</w:t>
      </w:r>
      <w:proofErr w:type="gramEnd"/>
      <w:r w:rsidRPr="00F630A5">
        <w:rPr>
          <w:b/>
          <w:sz w:val="24"/>
          <w:szCs w:val="24"/>
        </w:rPr>
        <w:t xml:space="preserve"> L A N I</w:t>
      </w:r>
    </w:p>
    <w:p w:rsidR="00D61D36" w:rsidRPr="00F630A5" w:rsidRDefault="004E59F9">
      <w:pPr>
        <w:jc w:val="center"/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4EF85A3" wp14:editId="03E695CF">
                <wp:simplePos x="0" y="0"/>
                <wp:positionH relativeFrom="column">
                  <wp:posOffset>4577715</wp:posOffset>
                </wp:positionH>
                <wp:positionV relativeFrom="paragraph">
                  <wp:posOffset>118745</wp:posOffset>
                </wp:positionV>
                <wp:extent cx="1005840" cy="914400"/>
                <wp:effectExtent l="0" t="0" r="0" b="0"/>
                <wp:wrapNone/>
                <wp:docPr id="142" name="Rectangle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91440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36" w:rsidRDefault="00D61D36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28 NOLU</w:t>
                            </w:r>
                          </w:p>
                          <w:p w:rsidR="00D61D36" w:rsidRDefault="00D61D36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SINIF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2" o:spid="_x0000_s1035" style="position:absolute;left:0;text-align:left;margin-left:360.45pt;margin-top:9.35pt;width:79.2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" o:allowincell="f" fillcolor="fuchsia">
                <v:textbox>
                  <w:txbxContent>
                    <w:p w:rsidR="00D61D36" w:rsidRDefault="00D61D36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28 NOLU</w:t>
                      </w:r>
                    </w:p>
                    <w:p w:rsidR="00D61D36" w:rsidRDefault="00D61D36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SINIF</w:t>
                      </w:r>
                    </w:p>
                  </w:txbxContent>
                </v:textbox>
              </v:rect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744" behindDoc="0" locked="0" layoutInCell="0" allowOverlap="1" wp14:anchorId="400DE6A3" wp14:editId="7055DD25">
                <wp:simplePos x="0" y="0"/>
                <wp:positionH relativeFrom="column">
                  <wp:posOffset>3571875</wp:posOffset>
                </wp:positionH>
                <wp:positionV relativeFrom="paragraph">
                  <wp:posOffset>118745</wp:posOffset>
                </wp:positionV>
                <wp:extent cx="1005840" cy="914400"/>
                <wp:effectExtent l="0" t="0" r="0" b="0"/>
                <wp:wrapNone/>
                <wp:docPr id="141" name="Rectangle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91440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36" w:rsidRDefault="00D61D36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27 NOLU</w:t>
                            </w:r>
                          </w:p>
                          <w:p w:rsidR="00D61D36" w:rsidRDefault="00D61D3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SINIF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0" o:spid="_x0000_s1036" style="position:absolute;left:0;text-align:left;margin-left:281.25pt;margin-top:9.35pt;width:79.2pt;height:1in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" o:allowincell="f" fillcolor="fuchsia">
                <v:textbox>
                  <w:txbxContent>
                    <w:p w:rsidR="00D61D36" w:rsidRDefault="00D61D36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27 NOLU</w:t>
                      </w:r>
                    </w:p>
                    <w:p w:rsidR="00D61D36" w:rsidRDefault="00D61D3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SINIF</w:t>
                      </w:r>
                    </w:p>
                  </w:txbxContent>
                </v:textbox>
              </v:rect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720" behindDoc="0" locked="0" layoutInCell="0" allowOverlap="1" wp14:anchorId="2911BDCB" wp14:editId="28AAD736">
                <wp:simplePos x="0" y="0"/>
                <wp:positionH relativeFrom="column">
                  <wp:posOffset>2200275</wp:posOffset>
                </wp:positionH>
                <wp:positionV relativeFrom="paragraph">
                  <wp:posOffset>118745</wp:posOffset>
                </wp:positionV>
                <wp:extent cx="1371600" cy="914400"/>
                <wp:effectExtent l="0" t="0" r="0" b="0"/>
                <wp:wrapNone/>
                <wp:docPr id="140" name="Rectangle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36" w:rsidRDefault="00D61D36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26 NOLU</w:t>
                            </w:r>
                          </w:p>
                          <w:p w:rsidR="00D61D36" w:rsidRDefault="00D61D3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SINIF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9" o:spid="_x0000_s1037" style="position:absolute;left:0;text-align:left;margin-left:173.25pt;margin-top:9.35pt;width:108pt;height:1in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" o:allowincell="f" fillcolor="green">
                <v:textbox>
                  <w:txbxContent>
                    <w:p w:rsidR="00D61D36" w:rsidRDefault="00D61D36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26 NOLU</w:t>
                      </w:r>
                    </w:p>
                    <w:p w:rsidR="00D61D36" w:rsidRDefault="00D61D3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SINIF</w:t>
                      </w:r>
                    </w:p>
                  </w:txbxContent>
                </v:textbox>
              </v:rect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 wp14:anchorId="3D0EEA84" wp14:editId="004790C4">
                <wp:simplePos x="0" y="0"/>
                <wp:positionH relativeFrom="column">
                  <wp:posOffset>1011555</wp:posOffset>
                </wp:positionH>
                <wp:positionV relativeFrom="paragraph">
                  <wp:posOffset>118745</wp:posOffset>
                </wp:positionV>
                <wp:extent cx="1188720" cy="914400"/>
                <wp:effectExtent l="0" t="0" r="0" b="0"/>
                <wp:wrapNone/>
                <wp:docPr id="139" name="Rectangle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9144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36" w:rsidRDefault="00D61D36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25 NOLU </w:t>
                            </w:r>
                          </w:p>
                          <w:p w:rsidR="00D61D36" w:rsidRDefault="00D61D3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SINIF</w:t>
                            </w:r>
                          </w:p>
                          <w:p w:rsidR="00D61D36" w:rsidRDefault="00D61D3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8" o:spid="_x0000_s1038" style="position:absolute;left:0;text-align:left;margin-left:79.65pt;margin-top:9.35pt;width:93.6pt;height:1in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" o:allowincell="f" fillcolor="green" strokecolor="green">
                <v:textbox>
                  <w:txbxContent>
                    <w:p w:rsidR="00D61D36" w:rsidRDefault="00D61D36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 xml:space="preserve">25 NOLU </w:t>
                      </w:r>
                    </w:p>
                    <w:p w:rsidR="00D61D36" w:rsidRDefault="00D61D3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SINIF</w:t>
                      </w:r>
                    </w:p>
                    <w:p w:rsidR="00D61D36" w:rsidRDefault="00D61D3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672" behindDoc="0" locked="0" layoutInCell="0" allowOverlap="1" wp14:anchorId="54895544" wp14:editId="3398F609">
                <wp:simplePos x="0" y="0"/>
                <wp:positionH relativeFrom="column">
                  <wp:posOffset>97155</wp:posOffset>
                </wp:positionH>
                <wp:positionV relativeFrom="paragraph">
                  <wp:posOffset>118745</wp:posOffset>
                </wp:positionV>
                <wp:extent cx="6492240" cy="2286000"/>
                <wp:effectExtent l="0" t="0" r="0" b="0"/>
                <wp:wrapNone/>
                <wp:docPr id="138" name="Rectangle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36" w:rsidRDefault="00D61D36"/>
                          <w:p w:rsidR="00D61D36" w:rsidRDefault="00D61D36"/>
                          <w:p w:rsidR="00D61D36" w:rsidRDefault="00D61D36"/>
                          <w:p w:rsidR="00D61D36" w:rsidRDefault="00D61D36"/>
                          <w:p w:rsidR="00D61D36" w:rsidRDefault="00D61D36">
                            <w:r>
                              <w:rPr>
                                <w:b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color w:val="008000"/>
                                <w:sz w:val="24"/>
                              </w:rPr>
                              <w:t>(A</w:t>
                            </w:r>
                            <w:r>
                              <w:rPr>
                                <w:color w:val="008000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b/>
                                <w:color w:val="FF00FF"/>
                                <w:sz w:val="24"/>
                              </w:rPr>
                              <w:t>(B)</w:t>
                            </w:r>
                          </w:p>
                          <w:p w:rsidR="00D61D36" w:rsidRDefault="00D61D36">
                            <w:r>
                              <w:rPr>
                                <w:color w:val="008000"/>
                              </w:rPr>
                              <w:t>MERDİVENİ</w:t>
                            </w:r>
                            <w:r>
                              <w:t xml:space="preserve">                                                                                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color w:val="FF00FF"/>
                              </w:rPr>
                              <w:t>MERDİVENİ</w:t>
                            </w:r>
                            <w:proofErr w:type="spellEnd"/>
                          </w:p>
                          <w:p w:rsidR="00D61D36" w:rsidRDefault="00D61D36"/>
                          <w:p w:rsidR="00D61D36" w:rsidRDefault="00D61D36"/>
                          <w:p w:rsidR="00D61D36" w:rsidRDefault="00D61D36"/>
                          <w:p w:rsidR="00D61D36" w:rsidRDefault="00D61D36"/>
                          <w:p w:rsidR="00D61D36" w:rsidRDefault="00D61D36"/>
                          <w:p w:rsidR="00D61D36" w:rsidRDefault="00D61D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7" o:spid="_x0000_s1039" style="position:absolute;left:0;text-align:left;margin-left:7.65pt;margin-top:9.35pt;width:511.2pt;height:180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" o:allowincell="f" strokeweight="3pt">
                <v:textbox>
                  <w:txbxContent>
                    <w:p w:rsidR="00D61D36" w:rsidRDefault="00D61D36"/>
                    <w:p w:rsidR="00D61D36" w:rsidRDefault="00D61D36"/>
                    <w:p w:rsidR="00D61D36" w:rsidRDefault="00D61D36"/>
                    <w:p w:rsidR="00D61D36" w:rsidRDefault="00D61D36"/>
                    <w:p w:rsidR="00D61D36" w:rsidRDefault="00D61D36">
                      <w:r>
                        <w:rPr>
                          <w:b/>
                          <w:sz w:val="24"/>
                        </w:rPr>
                        <w:t xml:space="preserve">       </w:t>
                      </w:r>
                      <w:r>
                        <w:rPr>
                          <w:b/>
                          <w:color w:val="008000"/>
                          <w:sz w:val="24"/>
                        </w:rPr>
                        <w:t>(A</w:t>
                      </w:r>
                      <w:r>
                        <w:rPr>
                          <w:color w:val="008000"/>
                          <w:sz w:val="24"/>
                        </w:rPr>
                        <w:t>)</w:t>
                      </w:r>
                      <w:r>
                        <w:rPr>
                          <w:sz w:val="24"/>
                        </w:rPr>
                        <w:t xml:space="preserve">                                                                                                                                            </w:t>
                      </w:r>
                      <w:r>
                        <w:rPr>
                          <w:b/>
                          <w:color w:val="FF00FF"/>
                          <w:sz w:val="24"/>
                        </w:rPr>
                        <w:t>(B)</w:t>
                      </w:r>
                    </w:p>
                    <w:p w:rsidR="00D61D36" w:rsidRDefault="00D61D36">
                      <w:r>
                        <w:rPr>
                          <w:color w:val="008000"/>
                        </w:rPr>
                        <w:t>MERDİVENİ</w:t>
                      </w:r>
                      <w:r>
                        <w:t xml:space="preserve">                                                                                                                                                        </w:t>
                      </w:r>
                      <w:r>
                        <w:rPr>
                          <w:color w:val="FF00FF"/>
                        </w:rPr>
                        <w:t>MERDİVENİ</w:t>
                      </w:r>
                    </w:p>
                    <w:p w:rsidR="00D61D36" w:rsidRDefault="00D61D36"/>
                    <w:p w:rsidR="00D61D36" w:rsidRDefault="00D61D36"/>
                    <w:p w:rsidR="00D61D36" w:rsidRDefault="00D61D36"/>
                    <w:p w:rsidR="00D61D36" w:rsidRDefault="00D61D36"/>
                    <w:p w:rsidR="00D61D36" w:rsidRDefault="00D61D36"/>
                    <w:p w:rsidR="00D61D36" w:rsidRDefault="00D61D36"/>
                  </w:txbxContent>
                </v:textbox>
              </v:rect>
            </w:pict>
          </mc:Fallback>
        </mc:AlternateContent>
      </w:r>
    </w:p>
    <w:p w:rsidR="00D61D36" w:rsidRPr="00F630A5" w:rsidRDefault="004E59F9">
      <w:pPr>
        <w:jc w:val="center"/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0E238174" wp14:editId="0329EBE0">
                <wp:simplePos x="0" y="0"/>
                <wp:positionH relativeFrom="column">
                  <wp:posOffset>5857875</wp:posOffset>
                </wp:positionH>
                <wp:positionV relativeFrom="paragraph">
                  <wp:posOffset>126365</wp:posOffset>
                </wp:positionV>
                <wp:extent cx="640080" cy="0"/>
                <wp:effectExtent l="0" t="0" r="0" b="0"/>
                <wp:wrapNone/>
                <wp:docPr id="137" name="Line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3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25pt,9.95pt" to="511.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/oQ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" o:allowincell="f" strokeweight="2.25pt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7A4AB4B5" wp14:editId="1F0376C6">
                <wp:simplePos x="0" y="0"/>
                <wp:positionH relativeFrom="column">
                  <wp:posOffset>5857875</wp:posOffset>
                </wp:positionH>
                <wp:positionV relativeFrom="paragraph">
                  <wp:posOffset>34925</wp:posOffset>
                </wp:positionV>
                <wp:extent cx="640080" cy="0"/>
                <wp:effectExtent l="0" t="0" r="0" b="0"/>
                <wp:wrapNone/>
                <wp:docPr id="136" name="Line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2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25pt,2.75pt" to="511.6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9xU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" o:allowincell="f" strokeweight="2.25pt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 wp14:anchorId="62F04D70" wp14:editId="37D7B4C7">
                <wp:simplePos x="0" y="0"/>
                <wp:positionH relativeFrom="column">
                  <wp:posOffset>188595</wp:posOffset>
                </wp:positionH>
                <wp:positionV relativeFrom="paragraph">
                  <wp:posOffset>126365</wp:posOffset>
                </wp:positionV>
                <wp:extent cx="731520" cy="0"/>
                <wp:effectExtent l="0" t="0" r="0" b="0"/>
                <wp:wrapNone/>
                <wp:docPr id="135" name="Line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7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9.95pt" to="72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5yFQIAACw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" o:allowincell="f" strokeweight="2.25pt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 wp14:anchorId="693F1021" wp14:editId="335ABA06">
                <wp:simplePos x="0" y="0"/>
                <wp:positionH relativeFrom="column">
                  <wp:posOffset>188595</wp:posOffset>
                </wp:positionH>
                <wp:positionV relativeFrom="paragraph">
                  <wp:posOffset>34925</wp:posOffset>
                </wp:positionV>
                <wp:extent cx="731520" cy="0"/>
                <wp:effectExtent l="0" t="0" r="0" b="0"/>
                <wp:wrapNone/>
                <wp:docPr id="134" name="Line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6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2.75pt" to="72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g2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" o:allowincell="f" strokeweight="2.25pt"/>
            </w:pict>
          </mc:Fallback>
        </mc:AlternateContent>
      </w:r>
    </w:p>
    <w:p w:rsidR="00D61D36" w:rsidRPr="00F630A5" w:rsidRDefault="004E59F9">
      <w:pPr>
        <w:jc w:val="center"/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3A9F5192" wp14:editId="0D091C45">
                <wp:simplePos x="0" y="0"/>
                <wp:positionH relativeFrom="column">
                  <wp:posOffset>5857875</wp:posOffset>
                </wp:positionH>
                <wp:positionV relativeFrom="paragraph">
                  <wp:posOffset>133985</wp:posOffset>
                </wp:positionV>
                <wp:extent cx="640080" cy="0"/>
                <wp:effectExtent l="0" t="0" r="0" b="0"/>
                <wp:wrapNone/>
                <wp:docPr id="133" name="Line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5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25pt,10.55pt" to="511.6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n4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" o:allowincell="f" strokeweight="2.25pt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318E2875" wp14:editId="35B2DC7B">
                <wp:simplePos x="0" y="0"/>
                <wp:positionH relativeFrom="column">
                  <wp:posOffset>5857875</wp:posOffset>
                </wp:positionH>
                <wp:positionV relativeFrom="paragraph">
                  <wp:posOffset>42545</wp:posOffset>
                </wp:positionV>
                <wp:extent cx="640080" cy="0"/>
                <wp:effectExtent l="0" t="0" r="0" b="0"/>
                <wp:wrapNone/>
                <wp:docPr id="132" name="Line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4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25pt,3.35pt" to="511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+8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" o:allowincell="f" strokeweight="2.25pt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 wp14:anchorId="29C13B91" wp14:editId="7516FE31">
                <wp:simplePos x="0" y="0"/>
                <wp:positionH relativeFrom="column">
                  <wp:posOffset>188595</wp:posOffset>
                </wp:positionH>
                <wp:positionV relativeFrom="paragraph">
                  <wp:posOffset>133985</wp:posOffset>
                </wp:positionV>
                <wp:extent cx="640080" cy="0"/>
                <wp:effectExtent l="0" t="0" r="0" b="0"/>
                <wp:wrapNone/>
                <wp:docPr id="131" name="Line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9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10.55pt" to="65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Vu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" o:allowincell="f" strokeweight="2.25pt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0E2299CF" wp14:editId="6073655A">
                <wp:simplePos x="0" y="0"/>
                <wp:positionH relativeFrom="column">
                  <wp:posOffset>188595</wp:posOffset>
                </wp:positionH>
                <wp:positionV relativeFrom="paragraph">
                  <wp:posOffset>42545</wp:posOffset>
                </wp:positionV>
                <wp:extent cx="731520" cy="0"/>
                <wp:effectExtent l="0" t="0" r="0" b="0"/>
                <wp:wrapNone/>
                <wp:docPr id="130" name="Line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8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3.35pt" to="72.4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" o:allowincell="f" strokeweight="2.25pt"/>
            </w:pict>
          </mc:Fallback>
        </mc:AlternateContent>
      </w:r>
      <w:r w:rsidR="00D61D36" w:rsidRPr="00F630A5">
        <w:rPr>
          <w:b/>
          <w:sz w:val="24"/>
          <w:szCs w:val="24"/>
        </w:rPr>
        <w:t xml:space="preserve">                       </w:t>
      </w:r>
    </w:p>
    <w:p w:rsidR="00D61D36" w:rsidRPr="00F630A5" w:rsidRDefault="004E59F9">
      <w:pPr>
        <w:jc w:val="center"/>
        <w:rPr>
          <w:sz w:val="24"/>
          <w:szCs w:val="24"/>
        </w:rPr>
      </w:pPr>
      <w:r w:rsidRPr="00F630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46040EA7" wp14:editId="24B2F828">
                <wp:simplePos x="0" y="0"/>
                <wp:positionH relativeFrom="column">
                  <wp:posOffset>5857875</wp:posOffset>
                </wp:positionH>
                <wp:positionV relativeFrom="paragraph">
                  <wp:posOffset>50165</wp:posOffset>
                </wp:positionV>
                <wp:extent cx="640080" cy="0"/>
                <wp:effectExtent l="0" t="0" r="0" b="0"/>
                <wp:wrapNone/>
                <wp:docPr id="129" name="Line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6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25pt,3.95pt" to="511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vSr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" o:allowincell="f" strokeweight="2.25pt"/>
            </w:pict>
          </mc:Fallback>
        </mc:AlternateContent>
      </w:r>
      <w:r w:rsidRPr="00F630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00E6E80F" wp14:editId="35612C8A">
                <wp:simplePos x="0" y="0"/>
                <wp:positionH relativeFrom="column">
                  <wp:posOffset>188595</wp:posOffset>
                </wp:positionH>
                <wp:positionV relativeFrom="paragraph">
                  <wp:posOffset>50165</wp:posOffset>
                </wp:positionV>
                <wp:extent cx="640080" cy="0"/>
                <wp:effectExtent l="0" t="0" r="0" b="0"/>
                <wp:wrapNone/>
                <wp:docPr id="128" name="Line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0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3.95pt" to="65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dF3FQIAACw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" o:allowincell="f" strokeweight="2.25pt"/>
            </w:pict>
          </mc:Fallback>
        </mc:AlternateContent>
      </w:r>
    </w:p>
    <w:p w:rsidR="00D61D36" w:rsidRPr="00F630A5" w:rsidRDefault="004E59F9">
      <w:pPr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6BF68099" wp14:editId="6AB06A73">
                <wp:simplePos x="0" y="0"/>
                <wp:positionH relativeFrom="column">
                  <wp:posOffset>5949315</wp:posOffset>
                </wp:positionH>
                <wp:positionV relativeFrom="paragraph">
                  <wp:posOffset>24765</wp:posOffset>
                </wp:positionV>
                <wp:extent cx="457200" cy="0"/>
                <wp:effectExtent l="0" t="0" r="0" b="0"/>
                <wp:wrapNone/>
                <wp:docPr id="127" name="Line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7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45pt,1.95pt" to="504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T0FQIAACw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" o:allowincell="f" strokeweight="2.25pt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0CF09F90" wp14:editId="06260C5E">
                <wp:simplePos x="0" y="0"/>
                <wp:positionH relativeFrom="column">
                  <wp:posOffset>280035</wp:posOffset>
                </wp:positionH>
                <wp:positionV relativeFrom="paragraph">
                  <wp:posOffset>24765</wp:posOffset>
                </wp:positionV>
                <wp:extent cx="457200" cy="0"/>
                <wp:effectExtent l="0" t="0" r="0" b="0"/>
                <wp:wrapNone/>
                <wp:docPr id="126" name="Line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1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1.95pt" to="58.0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2EoFgIAACw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" o:allowincell="f" strokeweight="2.25pt"/>
            </w:pict>
          </mc:Fallback>
        </mc:AlternateContent>
      </w:r>
    </w:p>
    <w:p w:rsidR="00D61D36" w:rsidRPr="00F630A5" w:rsidRDefault="00D61D36">
      <w:pPr>
        <w:rPr>
          <w:b/>
          <w:sz w:val="24"/>
          <w:szCs w:val="24"/>
        </w:rPr>
      </w:pPr>
    </w:p>
    <w:p w:rsidR="00D61D36" w:rsidRPr="00F630A5" w:rsidRDefault="00D61D36">
      <w:pPr>
        <w:rPr>
          <w:b/>
          <w:sz w:val="24"/>
          <w:szCs w:val="24"/>
        </w:rPr>
      </w:pPr>
    </w:p>
    <w:p w:rsidR="00D61D36" w:rsidRPr="00F630A5" w:rsidRDefault="004E59F9">
      <w:pPr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7CB51656" wp14:editId="4A26D72E">
                <wp:simplePos x="0" y="0"/>
                <wp:positionH relativeFrom="column">
                  <wp:posOffset>2017395</wp:posOffset>
                </wp:positionH>
                <wp:positionV relativeFrom="paragraph">
                  <wp:posOffset>40005</wp:posOffset>
                </wp:positionV>
                <wp:extent cx="121920" cy="121920"/>
                <wp:effectExtent l="0" t="0" r="0" b="0"/>
                <wp:wrapNone/>
                <wp:docPr id="125" name="Rectangle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0" o:spid="_x0000_s1026" style="position:absolute;margin-left:158.85pt;margin-top:3.15pt;width:9.6pt;height:9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" o:allowincell="f" fillcolor="red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4F19D5F4" wp14:editId="2D31CE1B">
                <wp:simplePos x="0" y="0"/>
                <wp:positionH relativeFrom="column">
                  <wp:posOffset>1651635</wp:posOffset>
                </wp:positionH>
                <wp:positionV relativeFrom="paragraph">
                  <wp:posOffset>40005</wp:posOffset>
                </wp:positionV>
                <wp:extent cx="91440" cy="182880"/>
                <wp:effectExtent l="0" t="0" r="0" b="0"/>
                <wp:wrapNone/>
                <wp:docPr id="124" name="AutoShape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8" o:spid="_x0000_s1026" type="#_x0000_t67" style="position:absolute;margin-left:130.05pt;margin-top:3.15pt;width:7.2pt;height:1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" o:allowincell="f" fillcolor="green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ABC9AD4" wp14:editId="608C999F">
                <wp:simplePos x="0" y="0"/>
                <wp:positionH relativeFrom="column">
                  <wp:posOffset>3114675</wp:posOffset>
                </wp:positionH>
                <wp:positionV relativeFrom="paragraph">
                  <wp:posOffset>40005</wp:posOffset>
                </wp:positionV>
                <wp:extent cx="91440" cy="182880"/>
                <wp:effectExtent l="0" t="0" r="0" b="0"/>
                <wp:wrapNone/>
                <wp:docPr id="123" name="AutoShape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33996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9" o:spid="_x0000_s1026" type="#_x0000_t67" style="position:absolute;margin-left:245.25pt;margin-top:3.15pt;width:7.2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" o:allowincell="f" fillcolor="green" strokecolor="#396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CEE441A" wp14:editId="2BB75D08">
                <wp:simplePos x="0" y="0"/>
                <wp:positionH relativeFrom="column">
                  <wp:posOffset>4852035</wp:posOffset>
                </wp:positionH>
                <wp:positionV relativeFrom="paragraph">
                  <wp:posOffset>40005</wp:posOffset>
                </wp:positionV>
                <wp:extent cx="91440" cy="182880"/>
                <wp:effectExtent l="0" t="0" r="0" b="0"/>
                <wp:wrapNone/>
                <wp:docPr id="122" name="AutoShape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6" o:spid="_x0000_s1026" type="#_x0000_t67" style="position:absolute;margin-left:382.05pt;margin-top:3.15pt;width:7.2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" o:allowincell="f" fillcolor="fuchsia" strokecolor="fuchsia"/>
            </w:pict>
          </mc:Fallback>
        </mc:AlternateContent>
      </w:r>
    </w:p>
    <w:p w:rsidR="00D61D36" w:rsidRPr="00F630A5" w:rsidRDefault="004E59F9">
      <w:pPr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3478CF9A" wp14:editId="19C11CAA">
                <wp:simplePos x="0" y="0"/>
                <wp:positionH relativeFrom="column">
                  <wp:posOffset>6040755</wp:posOffset>
                </wp:positionH>
                <wp:positionV relativeFrom="paragraph">
                  <wp:posOffset>14605</wp:posOffset>
                </wp:positionV>
                <wp:extent cx="91440" cy="274320"/>
                <wp:effectExtent l="0" t="0" r="0" b="0"/>
                <wp:wrapNone/>
                <wp:docPr id="121" name="AutoShape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274320"/>
                        </a:xfrm>
                        <a:prstGeom prst="up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4" o:spid="_x0000_s1026" type="#_x0000_t68" style="position:absolute;margin-left:475.65pt;margin-top:1.15pt;width:7.2pt;height:21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" o:allowincell="f" strokecolor="fuchsia" strokeweight="3pt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207577CE" wp14:editId="5581EFB4">
                <wp:simplePos x="0" y="0"/>
                <wp:positionH relativeFrom="column">
                  <wp:posOffset>554355</wp:posOffset>
                </wp:positionH>
                <wp:positionV relativeFrom="paragraph">
                  <wp:posOffset>14605</wp:posOffset>
                </wp:positionV>
                <wp:extent cx="91440" cy="182880"/>
                <wp:effectExtent l="0" t="0" r="0" b="0"/>
                <wp:wrapNone/>
                <wp:docPr id="120" name="AutoShape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9" o:spid="_x0000_s1026" type="#_x0000_t68" style="position:absolute;margin-left:43.65pt;margin-top:1.15pt;width:7.2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" o:allowincell="f" strokecolor="green" strokeweight="3pt"/>
            </w:pict>
          </mc:Fallback>
        </mc:AlternateContent>
      </w:r>
    </w:p>
    <w:p w:rsidR="00D61D36" w:rsidRPr="00F630A5" w:rsidRDefault="004E59F9">
      <w:pPr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74D5AC5F" wp14:editId="4442AC80">
                <wp:simplePos x="0" y="0"/>
                <wp:positionH relativeFrom="column">
                  <wp:posOffset>737235</wp:posOffset>
                </wp:positionH>
                <wp:positionV relativeFrom="paragraph">
                  <wp:posOffset>80645</wp:posOffset>
                </wp:positionV>
                <wp:extent cx="1645920" cy="0"/>
                <wp:effectExtent l="0" t="0" r="0" b="0"/>
                <wp:wrapNone/>
                <wp:docPr id="119" name="Line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8" o:spid="_x0000_s1026" style="position:absolute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6.35pt" to="187.6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" o:allowincell="f" strokecolor="green">
                <v:stroke endarrow="block"/>
              </v:line>
            </w:pict>
          </mc:Fallback>
        </mc:AlternateContent>
      </w:r>
    </w:p>
    <w:p w:rsidR="00D61D36" w:rsidRPr="00F630A5" w:rsidRDefault="004E59F9">
      <w:pPr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CE08B3B" wp14:editId="5D4A4361">
                <wp:simplePos x="0" y="0"/>
                <wp:positionH relativeFrom="column">
                  <wp:posOffset>2566035</wp:posOffset>
                </wp:positionH>
                <wp:positionV relativeFrom="paragraph">
                  <wp:posOffset>55245</wp:posOffset>
                </wp:positionV>
                <wp:extent cx="731520" cy="0"/>
                <wp:effectExtent l="0" t="0" r="0" b="0"/>
                <wp:wrapNone/>
                <wp:docPr id="118" name="Lin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996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5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05pt,4.35pt" to="259.6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" o:allowincell="f" strokecolor="#396" strokeweight="2.25pt">
                <v:stroke endarrow="block"/>
              </v:line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0507BE21" wp14:editId="15159BF5">
                <wp:simplePos x="0" y="0"/>
                <wp:positionH relativeFrom="column">
                  <wp:posOffset>3937635</wp:posOffset>
                </wp:positionH>
                <wp:positionV relativeFrom="paragraph">
                  <wp:posOffset>55245</wp:posOffset>
                </wp:positionV>
                <wp:extent cx="2011680" cy="0"/>
                <wp:effectExtent l="0" t="0" r="0" b="0"/>
                <wp:wrapNone/>
                <wp:docPr id="117" name="Line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3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05pt,4.35pt" to="468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" o:allowincell="f" strokecolor="fuchsia">
                <v:stroke endarrow="block"/>
              </v:line>
            </w:pict>
          </mc:Fallback>
        </mc:AlternateContent>
      </w:r>
    </w:p>
    <w:p w:rsidR="00D61D36" w:rsidRPr="00F630A5" w:rsidRDefault="004E59F9">
      <w:pPr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90CC0AB" wp14:editId="794868F0">
                <wp:simplePos x="0" y="0"/>
                <wp:positionH relativeFrom="column">
                  <wp:posOffset>2200275</wp:posOffset>
                </wp:positionH>
                <wp:positionV relativeFrom="paragraph">
                  <wp:posOffset>29845</wp:posOffset>
                </wp:positionV>
                <wp:extent cx="91440" cy="182880"/>
                <wp:effectExtent l="0" t="0" r="0" b="0"/>
                <wp:wrapNone/>
                <wp:docPr id="116" name="AutoShape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33996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6" o:spid="_x0000_s1026" type="#_x0000_t68" style="position:absolute;margin-left:173.25pt;margin-top:2.35pt;width:7.2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" o:allowincell="f" fillcolor="green" strokecolor="#396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9EEB319" wp14:editId="0559C64A">
                <wp:simplePos x="0" y="0"/>
                <wp:positionH relativeFrom="column">
                  <wp:posOffset>3023235</wp:posOffset>
                </wp:positionH>
                <wp:positionV relativeFrom="paragraph">
                  <wp:posOffset>29845</wp:posOffset>
                </wp:positionV>
                <wp:extent cx="91440" cy="182880"/>
                <wp:effectExtent l="0" t="0" r="0" b="0"/>
                <wp:wrapNone/>
                <wp:docPr id="115" name="AutoShape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33996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4" o:spid="_x0000_s1026" type="#_x0000_t68" style="position:absolute;margin-left:238.05pt;margin-top:2.35pt;width:7.2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" o:allowincell="f" fillcolor="green" strokecolor="#396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018B031" wp14:editId="2E2C2131">
                <wp:simplePos x="0" y="0"/>
                <wp:positionH relativeFrom="column">
                  <wp:posOffset>5034915</wp:posOffset>
                </wp:positionH>
                <wp:positionV relativeFrom="paragraph">
                  <wp:posOffset>29845</wp:posOffset>
                </wp:positionV>
                <wp:extent cx="91440" cy="182880"/>
                <wp:effectExtent l="0" t="0" r="0" b="0"/>
                <wp:wrapNone/>
                <wp:docPr id="114" name="AutoShape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0" o:spid="_x0000_s1026" type="#_x0000_t68" style="position:absolute;margin-left:396.45pt;margin-top:2.35pt;width:7.2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" o:allowincell="f" fillcolor="fuchsia" strokeweight=".5pt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6E022306" wp14:editId="63068F4B">
                <wp:simplePos x="0" y="0"/>
                <wp:positionH relativeFrom="column">
                  <wp:posOffset>1377315</wp:posOffset>
                </wp:positionH>
                <wp:positionV relativeFrom="paragraph">
                  <wp:posOffset>29845</wp:posOffset>
                </wp:positionV>
                <wp:extent cx="213360" cy="121920"/>
                <wp:effectExtent l="0" t="0" r="0" b="0"/>
                <wp:wrapNone/>
                <wp:docPr id="113" name="AutoShape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21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2" o:spid="_x0000_s1026" type="#_x0000_t5" style="position:absolute;margin-left:108.45pt;margin-top:2.35pt;width:16.8pt;height:9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" o:allowincell="f" fillcolor="blue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0DB422AA" wp14:editId="52A2953F">
                <wp:simplePos x="0" y="0"/>
                <wp:positionH relativeFrom="column">
                  <wp:posOffset>5217795</wp:posOffset>
                </wp:positionH>
                <wp:positionV relativeFrom="paragraph">
                  <wp:posOffset>29845</wp:posOffset>
                </wp:positionV>
                <wp:extent cx="213360" cy="121920"/>
                <wp:effectExtent l="0" t="0" r="0" b="0"/>
                <wp:wrapNone/>
                <wp:docPr id="112" name="AutoShape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21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1" o:spid="_x0000_s1026" type="#_x0000_t5" style="position:absolute;margin-left:410.85pt;margin-top:2.35pt;width:16.8pt;height:9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" o:allowincell="f" fillcolor="blue"/>
            </w:pict>
          </mc:Fallback>
        </mc:AlternateContent>
      </w:r>
    </w:p>
    <w:p w:rsidR="00D61D36" w:rsidRPr="00F630A5" w:rsidRDefault="004E59F9">
      <w:pPr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816" behindDoc="0" locked="0" layoutInCell="0" allowOverlap="1" wp14:anchorId="42446249" wp14:editId="547B6089">
                <wp:simplePos x="0" y="0"/>
                <wp:positionH relativeFrom="column">
                  <wp:posOffset>2840355</wp:posOffset>
                </wp:positionH>
                <wp:positionV relativeFrom="paragraph">
                  <wp:posOffset>95885</wp:posOffset>
                </wp:positionV>
                <wp:extent cx="1005840" cy="731520"/>
                <wp:effectExtent l="0" t="0" r="0" b="0"/>
                <wp:wrapNone/>
                <wp:docPr id="111" name="Rectangle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73152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36" w:rsidRDefault="00D61D36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22 NOLU</w:t>
                            </w:r>
                          </w:p>
                          <w:p w:rsidR="00D61D36" w:rsidRDefault="00D61D36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SINIF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3" o:spid="_x0000_s1040" style="position:absolute;margin-left:223.65pt;margin-top:7.55pt;width:79.2pt;height:57.6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" o:allowincell="f" fillcolor="green">
                <v:textbox>
                  <w:txbxContent>
                    <w:p w:rsidR="00D61D36" w:rsidRDefault="00D61D36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22 NOLU</w:t>
                      </w:r>
                    </w:p>
                    <w:p w:rsidR="00D61D36" w:rsidRDefault="00D61D36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SINIF</w:t>
                      </w:r>
                    </w:p>
                  </w:txbxContent>
                </v:textbox>
              </v:rect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792" behindDoc="0" locked="0" layoutInCell="0" allowOverlap="1" wp14:anchorId="1C3355B1" wp14:editId="786B2CAE">
                <wp:simplePos x="0" y="0"/>
                <wp:positionH relativeFrom="column">
                  <wp:posOffset>3846195</wp:posOffset>
                </wp:positionH>
                <wp:positionV relativeFrom="paragraph">
                  <wp:posOffset>95885</wp:posOffset>
                </wp:positionV>
                <wp:extent cx="1828800" cy="731520"/>
                <wp:effectExtent l="0" t="0" r="0" b="0"/>
                <wp:wrapNone/>
                <wp:docPr id="110" name="Rectangle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3152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36" w:rsidRDefault="00D61D36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23 NOLU</w:t>
                            </w:r>
                          </w:p>
                          <w:p w:rsidR="00D61D36" w:rsidRDefault="00D61D3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SINIF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2" o:spid="_x0000_s1041" style="position:absolute;margin-left:302.85pt;margin-top:7.55pt;width:2in;height:57.6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" o:allowincell="f" fillcolor="fuchsia">
                <v:textbox>
                  <w:txbxContent>
                    <w:p w:rsidR="00D61D36" w:rsidRDefault="00D61D36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23 NOLU</w:t>
                      </w:r>
                    </w:p>
                    <w:p w:rsidR="00D61D36" w:rsidRDefault="00D61D3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SINIF</w:t>
                      </w:r>
                    </w:p>
                  </w:txbxContent>
                </v:textbox>
              </v:rect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864" behindDoc="0" locked="0" layoutInCell="0" allowOverlap="1" wp14:anchorId="429E170E" wp14:editId="45E75A10">
                <wp:simplePos x="0" y="0"/>
                <wp:positionH relativeFrom="column">
                  <wp:posOffset>737235</wp:posOffset>
                </wp:positionH>
                <wp:positionV relativeFrom="paragraph">
                  <wp:posOffset>95885</wp:posOffset>
                </wp:positionV>
                <wp:extent cx="640080" cy="731520"/>
                <wp:effectExtent l="0" t="0" r="0" b="0"/>
                <wp:wrapNone/>
                <wp:docPr id="109" name="Rectangle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36" w:rsidRDefault="00D61D36">
                            <w:r>
                              <w:t>WC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5" o:spid="_x0000_s1042" style="position:absolute;margin-left:58.05pt;margin-top:7.55pt;width:50.4pt;height:57.6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" o:allowincell="f">
                <v:textbox>
                  <w:txbxContent>
                    <w:p w:rsidR="00D61D36" w:rsidRDefault="00D61D36">
                      <w:r>
                        <w:t>WC</w:t>
                      </w:r>
                    </w:p>
                  </w:txbxContent>
                </v:textbox>
              </v:rect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 wp14:anchorId="5776F9D1" wp14:editId="0A5AB73F">
                <wp:simplePos x="0" y="0"/>
                <wp:positionH relativeFrom="column">
                  <wp:posOffset>554355</wp:posOffset>
                </wp:positionH>
                <wp:positionV relativeFrom="paragraph">
                  <wp:posOffset>95885</wp:posOffset>
                </wp:positionV>
                <wp:extent cx="182880" cy="0"/>
                <wp:effectExtent l="0" t="0" r="0" b="0"/>
                <wp:wrapNone/>
                <wp:docPr id="108" name="Line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9" o:spid="_x0000_s1026" style="position:absolute;flip:x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65pt,7.55pt" to="58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" o:allowincell="f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 wp14:anchorId="5534AA14" wp14:editId="606D91F6">
                <wp:simplePos x="0" y="0"/>
                <wp:positionH relativeFrom="column">
                  <wp:posOffset>97155</wp:posOffset>
                </wp:positionH>
                <wp:positionV relativeFrom="paragraph">
                  <wp:posOffset>95885</wp:posOffset>
                </wp:positionV>
                <wp:extent cx="274320" cy="0"/>
                <wp:effectExtent l="0" t="0" r="0" b="0"/>
                <wp:wrapNone/>
                <wp:docPr id="107" name="Line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6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7.55pt" to="29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yAFQIAACs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" o:allowincell="f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840" behindDoc="0" locked="0" layoutInCell="0" allowOverlap="1" wp14:anchorId="66857C42" wp14:editId="29FCCD6A">
                <wp:simplePos x="0" y="0"/>
                <wp:positionH relativeFrom="column">
                  <wp:posOffset>1377315</wp:posOffset>
                </wp:positionH>
                <wp:positionV relativeFrom="paragraph">
                  <wp:posOffset>95885</wp:posOffset>
                </wp:positionV>
                <wp:extent cx="1463040" cy="731520"/>
                <wp:effectExtent l="0" t="0" r="0" b="0"/>
                <wp:wrapNone/>
                <wp:docPr id="106" name="Rectangle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73152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36" w:rsidRDefault="00D61D36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21 NOLU</w:t>
                            </w:r>
                          </w:p>
                          <w:p w:rsidR="00D61D36" w:rsidRDefault="00D61D36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SINIF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4" o:spid="_x0000_s1043" style="position:absolute;margin-left:108.45pt;margin-top:7.55pt;width:115.2pt;height:57.6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" o:allowincell="f" fillcolor="green">
                <v:textbox>
                  <w:txbxContent>
                    <w:p w:rsidR="00D61D36" w:rsidRDefault="00D61D36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21 NOLU</w:t>
                      </w:r>
                    </w:p>
                    <w:p w:rsidR="00D61D36" w:rsidRDefault="00D61D36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SINIF</w:t>
                      </w:r>
                    </w:p>
                  </w:txbxContent>
                </v:textbox>
              </v:rect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768" behindDoc="0" locked="0" layoutInCell="0" allowOverlap="1" wp14:anchorId="62612263" wp14:editId="437129B9">
                <wp:simplePos x="0" y="0"/>
                <wp:positionH relativeFrom="column">
                  <wp:posOffset>5674995</wp:posOffset>
                </wp:positionH>
                <wp:positionV relativeFrom="paragraph">
                  <wp:posOffset>95885</wp:posOffset>
                </wp:positionV>
                <wp:extent cx="914400" cy="731520"/>
                <wp:effectExtent l="0" t="0" r="0" b="0"/>
                <wp:wrapNone/>
                <wp:docPr id="105" name="Rectangle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3152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36" w:rsidRDefault="00D61D36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24 NOLU</w:t>
                            </w:r>
                          </w:p>
                          <w:p w:rsidR="00D61D36" w:rsidRDefault="00D61D3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SINIF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1" o:spid="_x0000_s1044" style="position:absolute;margin-left:446.85pt;margin-top:7.55pt;width:1in;height:57.6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" o:allowincell="f" fillcolor="fuchsia">
                <v:textbox>
                  <w:txbxContent>
                    <w:p w:rsidR="00D61D36" w:rsidRDefault="00D61D36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24 NOLU</w:t>
                      </w:r>
                    </w:p>
                    <w:p w:rsidR="00D61D36" w:rsidRDefault="00D61D3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SINIF</w:t>
                      </w:r>
                    </w:p>
                  </w:txbxContent>
                </v:textbox>
              </v:rect>
            </w:pict>
          </mc:Fallback>
        </mc:AlternateContent>
      </w:r>
    </w:p>
    <w:p w:rsidR="00D61D36" w:rsidRPr="00F630A5" w:rsidRDefault="00D61D36">
      <w:pPr>
        <w:rPr>
          <w:b/>
          <w:sz w:val="24"/>
          <w:szCs w:val="24"/>
        </w:rPr>
      </w:pPr>
    </w:p>
    <w:p w:rsidR="00D61D36" w:rsidRPr="00F630A5" w:rsidRDefault="00D61D36">
      <w:pPr>
        <w:rPr>
          <w:b/>
          <w:sz w:val="24"/>
          <w:szCs w:val="24"/>
        </w:rPr>
      </w:pPr>
    </w:p>
    <w:p w:rsidR="00D61D36" w:rsidRPr="00F630A5" w:rsidRDefault="004E59F9">
      <w:pPr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675A7E6A" wp14:editId="15B08B0B">
                <wp:simplePos x="0" y="0"/>
                <wp:positionH relativeFrom="column">
                  <wp:posOffset>554355</wp:posOffset>
                </wp:positionH>
                <wp:positionV relativeFrom="paragraph">
                  <wp:posOffset>111125</wp:posOffset>
                </wp:positionV>
                <wp:extent cx="91440" cy="91440"/>
                <wp:effectExtent l="0" t="0" r="0" b="0"/>
                <wp:wrapNone/>
                <wp:docPr id="104" name="Oval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34" o:spid="_x0000_s1026" style="position:absolute;margin-left:43.65pt;margin-top:8.75pt;width:7.2pt;height:7.2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" o:allowincell="f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 wp14:anchorId="30D2D301" wp14:editId="22F59512">
                <wp:simplePos x="0" y="0"/>
                <wp:positionH relativeFrom="column">
                  <wp:posOffset>1011555</wp:posOffset>
                </wp:positionH>
                <wp:positionV relativeFrom="paragraph">
                  <wp:posOffset>111125</wp:posOffset>
                </wp:positionV>
                <wp:extent cx="365760" cy="0"/>
                <wp:effectExtent l="0" t="0" r="0" b="0"/>
                <wp:wrapNone/>
                <wp:docPr id="103" name="Line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2" o:spid="_x0000_s1026" style="position:absolute;flip:x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5pt,8.75pt" to="108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YsHAIAADU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" o:allowincell="f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 wp14:anchorId="4264A6DC" wp14:editId="2A621F2A">
                <wp:simplePos x="0" y="0"/>
                <wp:positionH relativeFrom="column">
                  <wp:posOffset>97155</wp:posOffset>
                </wp:positionH>
                <wp:positionV relativeFrom="paragraph">
                  <wp:posOffset>19685</wp:posOffset>
                </wp:positionV>
                <wp:extent cx="365760" cy="0"/>
                <wp:effectExtent l="0" t="0" r="0" b="0"/>
                <wp:wrapNone/>
                <wp:docPr id="102" name="Line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8" o:spid="_x0000_s1026" style="position:absolute;flip:x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.55pt" to="36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" o:allowincell="f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912" behindDoc="0" locked="0" layoutInCell="0" allowOverlap="1" wp14:anchorId="11524E8D" wp14:editId="1D9C24DB">
                <wp:simplePos x="0" y="0"/>
                <wp:positionH relativeFrom="column">
                  <wp:posOffset>554355</wp:posOffset>
                </wp:positionH>
                <wp:positionV relativeFrom="paragraph">
                  <wp:posOffset>19685</wp:posOffset>
                </wp:positionV>
                <wp:extent cx="822960" cy="0"/>
                <wp:effectExtent l="0" t="0" r="0" b="0"/>
                <wp:wrapNone/>
                <wp:docPr id="101" name="Line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7" o:spid="_x0000_s1026" style="position:absolute;flip:x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65pt,1.55pt" to="108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FPGwIAADUEAAAOAAAAZHJzL2Uyb0RvYy54bWysU9uO2yAQfa/Uf0C8J77UyS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" o:allowincell="f"/>
            </w:pict>
          </mc:Fallback>
        </mc:AlternateContent>
      </w:r>
    </w:p>
    <w:p w:rsidR="00D61D36" w:rsidRPr="00F630A5" w:rsidRDefault="004E59F9">
      <w:pPr>
        <w:jc w:val="center"/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0A3EB0CA" wp14:editId="2210F6F2">
                <wp:simplePos x="0" y="0"/>
                <wp:positionH relativeFrom="column">
                  <wp:posOffset>554355</wp:posOffset>
                </wp:positionH>
                <wp:positionV relativeFrom="paragraph">
                  <wp:posOffset>118745</wp:posOffset>
                </wp:positionV>
                <wp:extent cx="91440" cy="91440"/>
                <wp:effectExtent l="0" t="0" r="0" b="0"/>
                <wp:wrapNone/>
                <wp:docPr id="100" name="Oval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35" o:spid="_x0000_s1026" style="position:absolute;margin-left:43.65pt;margin-top:9.35pt;width:7.2pt;height:7.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" o:allowincell="f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 wp14:anchorId="7FDE7947" wp14:editId="14DF910E">
                <wp:simplePos x="0" y="0"/>
                <wp:positionH relativeFrom="column">
                  <wp:posOffset>1011555</wp:posOffset>
                </wp:positionH>
                <wp:positionV relativeFrom="paragraph">
                  <wp:posOffset>27305</wp:posOffset>
                </wp:positionV>
                <wp:extent cx="365760" cy="0"/>
                <wp:effectExtent l="0" t="0" r="0" b="0"/>
                <wp:wrapNone/>
                <wp:docPr id="99" name="Line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0" o:spid="_x0000_s1026" style="position:absolute;flip:x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5pt,2.15pt" to="108.4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" o:allowincell="f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 wp14:anchorId="5FCC8E17" wp14:editId="4573F78D">
                <wp:simplePos x="0" y="0"/>
                <wp:positionH relativeFrom="column">
                  <wp:posOffset>1011555</wp:posOffset>
                </wp:positionH>
                <wp:positionV relativeFrom="paragraph">
                  <wp:posOffset>118745</wp:posOffset>
                </wp:positionV>
                <wp:extent cx="365760" cy="0"/>
                <wp:effectExtent l="0" t="0" r="0" b="0"/>
                <wp:wrapNone/>
                <wp:docPr id="98" name="Line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1" o:spid="_x0000_s1026" style="position:absolute;flip:x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5pt,9.35pt" to="108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" o:allowincell="f"/>
            </w:pict>
          </mc:Fallback>
        </mc:AlternateContent>
      </w:r>
    </w:p>
    <w:p w:rsidR="00D61D36" w:rsidRPr="00F630A5" w:rsidRDefault="004E59F9">
      <w:pPr>
        <w:jc w:val="center"/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 wp14:anchorId="0CECA4FB" wp14:editId="6D81F2F8">
                <wp:simplePos x="0" y="0"/>
                <wp:positionH relativeFrom="column">
                  <wp:posOffset>1011555</wp:posOffset>
                </wp:positionH>
                <wp:positionV relativeFrom="paragraph">
                  <wp:posOffset>34925</wp:posOffset>
                </wp:positionV>
                <wp:extent cx="365760" cy="0"/>
                <wp:effectExtent l="0" t="0" r="0" b="0"/>
                <wp:wrapNone/>
                <wp:docPr id="97" name="Line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3" o:spid="_x0000_s1026" style="position:absolute;flip:x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5pt,2.75pt" to="108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" o:allowincell="f"/>
            </w:pict>
          </mc:Fallback>
        </mc:AlternateContent>
      </w:r>
    </w:p>
    <w:p w:rsidR="00D61D36" w:rsidRPr="00F630A5" w:rsidRDefault="004E59F9">
      <w:pPr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2D53005E" wp14:editId="6441DBC1">
                <wp:simplePos x="0" y="0"/>
                <wp:positionH relativeFrom="column">
                  <wp:posOffset>280035</wp:posOffset>
                </wp:positionH>
                <wp:positionV relativeFrom="paragraph">
                  <wp:posOffset>42545</wp:posOffset>
                </wp:positionV>
                <wp:extent cx="274320" cy="182880"/>
                <wp:effectExtent l="0" t="0" r="0" b="0"/>
                <wp:wrapNone/>
                <wp:docPr id="96" name="AutoShape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5" o:spid="_x0000_s1026" type="#_x0000_t5" style="position:absolute;margin-left:22.05pt;margin-top:3.35pt;width:21.6pt;height:14.4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" o:allowincell="f" fillcolor="blue"/>
            </w:pict>
          </mc:Fallback>
        </mc:AlternateContent>
      </w:r>
      <w:r w:rsidR="00D61D36" w:rsidRPr="00F630A5">
        <w:rPr>
          <w:sz w:val="24"/>
          <w:szCs w:val="24"/>
        </w:rPr>
        <w:t xml:space="preserve"> </w:t>
      </w:r>
    </w:p>
    <w:p w:rsidR="00D61D36" w:rsidRPr="00F630A5" w:rsidRDefault="004E59F9">
      <w:pPr>
        <w:rPr>
          <w:b/>
          <w:sz w:val="24"/>
          <w:szCs w:val="24"/>
        </w:rPr>
      </w:pPr>
      <w:r w:rsidRPr="00F630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4D987180" wp14:editId="6C471509">
                <wp:simplePos x="0" y="0"/>
                <wp:positionH relativeFrom="column">
                  <wp:posOffset>280035</wp:posOffset>
                </wp:positionH>
                <wp:positionV relativeFrom="paragraph">
                  <wp:posOffset>141605</wp:posOffset>
                </wp:positionV>
                <wp:extent cx="182880" cy="182880"/>
                <wp:effectExtent l="0" t="0" r="0" b="0"/>
                <wp:wrapNone/>
                <wp:docPr id="95" name="AutoShape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6" o:spid="_x0000_s1026" type="#_x0000_t23" style="position:absolute;margin-left:22.05pt;margin-top:11.15pt;width:14.4pt;height:14.4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" o:allowincell="f" fillcolor="#f60"/>
            </w:pict>
          </mc:Fallback>
        </mc:AlternateContent>
      </w:r>
      <w:r w:rsidR="00D61D36" w:rsidRPr="00F630A5">
        <w:rPr>
          <w:b/>
          <w:sz w:val="24"/>
          <w:szCs w:val="24"/>
        </w:rPr>
        <w:t xml:space="preserve">                        </w:t>
      </w:r>
      <w:r w:rsidR="00D61D36" w:rsidRPr="00F630A5">
        <w:rPr>
          <w:sz w:val="24"/>
          <w:szCs w:val="24"/>
        </w:rPr>
        <w:t>Elektrik Panosu</w:t>
      </w:r>
    </w:p>
    <w:p w:rsidR="00D61D36" w:rsidRPr="00F630A5" w:rsidRDefault="00D61D36">
      <w:pPr>
        <w:outlineLvl w:val="0"/>
        <w:rPr>
          <w:noProof/>
          <w:sz w:val="24"/>
          <w:szCs w:val="24"/>
        </w:rPr>
      </w:pPr>
      <w:r w:rsidRPr="00F630A5">
        <w:rPr>
          <w:b/>
          <w:noProof/>
          <w:sz w:val="24"/>
          <w:szCs w:val="24"/>
        </w:rPr>
        <w:t xml:space="preserve">                       </w:t>
      </w:r>
      <w:r w:rsidRPr="00F630A5">
        <w:rPr>
          <w:noProof/>
          <w:sz w:val="24"/>
          <w:szCs w:val="24"/>
        </w:rPr>
        <w:t>Yangın İhbar Bütonu</w:t>
      </w:r>
    </w:p>
    <w:p w:rsidR="00D61D36" w:rsidRPr="00F630A5" w:rsidRDefault="004E59F9">
      <w:pPr>
        <w:outlineLvl w:val="0"/>
        <w:rPr>
          <w:noProof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600" behindDoc="0" locked="0" layoutInCell="0" allowOverlap="1" wp14:anchorId="7DFEFCCB" wp14:editId="3A34E1C5">
                <wp:simplePos x="0" y="0"/>
                <wp:positionH relativeFrom="column">
                  <wp:posOffset>280035</wp:posOffset>
                </wp:positionH>
                <wp:positionV relativeFrom="paragraph">
                  <wp:posOffset>65405</wp:posOffset>
                </wp:positionV>
                <wp:extent cx="274320" cy="91440"/>
                <wp:effectExtent l="0" t="0" r="0" b="0"/>
                <wp:wrapNone/>
                <wp:docPr id="94" name="Rectangle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914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4" o:spid="_x0000_s1026" style="position:absolute;margin-left:22.05pt;margin-top:5.15pt;width:21.6pt;height:7.2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" o:allowincell="f" fillcolor="red"/>
            </w:pict>
          </mc:Fallback>
        </mc:AlternateContent>
      </w:r>
      <w:r w:rsidR="00D61D36" w:rsidRPr="00F630A5">
        <w:rPr>
          <w:noProof/>
          <w:sz w:val="24"/>
          <w:szCs w:val="24"/>
        </w:rPr>
        <w:tab/>
      </w:r>
      <w:r w:rsidR="00D61D36" w:rsidRPr="00F630A5">
        <w:rPr>
          <w:noProof/>
          <w:sz w:val="24"/>
          <w:szCs w:val="24"/>
        </w:rPr>
        <w:tab/>
        <w:t xml:space="preserve">Yangın Dolabı                  </w:t>
      </w:r>
    </w:p>
    <w:p w:rsidR="00D61D36" w:rsidRPr="00F630A5" w:rsidRDefault="00D61D36">
      <w:pPr>
        <w:ind w:left="3540" w:firstLine="708"/>
        <w:outlineLvl w:val="0"/>
        <w:rPr>
          <w:b/>
          <w:sz w:val="24"/>
          <w:szCs w:val="24"/>
        </w:rPr>
      </w:pPr>
      <w:proofErr w:type="gramStart"/>
      <w:r w:rsidRPr="00F630A5">
        <w:rPr>
          <w:b/>
          <w:sz w:val="24"/>
          <w:szCs w:val="24"/>
        </w:rPr>
        <w:t>HAR</w:t>
      </w:r>
      <w:r w:rsidR="00F630A5" w:rsidRPr="00F630A5">
        <w:rPr>
          <w:b/>
          <w:sz w:val="24"/>
          <w:szCs w:val="24"/>
        </w:rPr>
        <w:t>E</w:t>
      </w:r>
      <w:r w:rsidRPr="00F630A5">
        <w:rPr>
          <w:b/>
          <w:sz w:val="24"/>
          <w:szCs w:val="24"/>
        </w:rPr>
        <w:t>K</w:t>
      </w:r>
      <w:r w:rsidR="00F630A5" w:rsidRPr="00F630A5">
        <w:rPr>
          <w:b/>
          <w:sz w:val="24"/>
          <w:szCs w:val="24"/>
        </w:rPr>
        <w:t>E</w:t>
      </w:r>
      <w:r w:rsidRPr="00F630A5">
        <w:rPr>
          <w:b/>
          <w:sz w:val="24"/>
          <w:szCs w:val="24"/>
        </w:rPr>
        <w:t>T  TARZI</w:t>
      </w:r>
      <w:proofErr w:type="gramEnd"/>
      <w:r w:rsidRPr="00F630A5">
        <w:rPr>
          <w:b/>
          <w:sz w:val="24"/>
          <w:szCs w:val="24"/>
        </w:rPr>
        <w:t xml:space="preserve">                       </w:t>
      </w:r>
    </w:p>
    <w:p w:rsidR="00D61D36" w:rsidRPr="00F630A5" w:rsidRDefault="00D61D36">
      <w:pPr>
        <w:outlineLvl w:val="0"/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                       </w:t>
      </w:r>
    </w:p>
    <w:p w:rsidR="00D61D36" w:rsidRPr="00F630A5" w:rsidRDefault="00D61D36">
      <w:pPr>
        <w:outlineLvl w:val="0"/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                     1) </w:t>
      </w:r>
      <w:r w:rsidRPr="00F630A5">
        <w:rPr>
          <w:sz w:val="24"/>
          <w:szCs w:val="24"/>
        </w:rPr>
        <w:t xml:space="preserve">Acil durum halinde veya  verilecek alarmla birlikte Birinci   </w:t>
      </w:r>
      <w:proofErr w:type="gramStart"/>
      <w:r w:rsidRPr="00F630A5">
        <w:rPr>
          <w:sz w:val="24"/>
          <w:szCs w:val="24"/>
        </w:rPr>
        <w:t>kattaki  ;</w:t>
      </w:r>
      <w:proofErr w:type="gramEnd"/>
    </w:p>
    <w:p w:rsidR="00D61D36" w:rsidRPr="00F630A5" w:rsidRDefault="00D61D36">
      <w:pPr>
        <w:ind w:firstLine="643"/>
        <w:rPr>
          <w:sz w:val="24"/>
          <w:szCs w:val="24"/>
        </w:rPr>
      </w:pPr>
    </w:p>
    <w:p w:rsidR="00D61D36" w:rsidRPr="00F630A5" w:rsidRDefault="00D61D36">
      <w:pPr>
        <w:ind w:firstLine="643"/>
        <w:rPr>
          <w:sz w:val="24"/>
          <w:szCs w:val="24"/>
        </w:rPr>
      </w:pPr>
      <w:r w:rsidRPr="00F630A5">
        <w:rPr>
          <w:b/>
          <w:color w:val="008000"/>
          <w:sz w:val="24"/>
          <w:szCs w:val="24"/>
        </w:rPr>
        <w:t>21</w:t>
      </w:r>
      <w:r w:rsidRPr="00F630A5">
        <w:rPr>
          <w:b/>
          <w:sz w:val="24"/>
          <w:szCs w:val="24"/>
        </w:rPr>
        <w:t xml:space="preserve"> </w:t>
      </w:r>
      <w:r w:rsidRPr="00F630A5">
        <w:rPr>
          <w:b/>
          <w:color w:val="008000"/>
          <w:sz w:val="24"/>
          <w:szCs w:val="24"/>
        </w:rPr>
        <w:t>- 22 -25- 26</w:t>
      </w:r>
      <w:r w:rsidRPr="00F630A5">
        <w:rPr>
          <w:b/>
          <w:sz w:val="24"/>
          <w:szCs w:val="24"/>
        </w:rPr>
        <w:t xml:space="preserve">  </w:t>
      </w:r>
      <w:proofErr w:type="spellStart"/>
      <w:r w:rsidRPr="00F630A5">
        <w:rPr>
          <w:sz w:val="24"/>
          <w:szCs w:val="24"/>
        </w:rPr>
        <w:t>no</w:t>
      </w:r>
      <w:proofErr w:type="spellEnd"/>
      <w:r w:rsidRPr="00F630A5">
        <w:rPr>
          <w:sz w:val="24"/>
          <w:szCs w:val="24"/>
        </w:rPr>
        <w:t xml:space="preserve"> ' </w:t>
      </w:r>
      <w:proofErr w:type="spellStart"/>
      <w:r w:rsidRPr="00F630A5">
        <w:rPr>
          <w:sz w:val="24"/>
          <w:szCs w:val="24"/>
        </w:rPr>
        <w:t>lu</w:t>
      </w:r>
      <w:proofErr w:type="spellEnd"/>
      <w:r w:rsidRPr="00F630A5">
        <w:rPr>
          <w:sz w:val="24"/>
          <w:szCs w:val="24"/>
        </w:rPr>
        <w:t xml:space="preserve"> sınıflar alarm anında  veya deprem sonrasında  ders öğretmenlerinin gözetiminde  süratle ve sıra ile </w:t>
      </w:r>
      <w:r w:rsidRPr="00F630A5">
        <w:rPr>
          <w:color w:val="008000"/>
          <w:sz w:val="24"/>
          <w:szCs w:val="24"/>
        </w:rPr>
        <w:t>(</w:t>
      </w:r>
      <w:r w:rsidRPr="00F630A5">
        <w:rPr>
          <w:b/>
          <w:color w:val="008000"/>
          <w:sz w:val="24"/>
          <w:szCs w:val="24"/>
        </w:rPr>
        <w:t xml:space="preserve">A </w:t>
      </w:r>
      <w:r w:rsidRPr="00F630A5">
        <w:rPr>
          <w:color w:val="008000"/>
          <w:sz w:val="24"/>
          <w:szCs w:val="24"/>
        </w:rPr>
        <w:t xml:space="preserve">) </w:t>
      </w:r>
      <w:r w:rsidRPr="00F630A5">
        <w:rPr>
          <w:b/>
          <w:color w:val="008000"/>
          <w:sz w:val="24"/>
          <w:szCs w:val="24"/>
        </w:rPr>
        <w:t xml:space="preserve"> MERDİVENİ</w:t>
      </w:r>
      <w:r w:rsidRPr="00F630A5">
        <w:rPr>
          <w:sz w:val="24"/>
          <w:szCs w:val="24"/>
        </w:rPr>
        <w:t xml:space="preserve"> </w:t>
      </w:r>
      <w:proofErr w:type="spellStart"/>
      <w:r w:rsidRPr="00F630A5">
        <w:rPr>
          <w:sz w:val="24"/>
          <w:szCs w:val="24"/>
        </w:rPr>
        <w:t>ni</w:t>
      </w:r>
      <w:proofErr w:type="spellEnd"/>
      <w:r w:rsidRPr="00F630A5">
        <w:rPr>
          <w:sz w:val="24"/>
          <w:szCs w:val="24"/>
        </w:rPr>
        <w:t xml:space="preserve">  kullanarak tören alanındaki </w:t>
      </w:r>
      <w:proofErr w:type="gramStart"/>
      <w:r w:rsidRPr="00F630A5">
        <w:rPr>
          <w:sz w:val="24"/>
          <w:szCs w:val="24"/>
        </w:rPr>
        <w:t>yerlerini ,</w:t>
      </w:r>
      <w:proofErr w:type="gramEnd"/>
    </w:p>
    <w:p w:rsidR="00D61D36" w:rsidRPr="00F630A5" w:rsidRDefault="00D61D36">
      <w:pPr>
        <w:ind w:firstLine="643"/>
        <w:rPr>
          <w:sz w:val="24"/>
          <w:szCs w:val="24"/>
        </w:rPr>
      </w:pPr>
      <w:r w:rsidRPr="00F630A5">
        <w:rPr>
          <w:b/>
          <w:color w:val="FF00FF"/>
          <w:sz w:val="24"/>
          <w:szCs w:val="24"/>
        </w:rPr>
        <w:t xml:space="preserve">23-24 -27 -28 </w:t>
      </w:r>
      <w:r w:rsidRPr="00F630A5">
        <w:rPr>
          <w:sz w:val="24"/>
          <w:szCs w:val="24"/>
        </w:rPr>
        <w:t xml:space="preserve"> </w:t>
      </w:r>
      <w:proofErr w:type="spellStart"/>
      <w:r w:rsidRPr="00F630A5">
        <w:rPr>
          <w:sz w:val="24"/>
          <w:szCs w:val="24"/>
        </w:rPr>
        <w:t>no</w:t>
      </w:r>
      <w:proofErr w:type="spellEnd"/>
      <w:r w:rsidRPr="00F630A5">
        <w:rPr>
          <w:sz w:val="24"/>
          <w:szCs w:val="24"/>
        </w:rPr>
        <w:t xml:space="preserve"> ' </w:t>
      </w:r>
      <w:proofErr w:type="spellStart"/>
      <w:r w:rsidRPr="00F630A5">
        <w:rPr>
          <w:sz w:val="24"/>
          <w:szCs w:val="24"/>
        </w:rPr>
        <w:t>lu</w:t>
      </w:r>
      <w:proofErr w:type="spellEnd"/>
      <w:r w:rsidRPr="00F630A5">
        <w:rPr>
          <w:sz w:val="24"/>
          <w:szCs w:val="24"/>
        </w:rPr>
        <w:t xml:space="preserve"> sınıflar alarm anında veya deprem sonrasında  ders öğretmenlerinin gözetiminde süratle ve sıra ile  </w:t>
      </w:r>
      <w:r w:rsidRPr="00F630A5">
        <w:rPr>
          <w:b/>
          <w:color w:val="FF00FF"/>
          <w:sz w:val="24"/>
          <w:szCs w:val="24"/>
        </w:rPr>
        <w:t>(B)  MERDİVENİ</w:t>
      </w:r>
      <w:r w:rsidRPr="00F630A5">
        <w:rPr>
          <w:sz w:val="24"/>
          <w:szCs w:val="24"/>
        </w:rPr>
        <w:t xml:space="preserve"> ' </w:t>
      </w:r>
      <w:proofErr w:type="spellStart"/>
      <w:r w:rsidRPr="00F630A5">
        <w:rPr>
          <w:sz w:val="24"/>
          <w:szCs w:val="24"/>
        </w:rPr>
        <w:t>ni</w:t>
      </w:r>
      <w:proofErr w:type="spellEnd"/>
      <w:r w:rsidRPr="00F630A5">
        <w:rPr>
          <w:sz w:val="24"/>
          <w:szCs w:val="24"/>
        </w:rPr>
        <w:t xml:space="preserve"> kullanarak  tören alanındaki yerlerini  </w:t>
      </w:r>
      <w:proofErr w:type="gramStart"/>
      <w:r w:rsidRPr="00F630A5">
        <w:rPr>
          <w:sz w:val="24"/>
          <w:szCs w:val="24"/>
        </w:rPr>
        <w:t>alacak , Öğretmenleri</w:t>
      </w:r>
      <w:proofErr w:type="gramEnd"/>
      <w:r w:rsidRPr="00F630A5">
        <w:rPr>
          <w:sz w:val="24"/>
          <w:szCs w:val="24"/>
        </w:rPr>
        <w:t xml:space="preserve"> ile birlikte yoklamayı bekleyeceklerdir.</w:t>
      </w:r>
    </w:p>
    <w:p w:rsidR="00D61D36" w:rsidRPr="00F630A5" w:rsidRDefault="00D61D36">
      <w:pPr>
        <w:ind w:firstLine="643"/>
        <w:rPr>
          <w:b/>
          <w:sz w:val="24"/>
          <w:szCs w:val="24"/>
        </w:rPr>
      </w:pPr>
    </w:p>
    <w:p w:rsidR="00D61D36" w:rsidRPr="00F630A5" w:rsidRDefault="00D61D36">
      <w:pPr>
        <w:ind w:firstLine="643"/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2) </w:t>
      </w:r>
      <w:r w:rsidRPr="00F630A5">
        <w:rPr>
          <w:sz w:val="24"/>
          <w:szCs w:val="24"/>
        </w:rPr>
        <w:t xml:space="preserve">Bu katın tahliyesi anında   Müdür Yardımcısı </w:t>
      </w:r>
      <w:proofErr w:type="gramStart"/>
      <w:r w:rsidRPr="00F630A5">
        <w:rPr>
          <w:sz w:val="24"/>
          <w:szCs w:val="24"/>
        </w:rPr>
        <w:t>.....................</w:t>
      </w:r>
      <w:proofErr w:type="gramEnd"/>
      <w:r w:rsidRPr="00F630A5">
        <w:rPr>
          <w:sz w:val="24"/>
          <w:szCs w:val="24"/>
        </w:rPr>
        <w:t xml:space="preserve">  Öğretmen  </w:t>
      </w:r>
      <w:proofErr w:type="gramStart"/>
      <w:r w:rsidRPr="00F630A5">
        <w:rPr>
          <w:sz w:val="24"/>
          <w:szCs w:val="24"/>
        </w:rPr>
        <w:t>...........................</w:t>
      </w:r>
      <w:proofErr w:type="gramEnd"/>
      <w:r w:rsidRPr="00F630A5">
        <w:rPr>
          <w:sz w:val="24"/>
          <w:szCs w:val="24"/>
        </w:rPr>
        <w:t xml:space="preserve"> </w:t>
      </w:r>
      <w:proofErr w:type="gramStart"/>
      <w:r w:rsidRPr="00F630A5">
        <w:rPr>
          <w:sz w:val="24"/>
          <w:szCs w:val="24"/>
        </w:rPr>
        <w:t>sorumlu</w:t>
      </w:r>
      <w:proofErr w:type="gramEnd"/>
      <w:r w:rsidRPr="00F630A5">
        <w:rPr>
          <w:sz w:val="24"/>
          <w:szCs w:val="24"/>
        </w:rPr>
        <w:t xml:space="preserve"> olarak hazır bulunacaktır. </w:t>
      </w:r>
    </w:p>
    <w:p w:rsidR="00D61D36" w:rsidRPr="00F630A5" w:rsidRDefault="00D61D36">
      <w:pPr>
        <w:ind w:firstLine="643"/>
        <w:rPr>
          <w:b/>
          <w:sz w:val="24"/>
          <w:szCs w:val="24"/>
        </w:rPr>
      </w:pPr>
    </w:p>
    <w:p w:rsidR="00D61D36" w:rsidRPr="00F630A5" w:rsidRDefault="00D61D36">
      <w:pPr>
        <w:ind w:firstLine="643"/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3) </w:t>
      </w:r>
      <w:r w:rsidRPr="00F630A5">
        <w:rPr>
          <w:sz w:val="24"/>
          <w:szCs w:val="24"/>
        </w:rPr>
        <w:t xml:space="preserve">Kat </w:t>
      </w:r>
      <w:proofErr w:type="gramStart"/>
      <w:r w:rsidRPr="00F630A5">
        <w:rPr>
          <w:sz w:val="24"/>
          <w:szCs w:val="24"/>
        </w:rPr>
        <w:t>sorumlusu , kattaki</w:t>
      </w:r>
      <w:proofErr w:type="gramEnd"/>
      <w:r w:rsidRPr="00F630A5">
        <w:rPr>
          <w:sz w:val="24"/>
          <w:szCs w:val="24"/>
        </w:rPr>
        <w:t xml:space="preserve">  tüm pencere ve kapıları kontrol edecek ve kapalı olmalarını  sağlayacaklardır. Sorumlu bulundukları alanlarda kimsenin kalmadığından emin olduktan sonra binayı süratle terk edecek.</w:t>
      </w:r>
    </w:p>
    <w:p w:rsidR="00D61D36" w:rsidRPr="00F630A5" w:rsidRDefault="00D61D36">
      <w:pPr>
        <w:ind w:firstLine="643"/>
        <w:rPr>
          <w:sz w:val="24"/>
          <w:szCs w:val="24"/>
        </w:rPr>
      </w:pPr>
    </w:p>
    <w:p w:rsidR="00D61D36" w:rsidRPr="00F630A5" w:rsidRDefault="00D61D36">
      <w:pPr>
        <w:ind w:firstLine="643"/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4) </w:t>
      </w:r>
      <w:r w:rsidRPr="00F630A5">
        <w:rPr>
          <w:sz w:val="24"/>
          <w:szCs w:val="24"/>
        </w:rPr>
        <w:t xml:space="preserve">Ders </w:t>
      </w:r>
      <w:proofErr w:type="gramStart"/>
      <w:r w:rsidRPr="00F630A5">
        <w:rPr>
          <w:sz w:val="24"/>
          <w:szCs w:val="24"/>
        </w:rPr>
        <w:t>öğretmenleri , sınıflarının</w:t>
      </w:r>
      <w:proofErr w:type="gramEnd"/>
      <w:r w:rsidRPr="00F630A5">
        <w:rPr>
          <w:sz w:val="24"/>
          <w:szCs w:val="24"/>
        </w:rPr>
        <w:t xml:space="preserve"> kapı ve pencerelerini kontrol edecek  kapalı olmalarını sağlayacaklardır. Öğrencileri paniğe kapılmadan düzenli bir şekilde binayı süratle ama </w:t>
      </w:r>
      <w:proofErr w:type="gramStart"/>
      <w:r w:rsidRPr="00F630A5">
        <w:rPr>
          <w:sz w:val="24"/>
          <w:szCs w:val="24"/>
        </w:rPr>
        <w:t>koşmadan  terk</w:t>
      </w:r>
      <w:proofErr w:type="gramEnd"/>
      <w:r w:rsidRPr="00F630A5">
        <w:rPr>
          <w:sz w:val="24"/>
          <w:szCs w:val="24"/>
        </w:rPr>
        <w:t xml:space="preserve"> etmeleri için yönlendireceklerdir.  Toplanma alanında sınıflarının yoklamalarını yapıp Okul idaresince verilecek talimatı bekleyeceklerdir. </w:t>
      </w:r>
    </w:p>
    <w:p w:rsidR="00D61D36" w:rsidRPr="00F630A5" w:rsidRDefault="00D61D36">
      <w:pPr>
        <w:ind w:firstLine="643"/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5) </w:t>
      </w:r>
      <w:proofErr w:type="gramStart"/>
      <w:r w:rsidRPr="00F630A5">
        <w:rPr>
          <w:sz w:val="24"/>
          <w:szCs w:val="24"/>
        </w:rPr>
        <w:t>Sınıf  Başkanları</w:t>
      </w:r>
      <w:proofErr w:type="gramEnd"/>
      <w:r w:rsidRPr="00F630A5">
        <w:rPr>
          <w:sz w:val="24"/>
          <w:szCs w:val="24"/>
        </w:rPr>
        <w:t xml:space="preserve">  Bina terk edildikten sonra toplanılan alanda sağlıklı yoklama yapılabilmesi için yanlarında sınıf listesi bulunduracaklardır.</w:t>
      </w:r>
    </w:p>
    <w:p w:rsidR="00D61D36" w:rsidRPr="00F630A5" w:rsidRDefault="00D61D36">
      <w:pPr>
        <w:ind w:firstLine="643"/>
        <w:rPr>
          <w:sz w:val="24"/>
          <w:szCs w:val="24"/>
        </w:rPr>
      </w:pPr>
    </w:p>
    <w:p w:rsidR="00D61D36" w:rsidRPr="00F630A5" w:rsidRDefault="00D61D36">
      <w:pPr>
        <w:ind w:firstLine="643"/>
        <w:rPr>
          <w:sz w:val="24"/>
          <w:szCs w:val="24"/>
        </w:rPr>
      </w:pPr>
      <w:r w:rsidRPr="00F630A5">
        <w:rPr>
          <w:b/>
          <w:sz w:val="24"/>
          <w:szCs w:val="24"/>
        </w:rPr>
        <w:lastRenderedPageBreak/>
        <w:t xml:space="preserve">6) </w:t>
      </w:r>
      <w:r w:rsidRPr="00F630A5">
        <w:rPr>
          <w:sz w:val="24"/>
          <w:szCs w:val="24"/>
        </w:rPr>
        <w:t xml:space="preserve"> Okulda görevli bekçi veya </w:t>
      </w:r>
      <w:proofErr w:type="gramStart"/>
      <w:r w:rsidRPr="00F630A5">
        <w:rPr>
          <w:sz w:val="24"/>
          <w:szCs w:val="24"/>
        </w:rPr>
        <w:t>hizmetliler  acil</w:t>
      </w:r>
      <w:proofErr w:type="gramEnd"/>
      <w:r w:rsidRPr="00F630A5">
        <w:rPr>
          <w:sz w:val="24"/>
          <w:szCs w:val="24"/>
        </w:rPr>
        <w:t xml:space="preserve"> durum halinde veya Alarmla birlikte en kısa sürede okulun elektrik sistemini  ana  şalteri indirmek suretiyle devre dışı bırakacaklar. İtfaiye Müdürlüğüne haber verecekler ve çıkış kapılarını açacaklardır. </w:t>
      </w:r>
    </w:p>
    <w:p w:rsidR="00D61D36" w:rsidRPr="00F630A5" w:rsidRDefault="00D61D36">
      <w:pPr>
        <w:ind w:firstLine="643"/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7) </w:t>
      </w:r>
      <w:r w:rsidRPr="00F630A5">
        <w:rPr>
          <w:sz w:val="24"/>
          <w:szCs w:val="24"/>
        </w:rPr>
        <w:t xml:space="preserve">Tahliye Planının uygulanabilirliğinin sağlanması için her </w:t>
      </w:r>
      <w:proofErr w:type="gramStart"/>
      <w:r w:rsidRPr="00F630A5">
        <w:rPr>
          <w:sz w:val="24"/>
          <w:szCs w:val="24"/>
        </w:rPr>
        <w:t>yıl  Okul</w:t>
      </w:r>
      <w:proofErr w:type="gramEnd"/>
      <w:r w:rsidRPr="00F630A5">
        <w:rPr>
          <w:sz w:val="24"/>
          <w:szCs w:val="24"/>
        </w:rPr>
        <w:t xml:space="preserve"> idaresi  tarafından yapılacak bir programa  göre  Haberli veya habersiz tatbikat yapılır.</w:t>
      </w:r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  <w:r w:rsidRPr="00F630A5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D61D36" w:rsidRPr="00F630A5" w:rsidRDefault="00D61D36">
      <w:pPr>
        <w:ind w:left="420" w:firstLine="288"/>
        <w:outlineLvl w:val="0"/>
        <w:rPr>
          <w:b/>
          <w:sz w:val="24"/>
          <w:szCs w:val="24"/>
        </w:rPr>
      </w:pPr>
      <w:r w:rsidRPr="00F630A5">
        <w:rPr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gramStart"/>
      <w:r w:rsidRPr="00F630A5">
        <w:rPr>
          <w:b/>
          <w:sz w:val="24"/>
          <w:szCs w:val="24"/>
        </w:rPr>
        <w:t>.........................</w:t>
      </w:r>
      <w:proofErr w:type="gramEnd"/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  <w:r w:rsidRPr="00F630A5"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gramStart"/>
      <w:r w:rsidRPr="00F630A5">
        <w:rPr>
          <w:b/>
          <w:sz w:val="24"/>
          <w:szCs w:val="24"/>
        </w:rPr>
        <w:t>Okul  Müdürü</w:t>
      </w:r>
      <w:proofErr w:type="gramEnd"/>
    </w:p>
    <w:p w:rsidR="00D61D36" w:rsidRDefault="00D61D36">
      <w:pPr>
        <w:ind w:left="420"/>
        <w:outlineLvl w:val="0"/>
        <w:rPr>
          <w:b/>
          <w:sz w:val="24"/>
          <w:szCs w:val="24"/>
        </w:rPr>
      </w:pPr>
    </w:p>
    <w:p w:rsidR="00F630A5" w:rsidRDefault="00F630A5">
      <w:pPr>
        <w:ind w:left="420"/>
        <w:outlineLvl w:val="0"/>
        <w:rPr>
          <w:b/>
          <w:sz w:val="24"/>
          <w:szCs w:val="24"/>
        </w:rPr>
      </w:pPr>
    </w:p>
    <w:p w:rsidR="00F630A5" w:rsidRDefault="00F630A5">
      <w:pPr>
        <w:ind w:left="420"/>
        <w:outlineLvl w:val="0"/>
        <w:rPr>
          <w:b/>
          <w:sz w:val="24"/>
          <w:szCs w:val="24"/>
        </w:rPr>
      </w:pPr>
    </w:p>
    <w:p w:rsidR="00F630A5" w:rsidRDefault="00F630A5">
      <w:pPr>
        <w:ind w:left="420"/>
        <w:outlineLvl w:val="0"/>
        <w:rPr>
          <w:b/>
          <w:sz w:val="24"/>
          <w:szCs w:val="24"/>
        </w:rPr>
      </w:pPr>
    </w:p>
    <w:p w:rsidR="00F630A5" w:rsidRDefault="00F630A5">
      <w:pPr>
        <w:ind w:left="420"/>
        <w:outlineLvl w:val="0"/>
        <w:rPr>
          <w:b/>
          <w:sz w:val="24"/>
          <w:szCs w:val="24"/>
        </w:rPr>
      </w:pPr>
    </w:p>
    <w:p w:rsidR="00F630A5" w:rsidRPr="00F630A5" w:rsidRDefault="00F630A5">
      <w:pPr>
        <w:ind w:left="420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F630A5" w:rsidRDefault="00F630A5" w:rsidP="00F630A5">
      <w:pPr>
        <w:ind w:left="420"/>
        <w:jc w:val="center"/>
        <w:outlineLvl w:val="0"/>
        <w:rPr>
          <w:b/>
          <w:sz w:val="24"/>
          <w:szCs w:val="24"/>
        </w:rPr>
      </w:pPr>
    </w:p>
    <w:p w:rsidR="00D61D36" w:rsidRPr="00F630A5" w:rsidRDefault="00521557" w:rsidP="00F630A5">
      <w:pPr>
        <w:ind w:left="420"/>
        <w:jc w:val="center"/>
        <w:outlineLvl w:val="0"/>
        <w:rPr>
          <w:b/>
          <w:sz w:val="24"/>
          <w:szCs w:val="24"/>
        </w:rPr>
      </w:pPr>
      <w:r w:rsidRPr="00F630A5">
        <w:rPr>
          <w:b/>
          <w:sz w:val="24"/>
          <w:szCs w:val="24"/>
        </w:rPr>
        <w:t>ÖRNEKTİR</w:t>
      </w:r>
    </w:p>
    <w:p w:rsidR="00D61D36" w:rsidRPr="00F630A5" w:rsidRDefault="00D61D36">
      <w:pPr>
        <w:jc w:val="center"/>
        <w:rPr>
          <w:b/>
          <w:sz w:val="24"/>
          <w:szCs w:val="24"/>
        </w:rPr>
      </w:pPr>
      <w:r w:rsidRPr="00F630A5">
        <w:rPr>
          <w:b/>
          <w:sz w:val="24"/>
          <w:szCs w:val="24"/>
        </w:rPr>
        <w:t xml:space="preserve">(B )  </w:t>
      </w:r>
      <w:proofErr w:type="gramStart"/>
      <w:r w:rsidRPr="00F630A5">
        <w:rPr>
          <w:b/>
          <w:sz w:val="24"/>
          <w:szCs w:val="24"/>
        </w:rPr>
        <w:t>BLOK  ZEMİN</w:t>
      </w:r>
      <w:proofErr w:type="gramEnd"/>
      <w:r w:rsidRPr="00F630A5">
        <w:rPr>
          <w:b/>
          <w:sz w:val="24"/>
          <w:szCs w:val="24"/>
        </w:rPr>
        <w:t xml:space="preserve">  KAT </w:t>
      </w:r>
    </w:p>
    <w:p w:rsidR="00D61D36" w:rsidRPr="00F630A5" w:rsidRDefault="00D61D36">
      <w:pPr>
        <w:jc w:val="center"/>
        <w:rPr>
          <w:b/>
          <w:sz w:val="24"/>
          <w:szCs w:val="24"/>
        </w:rPr>
      </w:pPr>
      <w:r w:rsidRPr="00F630A5">
        <w:rPr>
          <w:b/>
          <w:sz w:val="24"/>
          <w:szCs w:val="24"/>
        </w:rPr>
        <w:t xml:space="preserve">T A H L İ Y </w:t>
      </w:r>
      <w:proofErr w:type="gramStart"/>
      <w:r w:rsidRPr="00F630A5">
        <w:rPr>
          <w:b/>
          <w:sz w:val="24"/>
          <w:szCs w:val="24"/>
        </w:rPr>
        <w:t>E    P</w:t>
      </w:r>
      <w:proofErr w:type="gramEnd"/>
      <w:r w:rsidRPr="00F630A5">
        <w:rPr>
          <w:b/>
          <w:sz w:val="24"/>
          <w:szCs w:val="24"/>
        </w:rPr>
        <w:t xml:space="preserve"> L A N I</w:t>
      </w:r>
    </w:p>
    <w:p w:rsidR="00D61D36" w:rsidRPr="00F630A5" w:rsidRDefault="004E59F9">
      <w:pPr>
        <w:jc w:val="center"/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19C61D4F" wp14:editId="605F11E6">
                <wp:simplePos x="0" y="0"/>
                <wp:positionH relativeFrom="column">
                  <wp:posOffset>3388995</wp:posOffset>
                </wp:positionH>
                <wp:positionV relativeFrom="paragraph">
                  <wp:posOffset>126365</wp:posOffset>
                </wp:positionV>
                <wp:extent cx="2103120" cy="1097280"/>
                <wp:effectExtent l="0" t="0" r="0" b="0"/>
                <wp:wrapNone/>
                <wp:docPr id="93" name="Rectangle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109728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36" w:rsidRDefault="00D61D36">
                            <w:pPr>
                              <w:jc w:val="center"/>
                            </w:pPr>
                          </w:p>
                          <w:p w:rsidR="00D61D36" w:rsidRDefault="00D61D36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3 NOLU </w:t>
                            </w:r>
                          </w:p>
                          <w:p w:rsidR="00D61D36" w:rsidRDefault="00D61D36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SINIF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4" o:spid="_x0000_s1045" style="position:absolute;left:0;text-align:left;margin-left:266.85pt;margin-top:9.95pt;width:165.6pt;height:86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" o:allowincell="f" fillcolor="fuchsia">
                <v:textbox>
                  <w:txbxContent>
                    <w:p w:rsidR="00D61D36" w:rsidRDefault="00D61D36">
                      <w:pPr>
                        <w:jc w:val="center"/>
                      </w:pPr>
                    </w:p>
                    <w:p w:rsidR="00D61D36" w:rsidRDefault="00D61D36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3 NOLU </w:t>
                      </w:r>
                    </w:p>
                    <w:p w:rsidR="00D61D36" w:rsidRDefault="00D61D36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SINIF</w:t>
                      </w:r>
                    </w:p>
                  </w:txbxContent>
                </v:textbox>
              </v:rect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 wp14:anchorId="3A3E9938" wp14:editId="0E88CC11">
                <wp:simplePos x="0" y="0"/>
                <wp:positionH relativeFrom="column">
                  <wp:posOffset>2931795</wp:posOffset>
                </wp:positionH>
                <wp:positionV relativeFrom="paragraph">
                  <wp:posOffset>126365</wp:posOffset>
                </wp:positionV>
                <wp:extent cx="0" cy="640080"/>
                <wp:effectExtent l="0" t="0" r="0" b="0"/>
                <wp:wrapNone/>
                <wp:docPr id="92" name="Line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3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85pt,9.95pt" to="230.8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Pa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" o:allowincell="f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31097009" wp14:editId="521BC42A">
                <wp:simplePos x="0" y="0"/>
                <wp:positionH relativeFrom="column">
                  <wp:posOffset>2566035</wp:posOffset>
                </wp:positionH>
                <wp:positionV relativeFrom="paragraph">
                  <wp:posOffset>126365</wp:posOffset>
                </wp:positionV>
                <wp:extent cx="822960" cy="822960"/>
                <wp:effectExtent l="0" t="0" r="0" b="0"/>
                <wp:wrapNone/>
                <wp:docPr id="91" name="Rectangle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82296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36" w:rsidRDefault="00D61D36"/>
                          <w:p w:rsidR="00D61D36" w:rsidRDefault="00D61D36"/>
                          <w:p w:rsidR="00D61D36" w:rsidRDefault="00D61D36"/>
                          <w:p w:rsidR="00D61D36" w:rsidRDefault="00D61D36"/>
                          <w:p w:rsidR="00D61D36" w:rsidRDefault="00D61D36">
                            <w:r>
                              <w:t xml:space="preserve">     WC</w:t>
                            </w:r>
                          </w:p>
                          <w:p w:rsidR="00D61D36" w:rsidRDefault="00D61D36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8" o:spid="_x0000_s1046" style="position:absolute;left:0;text-align:left;margin-left:202.05pt;margin-top:9.95pt;width:64.8pt;height:64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" o:allowincell="f" fillcolor="#3cc">
                <v:textbox>
                  <w:txbxContent>
                    <w:p w:rsidR="00D61D36" w:rsidRDefault="00D61D36"/>
                    <w:p w:rsidR="00D61D36" w:rsidRDefault="00D61D36"/>
                    <w:p w:rsidR="00D61D36" w:rsidRDefault="00D61D36"/>
                    <w:p w:rsidR="00D61D36" w:rsidRDefault="00D61D36"/>
                    <w:p w:rsidR="00D61D36" w:rsidRDefault="00D61D36">
                      <w:r>
                        <w:t xml:space="preserve">     WC</w:t>
                      </w:r>
                    </w:p>
                    <w:p w:rsidR="00D61D36" w:rsidRDefault="00D61D36"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0E415042" wp14:editId="7AB0B503">
                <wp:simplePos x="0" y="0"/>
                <wp:positionH relativeFrom="column">
                  <wp:posOffset>1651635</wp:posOffset>
                </wp:positionH>
                <wp:positionV relativeFrom="paragraph">
                  <wp:posOffset>766445</wp:posOffset>
                </wp:positionV>
                <wp:extent cx="731520" cy="0"/>
                <wp:effectExtent l="0" t="0" r="0" b="0"/>
                <wp:wrapNone/>
                <wp:docPr id="90" name="Line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5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60.35pt" to="187.6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oNFQIAACw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" o:allowincell="f" strokeweight="2.25pt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681D2767" wp14:editId="417D893D">
                <wp:simplePos x="0" y="0"/>
                <wp:positionH relativeFrom="column">
                  <wp:posOffset>371475</wp:posOffset>
                </wp:positionH>
                <wp:positionV relativeFrom="paragraph">
                  <wp:posOffset>126365</wp:posOffset>
                </wp:positionV>
                <wp:extent cx="5120640" cy="2377440"/>
                <wp:effectExtent l="0" t="0" r="0" b="0"/>
                <wp:wrapNone/>
                <wp:docPr id="89" name="Rectangle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36" w:rsidRDefault="00D61D36"/>
                          <w:p w:rsidR="00D61D36" w:rsidRDefault="00D61D36"/>
                          <w:p w:rsidR="00D61D36" w:rsidRDefault="00D61D36"/>
                          <w:p w:rsidR="00D61D36" w:rsidRDefault="00D61D36"/>
                          <w:p w:rsidR="00D61D36" w:rsidRDefault="00D61D36"/>
                          <w:p w:rsidR="00D61D36" w:rsidRDefault="00D61D36">
                            <w:r>
                              <w:t xml:space="preserve">                                    MERDİVEN   </w:t>
                            </w:r>
                          </w:p>
                          <w:p w:rsidR="00D61D36" w:rsidRDefault="00D61D36"/>
                          <w:p w:rsidR="00D61D36" w:rsidRDefault="00D61D36"/>
                          <w:p w:rsidR="00D61D36" w:rsidRDefault="00D61D36"/>
                          <w:p w:rsidR="00D61D36" w:rsidRDefault="00D61D36"/>
                          <w:p w:rsidR="00D61D36" w:rsidRDefault="00D61D36">
                            <w:r>
                              <w:t xml:space="preserve">                                      </w:t>
                            </w:r>
                          </w:p>
                          <w:p w:rsidR="00D61D36" w:rsidRDefault="00D61D36">
                            <w:r>
                              <w:t xml:space="preserve">                                         </w:t>
                            </w:r>
                          </w:p>
                          <w:p w:rsidR="00D61D36" w:rsidRDefault="00D61D36">
                            <w:r>
                              <w:t xml:space="preserve">                                    ÇIKIŞ KAPISI</w:t>
                            </w:r>
                          </w:p>
                          <w:p w:rsidR="00D61D36" w:rsidRDefault="00D61D36"/>
                          <w:p w:rsidR="00D61D36" w:rsidRDefault="00D61D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0" o:spid="_x0000_s1047" style="position:absolute;left:0;text-align:left;margin-left:29.25pt;margin-top:9.95pt;width:403.2pt;height:187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" o:allowincell="f">
                <v:textbox>
                  <w:txbxContent>
                    <w:p w:rsidR="00D61D36" w:rsidRDefault="00D61D36"/>
                    <w:p w:rsidR="00D61D36" w:rsidRDefault="00D61D36"/>
                    <w:p w:rsidR="00D61D36" w:rsidRDefault="00D61D36"/>
                    <w:p w:rsidR="00D61D36" w:rsidRDefault="00D61D36"/>
                    <w:p w:rsidR="00D61D36" w:rsidRDefault="00D61D36"/>
                    <w:p w:rsidR="00D61D36" w:rsidRDefault="00D61D36">
                      <w:r>
                        <w:t xml:space="preserve">                                    MERDİVEN   </w:t>
                      </w:r>
                    </w:p>
                    <w:p w:rsidR="00D61D36" w:rsidRDefault="00D61D36"/>
                    <w:p w:rsidR="00D61D36" w:rsidRDefault="00D61D36"/>
                    <w:p w:rsidR="00D61D36" w:rsidRDefault="00D61D36"/>
                    <w:p w:rsidR="00D61D36" w:rsidRDefault="00D61D36"/>
                    <w:p w:rsidR="00D61D36" w:rsidRDefault="00D61D36">
                      <w:r>
                        <w:t xml:space="preserve">                                      </w:t>
                      </w:r>
                    </w:p>
                    <w:p w:rsidR="00D61D36" w:rsidRDefault="00D61D36">
                      <w:r>
                        <w:t xml:space="preserve">                                         </w:t>
                      </w:r>
                    </w:p>
                    <w:p w:rsidR="00D61D36" w:rsidRDefault="00D61D36">
                      <w:r>
                        <w:t xml:space="preserve">                                    ÇIKIŞ KAPISI</w:t>
                      </w:r>
                    </w:p>
                    <w:p w:rsidR="00D61D36" w:rsidRDefault="00D61D36"/>
                    <w:p w:rsidR="00D61D36" w:rsidRDefault="00D61D36"/>
                  </w:txbxContent>
                </v:textbox>
              </v:rect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0806B571" wp14:editId="046B6015">
                <wp:simplePos x="0" y="0"/>
                <wp:positionH relativeFrom="column">
                  <wp:posOffset>371475</wp:posOffset>
                </wp:positionH>
                <wp:positionV relativeFrom="paragraph">
                  <wp:posOffset>126365</wp:posOffset>
                </wp:positionV>
                <wp:extent cx="1097280" cy="1280160"/>
                <wp:effectExtent l="0" t="0" r="0" b="0"/>
                <wp:wrapNone/>
                <wp:docPr id="88" name="Rectangle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28016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36" w:rsidRDefault="00D61D36">
                            <w:pPr>
                              <w:jc w:val="center"/>
                            </w:pPr>
                          </w:p>
                          <w:p w:rsidR="00D61D36" w:rsidRDefault="00D61D36">
                            <w:pPr>
                              <w:jc w:val="center"/>
                            </w:pPr>
                          </w:p>
                          <w:p w:rsidR="00D61D36" w:rsidRDefault="00D61D36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2 NOLU</w:t>
                            </w:r>
                          </w:p>
                          <w:p w:rsidR="00D61D36" w:rsidRDefault="00D61D36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SINIF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1" o:spid="_x0000_s1048" style="position:absolute;left:0;text-align:left;margin-left:29.25pt;margin-top:9.95pt;width:86.4pt;height:100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" o:allowincell="f" fillcolor="#396">
                <v:textbox>
                  <w:txbxContent>
                    <w:p w:rsidR="00D61D36" w:rsidRDefault="00D61D36">
                      <w:pPr>
                        <w:jc w:val="center"/>
                      </w:pPr>
                    </w:p>
                    <w:p w:rsidR="00D61D36" w:rsidRDefault="00D61D36">
                      <w:pPr>
                        <w:jc w:val="center"/>
                      </w:pPr>
                    </w:p>
                    <w:p w:rsidR="00D61D36" w:rsidRDefault="00D61D36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2 NOLU</w:t>
                      </w:r>
                    </w:p>
                    <w:p w:rsidR="00D61D36" w:rsidRDefault="00D61D36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SINIF</w:t>
                      </w:r>
                    </w:p>
                  </w:txbxContent>
                </v:textbox>
              </v:rect>
            </w:pict>
          </mc:Fallback>
        </mc:AlternateContent>
      </w:r>
    </w:p>
    <w:p w:rsidR="00D61D36" w:rsidRPr="00F630A5" w:rsidRDefault="004E59F9">
      <w:pPr>
        <w:jc w:val="center"/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 wp14:anchorId="2651C9AA" wp14:editId="2AB255E7">
                <wp:simplePos x="0" y="0"/>
                <wp:positionH relativeFrom="column">
                  <wp:posOffset>2566035</wp:posOffset>
                </wp:positionH>
                <wp:positionV relativeFrom="paragraph">
                  <wp:posOffset>42545</wp:posOffset>
                </wp:positionV>
                <wp:extent cx="91440" cy="91440"/>
                <wp:effectExtent l="0" t="0" r="0" b="0"/>
                <wp:wrapNone/>
                <wp:docPr id="87" name="Oval 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20" o:spid="_x0000_s1026" style="position:absolute;margin-left:202.05pt;margin-top:3.35pt;width:7.2pt;height:7.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" o:allowincell="f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 wp14:anchorId="16963BEA" wp14:editId="1C852DF1">
                <wp:simplePos x="0" y="0"/>
                <wp:positionH relativeFrom="column">
                  <wp:posOffset>2931795</wp:posOffset>
                </wp:positionH>
                <wp:positionV relativeFrom="paragraph">
                  <wp:posOffset>133985</wp:posOffset>
                </wp:positionV>
                <wp:extent cx="274320" cy="0"/>
                <wp:effectExtent l="0" t="0" r="0" b="0"/>
                <wp:wrapNone/>
                <wp:docPr id="86" name="Line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6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85pt,10.55pt" to="252.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Q+q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" o:allowincell="f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3C40374A" wp14:editId="0695E954">
                <wp:simplePos x="0" y="0"/>
                <wp:positionH relativeFrom="column">
                  <wp:posOffset>1743075</wp:posOffset>
                </wp:positionH>
                <wp:positionV relativeFrom="paragraph">
                  <wp:posOffset>42545</wp:posOffset>
                </wp:positionV>
                <wp:extent cx="457200" cy="0"/>
                <wp:effectExtent l="0" t="0" r="0" b="0"/>
                <wp:wrapNone/>
                <wp:docPr id="85" name="Line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8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3.35pt" to="173.2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WXFQIAACwEAAAOAAAAZHJzL2Uyb0RvYy54bWysU8GO2jAQvVfqP1i+QxIaIBs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" o:allowincell="f" strokeweight="2.25pt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4024EE05" wp14:editId="63CBF9A0">
                <wp:simplePos x="0" y="0"/>
                <wp:positionH relativeFrom="column">
                  <wp:posOffset>1651635</wp:posOffset>
                </wp:positionH>
                <wp:positionV relativeFrom="paragraph">
                  <wp:posOffset>133985</wp:posOffset>
                </wp:positionV>
                <wp:extent cx="731520" cy="0"/>
                <wp:effectExtent l="0" t="0" r="0" b="0"/>
                <wp:wrapNone/>
                <wp:docPr id="84" name="Line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10.55pt" to="187.6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EfAFwIAACwEAAAOAAAAZHJzL2Uyb0RvYy54bWysU8GO2jAQvVfqP1i+QxI2sG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" o:allowincell="f" strokeweight="2.25pt"/>
            </w:pict>
          </mc:Fallback>
        </mc:AlternateContent>
      </w:r>
    </w:p>
    <w:p w:rsidR="00D61D36" w:rsidRPr="00F630A5" w:rsidRDefault="004E59F9">
      <w:pPr>
        <w:jc w:val="center"/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 wp14:anchorId="233457BA" wp14:editId="2A1643ED">
                <wp:simplePos x="0" y="0"/>
                <wp:positionH relativeFrom="column">
                  <wp:posOffset>2566035</wp:posOffset>
                </wp:positionH>
                <wp:positionV relativeFrom="paragraph">
                  <wp:posOffset>50165</wp:posOffset>
                </wp:positionV>
                <wp:extent cx="91440" cy="91440"/>
                <wp:effectExtent l="0" t="0" r="0" b="0"/>
                <wp:wrapNone/>
                <wp:docPr id="83" name="Oval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19" o:spid="_x0000_s1026" style="position:absolute;margin-left:202.05pt;margin-top:3.95pt;width:7.2pt;height:7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" o:allowincell="f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3338AE45" wp14:editId="2082585F">
                <wp:simplePos x="0" y="0"/>
                <wp:positionH relativeFrom="column">
                  <wp:posOffset>2931795</wp:posOffset>
                </wp:positionH>
                <wp:positionV relativeFrom="paragraph">
                  <wp:posOffset>141605</wp:posOffset>
                </wp:positionV>
                <wp:extent cx="274320" cy="0"/>
                <wp:effectExtent l="0" t="0" r="0" b="0"/>
                <wp:wrapNone/>
                <wp:docPr id="82" name="Line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5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85pt,11.15pt" to="252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1/R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" o:allowincell="f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4384FD0B" wp14:editId="5FEC623D">
                <wp:simplePos x="0" y="0"/>
                <wp:positionH relativeFrom="column">
                  <wp:posOffset>1651635</wp:posOffset>
                </wp:positionH>
                <wp:positionV relativeFrom="paragraph">
                  <wp:posOffset>50165</wp:posOffset>
                </wp:positionV>
                <wp:extent cx="731520" cy="0"/>
                <wp:effectExtent l="0" t="0" r="0" b="0"/>
                <wp:wrapNone/>
                <wp:docPr id="81" name="Line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7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3.95pt" to="187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qYFgIAACw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" o:allowincell="f" strokeweight="2.25pt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0A81B6CC" wp14:editId="2D4E7485">
                <wp:simplePos x="0" y="0"/>
                <wp:positionH relativeFrom="column">
                  <wp:posOffset>1651635</wp:posOffset>
                </wp:positionH>
                <wp:positionV relativeFrom="paragraph">
                  <wp:posOffset>141605</wp:posOffset>
                </wp:positionV>
                <wp:extent cx="731520" cy="0"/>
                <wp:effectExtent l="0" t="0" r="0" b="0"/>
                <wp:wrapNone/>
                <wp:docPr id="80" name="Line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1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11.15pt" to="187.6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" o:allowincell="f" strokeweight="2.25pt"/>
            </w:pict>
          </mc:Fallback>
        </mc:AlternateContent>
      </w:r>
    </w:p>
    <w:p w:rsidR="00D61D36" w:rsidRPr="00F630A5" w:rsidRDefault="004E59F9">
      <w:pPr>
        <w:jc w:val="center"/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 wp14:anchorId="35D8E5F0" wp14:editId="5CF9F6F0">
                <wp:simplePos x="0" y="0"/>
                <wp:positionH relativeFrom="column">
                  <wp:posOffset>2566035</wp:posOffset>
                </wp:positionH>
                <wp:positionV relativeFrom="paragraph">
                  <wp:posOffset>149225</wp:posOffset>
                </wp:positionV>
                <wp:extent cx="91440" cy="91440"/>
                <wp:effectExtent l="0" t="0" r="0" b="0"/>
                <wp:wrapNone/>
                <wp:docPr id="79" name="Oval 1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18" o:spid="_x0000_s1026" style="position:absolute;margin-left:202.05pt;margin-top:11.75pt;width:7.2pt;height:7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" o:allowincell="f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7C832B5A" wp14:editId="4F23178D">
                <wp:simplePos x="0" y="0"/>
                <wp:positionH relativeFrom="column">
                  <wp:posOffset>2931795</wp:posOffset>
                </wp:positionH>
                <wp:positionV relativeFrom="paragraph">
                  <wp:posOffset>149225</wp:posOffset>
                </wp:positionV>
                <wp:extent cx="274320" cy="0"/>
                <wp:effectExtent l="0" t="0" r="0" b="0"/>
                <wp:wrapNone/>
                <wp:docPr id="78" name="Line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4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85pt,11.75pt" to="252.4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THFAIAACs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" o:allowincell="f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104B5FCE" wp14:editId="36A724AC">
                <wp:simplePos x="0" y="0"/>
                <wp:positionH relativeFrom="column">
                  <wp:posOffset>1651635</wp:posOffset>
                </wp:positionH>
                <wp:positionV relativeFrom="paragraph">
                  <wp:posOffset>57785</wp:posOffset>
                </wp:positionV>
                <wp:extent cx="731520" cy="0"/>
                <wp:effectExtent l="0" t="0" r="0" b="0"/>
                <wp:wrapNone/>
                <wp:docPr id="77" name="Line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6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4.55pt" to="187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5bNFgIAACw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" o:allowincell="f" strokeweight="2.25pt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4536B539" wp14:editId="5ED32445">
                <wp:simplePos x="0" y="0"/>
                <wp:positionH relativeFrom="column">
                  <wp:posOffset>1651635</wp:posOffset>
                </wp:positionH>
                <wp:positionV relativeFrom="paragraph">
                  <wp:posOffset>149225</wp:posOffset>
                </wp:positionV>
                <wp:extent cx="731520" cy="0"/>
                <wp:effectExtent l="0" t="0" r="0" b="0"/>
                <wp:wrapNone/>
                <wp:docPr id="76" name="Line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2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11.75pt" to="187.6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" o:allowincell="f" strokeweight="2.25pt"/>
            </w:pict>
          </mc:Fallback>
        </mc:AlternateContent>
      </w:r>
    </w:p>
    <w:p w:rsidR="00D61D36" w:rsidRPr="00F630A5" w:rsidRDefault="004E59F9">
      <w:pPr>
        <w:jc w:val="center"/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65235FBA" wp14:editId="191C5BA8">
                <wp:simplePos x="0" y="0"/>
                <wp:positionH relativeFrom="column">
                  <wp:posOffset>1651635</wp:posOffset>
                </wp:positionH>
                <wp:positionV relativeFrom="paragraph">
                  <wp:posOffset>156845</wp:posOffset>
                </wp:positionV>
                <wp:extent cx="731520" cy="0"/>
                <wp:effectExtent l="0" t="0" r="0" b="0"/>
                <wp:wrapNone/>
                <wp:docPr id="75" name="Line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3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12.35pt" to="187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" o:allowincell="f" strokeweight="2.25pt"/>
            </w:pict>
          </mc:Fallback>
        </mc:AlternateContent>
      </w:r>
    </w:p>
    <w:p w:rsidR="00D61D36" w:rsidRPr="00F630A5" w:rsidRDefault="004E59F9">
      <w:pPr>
        <w:jc w:val="center"/>
        <w:rPr>
          <w:b/>
          <w:sz w:val="24"/>
          <w:szCs w:val="24"/>
        </w:rPr>
      </w:pPr>
      <w:r w:rsidRPr="00F630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 wp14:anchorId="6FF503E3" wp14:editId="25A2FCB9">
                <wp:simplePos x="0" y="0"/>
                <wp:positionH relativeFrom="column">
                  <wp:posOffset>3206115</wp:posOffset>
                </wp:positionH>
                <wp:positionV relativeFrom="paragraph">
                  <wp:posOffset>164465</wp:posOffset>
                </wp:positionV>
                <wp:extent cx="182880" cy="111760"/>
                <wp:effectExtent l="0" t="0" r="0" b="0"/>
                <wp:wrapNone/>
                <wp:docPr id="74" name="Rectangle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117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7" o:spid="_x0000_s1026" style="position:absolute;margin-left:252.45pt;margin-top:12.95pt;width:14.4pt;height:8.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" o:allowincell="f" fillcolor="red"/>
            </w:pict>
          </mc:Fallback>
        </mc:AlternateContent>
      </w:r>
    </w:p>
    <w:p w:rsidR="00D61D36" w:rsidRPr="00F630A5" w:rsidRDefault="00D61D36">
      <w:pPr>
        <w:jc w:val="center"/>
        <w:rPr>
          <w:b/>
          <w:sz w:val="24"/>
          <w:szCs w:val="24"/>
        </w:rPr>
      </w:pPr>
    </w:p>
    <w:p w:rsidR="00D61D36" w:rsidRPr="00F630A5" w:rsidRDefault="004E59F9">
      <w:pPr>
        <w:jc w:val="center"/>
        <w:rPr>
          <w:b/>
          <w:sz w:val="24"/>
          <w:szCs w:val="24"/>
        </w:rPr>
      </w:pPr>
      <w:r w:rsidRPr="00F630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 wp14:anchorId="78C6165A" wp14:editId="62547008">
                <wp:simplePos x="0" y="0"/>
                <wp:positionH relativeFrom="column">
                  <wp:posOffset>1651635</wp:posOffset>
                </wp:positionH>
                <wp:positionV relativeFrom="paragraph">
                  <wp:posOffset>-3175</wp:posOffset>
                </wp:positionV>
                <wp:extent cx="0" cy="548640"/>
                <wp:effectExtent l="0" t="0" r="0" b="0"/>
                <wp:wrapNone/>
                <wp:docPr id="73" name="Line 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996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0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-.25pt" to="130.0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" o:allowincell="f" strokecolor="#396" strokeweight="2.25pt">
                <v:stroke endarrow="block"/>
              </v:line>
            </w:pict>
          </mc:Fallback>
        </mc:AlternateContent>
      </w:r>
      <w:r w:rsidRPr="00F630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 wp14:anchorId="5C5ACE21" wp14:editId="22A29F0F">
                <wp:simplePos x="0" y="0"/>
                <wp:positionH relativeFrom="column">
                  <wp:posOffset>3571875</wp:posOffset>
                </wp:positionH>
                <wp:positionV relativeFrom="paragraph">
                  <wp:posOffset>-3175</wp:posOffset>
                </wp:positionV>
                <wp:extent cx="182880" cy="91440"/>
                <wp:effectExtent l="0" t="0" r="0" b="0"/>
                <wp:wrapNone/>
                <wp:docPr id="72" name="AutoShape 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6" o:spid="_x0000_s1026" type="#_x0000_t5" style="position:absolute;margin-left:281.25pt;margin-top:-.25pt;width:14.4pt;height:7.2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" o:allowincell="f" fillcolor="blue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53BCB879" wp14:editId="09FDD260">
                <wp:simplePos x="0" y="0"/>
                <wp:positionH relativeFrom="column">
                  <wp:posOffset>4577715</wp:posOffset>
                </wp:positionH>
                <wp:positionV relativeFrom="paragraph">
                  <wp:posOffset>-3175</wp:posOffset>
                </wp:positionV>
                <wp:extent cx="914400" cy="1280160"/>
                <wp:effectExtent l="0" t="0" r="0" b="0"/>
                <wp:wrapNone/>
                <wp:docPr id="71" name="Rectangle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8016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36" w:rsidRDefault="00D61D36"/>
                          <w:p w:rsidR="00D61D36" w:rsidRDefault="00D61D36"/>
                          <w:p w:rsidR="00D61D36" w:rsidRDefault="00D61D36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4 NOLU</w:t>
                            </w:r>
                          </w:p>
                          <w:p w:rsidR="00D61D36" w:rsidRDefault="00D61D36">
                            <w:pPr>
                              <w:rPr>
                                <w:color w:val="FFFFFF"/>
                              </w:rPr>
                            </w:pPr>
                          </w:p>
                          <w:p w:rsidR="00D61D36" w:rsidRDefault="00D61D36">
                            <w:pPr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KUAFÖR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5" o:spid="_x0000_s1049" style="position:absolute;left:0;text-align:left;margin-left:360.45pt;margin-top:-.25pt;width:1in;height:100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" o:allowincell="f" fillcolor="fuchsia">
                <v:textbox>
                  <w:txbxContent>
                    <w:p w:rsidR="00D61D36" w:rsidRDefault="00D61D36"/>
                    <w:p w:rsidR="00D61D36" w:rsidRDefault="00D61D36"/>
                    <w:p w:rsidR="00D61D36" w:rsidRDefault="00D61D36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4 NOLU</w:t>
                      </w:r>
                    </w:p>
                    <w:p w:rsidR="00D61D36" w:rsidRDefault="00D61D36">
                      <w:pPr>
                        <w:rPr>
                          <w:color w:val="FFFFFF"/>
                        </w:rPr>
                      </w:pPr>
                    </w:p>
                    <w:p w:rsidR="00D61D36" w:rsidRDefault="00D61D36">
                      <w:pPr>
                        <w:jc w:val="center"/>
                      </w:pPr>
                      <w:r>
                        <w:rPr>
                          <w:color w:val="FFFFFF"/>
                        </w:rPr>
                        <w:t>KUAFÖR</w:t>
                      </w:r>
                    </w:p>
                  </w:txbxContent>
                </v:textbox>
              </v:rect>
            </w:pict>
          </mc:Fallback>
        </mc:AlternateContent>
      </w:r>
    </w:p>
    <w:p w:rsidR="00D61D36" w:rsidRPr="00F630A5" w:rsidRDefault="004E59F9">
      <w:pPr>
        <w:jc w:val="center"/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 wp14:anchorId="697C6D3C" wp14:editId="6577981F">
                <wp:simplePos x="0" y="0"/>
                <wp:positionH relativeFrom="column">
                  <wp:posOffset>2291715</wp:posOffset>
                </wp:positionH>
                <wp:positionV relativeFrom="paragraph">
                  <wp:posOffset>4445</wp:posOffset>
                </wp:positionV>
                <wp:extent cx="2103120" cy="0"/>
                <wp:effectExtent l="0" t="0" r="0" b="0"/>
                <wp:wrapNone/>
                <wp:docPr id="70" name="Line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8" o:spid="_x0000_s1026" style="position:absolute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45pt,.35pt" to="346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" o:allowincell="f" strokecolor="fuchsia" strokeweight="2.25pt">
                <v:stroke endarrow="block"/>
              </v:line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3813CABC" wp14:editId="6A55503B">
                <wp:simplePos x="0" y="0"/>
                <wp:positionH relativeFrom="column">
                  <wp:posOffset>1925955</wp:posOffset>
                </wp:positionH>
                <wp:positionV relativeFrom="paragraph">
                  <wp:posOffset>4445</wp:posOffset>
                </wp:positionV>
                <wp:extent cx="91440" cy="457200"/>
                <wp:effectExtent l="0" t="0" r="0" b="0"/>
                <wp:wrapNone/>
                <wp:docPr id="69" name="AutoShape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457200"/>
                        </a:xfrm>
                        <a:prstGeom prst="downArrow">
                          <a:avLst>
                            <a:gd name="adj1" fmla="val 50000"/>
                            <a:gd name="adj2" fmla="val 125000"/>
                          </a:avLst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0" o:spid="_x0000_s1026" type="#_x0000_t67" style="position:absolute;margin-left:151.65pt;margin-top:.35pt;width:7.2pt;height:3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" o:allowincell="f" fillcolor="fuchsia" strokecolor="fuchsia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65F3E1A4" wp14:editId="5824343B">
                <wp:simplePos x="0" y="0"/>
                <wp:positionH relativeFrom="column">
                  <wp:posOffset>371475</wp:posOffset>
                </wp:positionH>
                <wp:positionV relativeFrom="paragraph">
                  <wp:posOffset>4445</wp:posOffset>
                </wp:positionV>
                <wp:extent cx="1097280" cy="1097280"/>
                <wp:effectExtent l="0" t="0" r="0" b="0"/>
                <wp:wrapNone/>
                <wp:docPr id="68" name="Rectangle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9728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36" w:rsidRDefault="00D61D36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  <w:p w:rsidR="00D61D36" w:rsidRDefault="00D61D36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1 NOLU</w:t>
                            </w:r>
                          </w:p>
                          <w:p w:rsidR="00D61D36" w:rsidRDefault="00D61D36">
                            <w:pPr>
                              <w:jc w:val="center"/>
                            </w:pPr>
                          </w:p>
                          <w:p w:rsidR="00D61D36" w:rsidRDefault="00D61D36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YEMEKHANE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3" o:spid="_x0000_s1050" style="position:absolute;left:0;text-align:left;margin-left:29.25pt;margin-top:.35pt;width:86.4pt;height:86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" o:allowincell="f" fillcolor="#396">
                <v:textbox>
                  <w:txbxContent>
                    <w:p w:rsidR="00D61D36" w:rsidRDefault="00D61D36">
                      <w:pPr>
                        <w:jc w:val="center"/>
                        <w:rPr>
                          <w:color w:val="FFFFFF"/>
                        </w:rPr>
                      </w:pPr>
                    </w:p>
                    <w:p w:rsidR="00D61D36" w:rsidRDefault="00D61D36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1 NOLU</w:t>
                      </w:r>
                    </w:p>
                    <w:p w:rsidR="00D61D36" w:rsidRDefault="00D61D36">
                      <w:pPr>
                        <w:jc w:val="center"/>
                      </w:pPr>
                    </w:p>
                    <w:p w:rsidR="00D61D36" w:rsidRDefault="00D61D36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YEMEKHANE</w:t>
                      </w:r>
                    </w:p>
                  </w:txbxContent>
                </v:textbox>
              </v:rect>
            </w:pict>
          </mc:Fallback>
        </mc:AlternateContent>
      </w:r>
    </w:p>
    <w:p w:rsidR="00D61D36" w:rsidRPr="00F630A5" w:rsidRDefault="004E59F9">
      <w:pPr>
        <w:jc w:val="center"/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7FF4AB99" wp14:editId="6868098F">
                <wp:simplePos x="0" y="0"/>
                <wp:positionH relativeFrom="column">
                  <wp:posOffset>2566035</wp:posOffset>
                </wp:positionH>
                <wp:positionV relativeFrom="paragraph">
                  <wp:posOffset>103505</wp:posOffset>
                </wp:positionV>
                <wp:extent cx="1005840" cy="822960"/>
                <wp:effectExtent l="0" t="0" r="0" b="0"/>
                <wp:wrapNone/>
                <wp:docPr id="67" name="Rectangle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36" w:rsidRDefault="00D61D36">
                            <w:pPr>
                              <w:jc w:val="center"/>
                            </w:pPr>
                          </w:p>
                          <w:p w:rsidR="00D61D36" w:rsidRDefault="00D61D36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6 NOLU </w:t>
                            </w:r>
                          </w:p>
                          <w:p w:rsidR="00D61D36" w:rsidRDefault="00D61D36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MÜDÜR YRD.</w:t>
                            </w:r>
                          </w:p>
                          <w:p w:rsidR="00D61D36" w:rsidRDefault="00D61D36">
                            <w:pPr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ODASI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7" o:spid="_x0000_s1051" style="position:absolute;left:0;text-align:left;margin-left:202.05pt;margin-top:8.15pt;width:79.2pt;height:64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" o:allowincell="f" fillcolor="#f90">
                <v:textbox>
                  <w:txbxContent>
                    <w:p w:rsidR="00D61D36" w:rsidRDefault="00D61D36">
                      <w:pPr>
                        <w:jc w:val="center"/>
                      </w:pPr>
                    </w:p>
                    <w:p w:rsidR="00D61D36" w:rsidRDefault="00D61D36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6 NOLU </w:t>
                      </w:r>
                    </w:p>
                    <w:p w:rsidR="00D61D36" w:rsidRDefault="00D61D36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MÜDÜR YRD.</w:t>
                      </w:r>
                    </w:p>
                    <w:p w:rsidR="00D61D36" w:rsidRDefault="00D61D36">
                      <w:pPr>
                        <w:jc w:val="center"/>
                      </w:pPr>
                      <w:r>
                        <w:rPr>
                          <w:color w:val="FFFFFF"/>
                        </w:rPr>
                        <w:t>ODASI</w:t>
                      </w:r>
                    </w:p>
                  </w:txbxContent>
                </v:textbox>
              </v:rect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7A43B240" wp14:editId="121A3265">
                <wp:simplePos x="0" y="0"/>
                <wp:positionH relativeFrom="column">
                  <wp:posOffset>3571875</wp:posOffset>
                </wp:positionH>
                <wp:positionV relativeFrom="paragraph">
                  <wp:posOffset>103505</wp:posOffset>
                </wp:positionV>
                <wp:extent cx="1005840" cy="822960"/>
                <wp:effectExtent l="0" t="0" r="0" b="0"/>
                <wp:wrapNone/>
                <wp:docPr id="66" name="Rectangle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36" w:rsidRDefault="00D61D36">
                            <w:pPr>
                              <w:jc w:val="center"/>
                            </w:pPr>
                          </w:p>
                          <w:p w:rsidR="00D61D36" w:rsidRDefault="00D61D36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5 NOLU </w:t>
                            </w:r>
                          </w:p>
                          <w:p w:rsidR="00D61D36" w:rsidRDefault="00D61D36">
                            <w:pPr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BÜRO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6" o:spid="_x0000_s1052" style="position:absolute;left:0;text-align:left;margin-left:281.25pt;margin-top:8.15pt;width:79.2pt;height:64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" o:allowincell="f" fillcolor="#f90">
                <v:textbox>
                  <w:txbxContent>
                    <w:p w:rsidR="00D61D36" w:rsidRDefault="00D61D36">
                      <w:pPr>
                        <w:jc w:val="center"/>
                      </w:pPr>
                    </w:p>
                    <w:p w:rsidR="00D61D36" w:rsidRDefault="00D61D36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5 NOLU </w:t>
                      </w:r>
                    </w:p>
                    <w:p w:rsidR="00D61D36" w:rsidRDefault="00D61D36">
                      <w:pPr>
                        <w:jc w:val="center"/>
                      </w:pPr>
                      <w:r>
                        <w:rPr>
                          <w:color w:val="FFFFFF"/>
                        </w:rPr>
                        <w:t>BÜRO</w:t>
                      </w:r>
                    </w:p>
                  </w:txbxContent>
                </v:textbox>
              </v:rect>
            </w:pict>
          </mc:Fallback>
        </mc:AlternateContent>
      </w:r>
    </w:p>
    <w:p w:rsidR="00D61D36" w:rsidRPr="00F630A5" w:rsidRDefault="00D61D36">
      <w:pPr>
        <w:jc w:val="center"/>
        <w:rPr>
          <w:b/>
          <w:sz w:val="24"/>
          <w:szCs w:val="24"/>
        </w:rPr>
      </w:pPr>
    </w:p>
    <w:p w:rsidR="00D61D36" w:rsidRPr="00F630A5" w:rsidRDefault="00D61D36">
      <w:pPr>
        <w:rPr>
          <w:sz w:val="24"/>
          <w:szCs w:val="24"/>
        </w:rPr>
      </w:pPr>
    </w:p>
    <w:p w:rsidR="00D61D36" w:rsidRPr="00F630A5" w:rsidRDefault="00D61D36">
      <w:pPr>
        <w:rPr>
          <w:sz w:val="24"/>
          <w:szCs w:val="24"/>
        </w:rPr>
      </w:pPr>
    </w:p>
    <w:p w:rsidR="00D61D36" w:rsidRPr="00F630A5" w:rsidRDefault="00D61D36">
      <w:pPr>
        <w:rPr>
          <w:sz w:val="24"/>
          <w:szCs w:val="24"/>
        </w:rPr>
      </w:pPr>
    </w:p>
    <w:p w:rsidR="00D61D36" w:rsidRPr="00F630A5" w:rsidRDefault="00D61D36">
      <w:pPr>
        <w:rPr>
          <w:sz w:val="24"/>
          <w:szCs w:val="24"/>
        </w:rPr>
      </w:pPr>
    </w:p>
    <w:p w:rsidR="00D61D36" w:rsidRPr="00F630A5" w:rsidRDefault="004E59F9">
      <w:pPr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20C0AF6" wp14:editId="730D30AB">
                <wp:simplePos x="0" y="0"/>
                <wp:positionH relativeFrom="column">
                  <wp:posOffset>280035</wp:posOffset>
                </wp:positionH>
                <wp:positionV relativeFrom="paragraph">
                  <wp:posOffset>42545</wp:posOffset>
                </wp:positionV>
                <wp:extent cx="274320" cy="182880"/>
                <wp:effectExtent l="0" t="0" r="0" b="0"/>
                <wp:wrapNone/>
                <wp:docPr id="65" name="AutoShap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6" o:spid="_x0000_s1026" type="#_x0000_t5" style="position:absolute;margin-left:22.05pt;margin-top:3.35pt;width:21.6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" o:allowincell="f" fillcolor="blue"/>
            </w:pict>
          </mc:Fallback>
        </mc:AlternateContent>
      </w:r>
      <w:r w:rsidR="00D61D36" w:rsidRPr="00F630A5">
        <w:rPr>
          <w:sz w:val="24"/>
          <w:szCs w:val="24"/>
        </w:rPr>
        <w:t xml:space="preserve"> </w:t>
      </w:r>
    </w:p>
    <w:p w:rsidR="00D61D36" w:rsidRPr="00F630A5" w:rsidRDefault="004E59F9">
      <w:pPr>
        <w:rPr>
          <w:b/>
          <w:sz w:val="24"/>
          <w:szCs w:val="24"/>
        </w:rPr>
      </w:pPr>
      <w:r w:rsidRPr="00F630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C10FDE4" wp14:editId="12E8F1B7">
                <wp:simplePos x="0" y="0"/>
                <wp:positionH relativeFrom="column">
                  <wp:posOffset>280035</wp:posOffset>
                </wp:positionH>
                <wp:positionV relativeFrom="paragraph">
                  <wp:posOffset>141605</wp:posOffset>
                </wp:positionV>
                <wp:extent cx="182880" cy="182880"/>
                <wp:effectExtent l="0" t="0" r="0" b="0"/>
                <wp:wrapNone/>
                <wp:docPr id="64" name="AutoShap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7" o:spid="_x0000_s1026" type="#_x0000_t23" style="position:absolute;margin-left:22.05pt;margin-top:11.15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" o:allowincell="f" fillcolor="#f60"/>
            </w:pict>
          </mc:Fallback>
        </mc:AlternateContent>
      </w:r>
      <w:r w:rsidR="00D61D36" w:rsidRPr="00F630A5">
        <w:rPr>
          <w:b/>
          <w:sz w:val="24"/>
          <w:szCs w:val="24"/>
        </w:rPr>
        <w:t xml:space="preserve">                        </w:t>
      </w:r>
      <w:r w:rsidR="00D61D36" w:rsidRPr="00F630A5">
        <w:rPr>
          <w:sz w:val="24"/>
          <w:szCs w:val="24"/>
        </w:rPr>
        <w:t>Elektrik Panosu</w:t>
      </w:r>
    </w:p>
    <w:p w:rsidR="00D61D36" w:rsidRPr="00F630A5" w:rsidRDefault="00D61D36">
      <w:pPr>
        <w:outlineLvl w:val="0"/>
        <w:rPr>
          <w:noProof/>
          <w:sz w:val="24"/>
          <w:szCs w:val="24"/>
        </w:rPr>
      </w:pPr>
      <w:r w:rsidRPr="00F630A5">
        <w:rPr>
          <w:b/>
          <w:noProof/>
          <w:sz w:val="24"/>
          <w:szCs w:val="24"/>
        </w:rPr>
        <w:t xml:space="preserve">                       </w:t>
      </w:r>
      <w:r w:rsidRPr="00F630A5">
        <w:rPr>
          <w:noProof/>
          <w:sz w:val="24"/>
          <w:szCs w:val="24"/>
        </w:rPr>
        <w:t>Yangın İhbar Bütonu</w:t>
      </w:r>
    </w:p>
    <w:p w:rsidR="00D61D36" w:rsidRPr="00F630A5" w:rsidRDefault="004E59F9">
      <w:pPr>
        <w:outlineLvl w:val="0"/>
        <w:rPr>
          <w:noProof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D8DC3D0" wp14:editId="129DBD3C">
                <wp:simplePos x="0" y="0"/>
                <wp:positionH relativeFrom="column">
                  <wp:posOffset>280035</wp:posOffset>
                </wp:positionH>
                <wp:positionV relativeFrom="paragraph">
                  <wp:posOffset>45085</wp:posOffset>
                </wp:positionV>
                <wp:extent cx="182880" cy="111760"/>
                <wp:effectExtent l="0" t="0" r="0" b="0"/>
                <wp:wrapNone/>
                <wp:docPr id="63" name="Rectangle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117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5" o:spid="_x0000_s1026" style="position:absolute;margin-left:22.05pt;margin-top:3.55pt;width:14.4pt;height: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" o:allowincell="f" fillcolor="red"/>
            </w:pict>
          </mc:Fallback>
        </mc:AlternateContent>
      </w:r>
      <w:r w:rsidR="00D61D36" w:rsidRPr="00F630A5">
        <w:rPr>
          <w:noProof/>
          <w:sz w:val="24"/>
          <w:szCs w:val="24"/>
        </w:rPr>
        <w:tab/>
      </w:r>
      <w:r w:rsidR="00D61D36" w:rsidRPr="00F630A5">
        <w:rPr>
          <w:noProof/>
          <w:sz w:val="24"/>
          <w:szCs w:val="24"/>
        </w:rPr>
        <w:tab/>
        <w:t xml:space="preserve">Yangın Dolabı                  </w:t>
      </w:r>
    </w:p>
    <w:p w:rsidR="00D61D36" w:rsidRPr="00F630A5" w:rsidRDefault="00D61D36">
      <w:pPr>
        <w:outlineLvl w:val="0"/>
        <w:rPr>
          <w:noProof/>
          <w:sz w:val="24"/>
          <w:szCs w:val="24"/>
        </w:rPr>
      </w:pPr>
    </w:p>
    <w:p w:rsidR="00D61D36" w:rsidRPr="00F630A5" w:rsidRDefault="00D61D36">
      <w:pPr>
        <w:ind w:left="3540" w:firstLine="708"/>
        <w:outlineLvl w:val="0"/>
        <w:rPr>
          <w:b/>
          <w:sz w:val="24"/>
          <w:szCs w:val="24"/>
        </w:rPr>
      </w:pPr>
      <w:proofErr w:type="gramStart"/>
      <w:r w:rsidRPr="00F630A5">
        <w:rPr>
          <w:b/>
          <w:sz w:val="24"/>
          <w:szCs w:val="24"/>
        </w:rPr>
        <w:t>HAR</w:t>
      </w:r>
      <w:r w:rsidR="00F630A5">
        <w:rPr>
          <w:b/>
          <w:sz w:val="24"/>
          <w:szCs w:val="24"/>
        </w:rPr>
        <w:t>E</w:t>
      </w:r>
      <w:r w:rsidRPr="00F630A5">
        <w:rPr>
          <w:b/>
          <w:sz w:val="24"/>
          <w:szCs w:val="24"/>
        </w:rPr>
        <w:t>K</w:t>
      </w:r>
      <w:r w:rsidR="00F630A5">
        <w:rPr>
          <w:b/>
          <w:sz w:val="24"/>
          <w:szCs w:val="24"/>
        </w:rPr>
        <w:t>E</w:t>
      </w:r>
      <w:r w:rsidRPr="00F630A5">
        <w:rPr>
          <w:b/>
          <w:sz w:val="24"/>
          <w:szCs w:val="24"/>
        </w:rPr>
        <w:t>T  TARZI</w:t>
      </w:r>
      <w:proofErr w:type="gramEnd"/>
      <w:r w:rsidRPr="00F630A5">
        <w:rPr>
          <w:b/>
          <w:sz w:val="24"/>
          <w:szCs w:val="24"/>
        </w:rPr>
        <w:t xml:space="preserve">                       </w:t>
      </w:r>
    </w:p>
    <w:p w:rsidR="00D61D36" w:rsidRPr="00F630A5" w:rsidRDefault="00D61D36">
      <w:pPr>
        <w:outlineLvl w:val="0"/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                       </w:t>
      </w:r>
    </w:p>
    <w:p w:rsidR="00D61D36" w:rsidRPr="00F630A5" w:rsidRDefault="00D61D36">
      <w:pPr>
        <w:outlineLvl w:val="0"/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            1) </w:t>
      </w:r>
      <w:r w:rsidRPr="00F630A5">
        <w:rPr>
          <w:sz w:val="24"/>
          <w:szCs w:val="24"/>
        </w:rPr>
        <w:t xml:space="preserve">Acil durum halinde veya  verilecek alarmla birlikte ZEMİN   </w:t>
      </w:r>
      <w:proofErr w:type="gramStart"/>
      <w:r w:rsidRPr="00F630A5">
        <w:rPr>
          <w:sz w:val="24"/>
          <w:szCs w:val="24"/>
        </w:rPr>
        <w:t>kattaki  ;</w:t>
      </w:r>
      <w:proofErr w:type="gramEnd"/>
    </w:p>
    <w:p w:rsidR="00D61D36" w:rsidRPr="00F630A5" w:rsidRDefault="00D61D36">
      <w:pPr>
        <w:ind w:firstLine="643"/>
        <w:rPr>
          <w:sz w:val="24"/>
          <w:szCs w:val="24"/>
        </w:rPr>
      </w:pPr>
    </w:p>
    <w:p w:rsidR="00D61D36" w:rsidRPr="00F630A5" w:rsidRDefault="00D61D36">
      <w:pPr>
        <w:numPr>
          <w:ilvl w:val="0"/>
          <w:numId w:val="13"/>
        </w:numPr>
        <w:rPr>
          <w:sz w:val="24"/>
          <w:szCs w:val="24"/>
        </w:rPr>
      </w:pPr>
      <w:proofErr w:type="spellStart"/>
      <w:r w:rsidRPr="00F630A5">
        <w:rPr>
          <w:sz w:val="24"/>
          <w:szCs w:val="24"/>
        </w:rPr>
        <w:t>no</w:t>
      </w:r>
      <w:proofErr w:type="spellEnd"/>
      <w:r w:rsidRPr="00F630A5">
        <w:rPr>
          <w:sz w:val="24"/>
          <w:szCs w:val="24"/>
        </w:rPr>
        <w:t xml:space="preserve"> ' </w:t>
      </w:r>
      <w:proofErr w:type="spellStart"/>
      <w:r w:rsidRPr="00F630A5">
        <w:rPr>
          <w:sz w:val="24"/>
          <w:szCs w:val="24"/>
        </w:rPr>
        <w:t>lu</w:t>
      </w:r>
      <w:proofErr w:type="spellEnd"/>
      <w:r w:rsidRPr="00F630A5">
        <w:rPr>
          <w:sz w:val="24"/>
          <w:szCs w:val="24"/>
        </w:rPr>
        <w:t xml:space="preserve"> sınıf </w:t>
      </w:r>
      <w:r w:rsidRPr="00F630A5">
        <w:rPr>
          <w:b/>
          <w:color w:val="008000"/>
          <w:sz w:val="24"/>
          <w:szCs w:val="24"/>
        </w:rPr>
        <w:t xml:space="preserve">Birinci </w:t>
      </w:r>
      <w:proofErr w:type="gramStart"/>
      <w:r w:rsidRPr="00F630A5">
        <w:rPr>
          <w:b/>
          <w:color w:val="008000"/>
          <w:sz w:val="24"/>
          <w:szCs w:val="24"/>
        </w:rPr>
        <w:t>Öncelikle</w:t>
      </w:r>
      <w:r w:rsidRPr="00F630A5">
        <w:rPr>
          <w:sz w:val="24"/>
          <w:szCs w:val="24"/>
        </w:rPr>
        <w:t xml:space="preserve"> , </w:t>
      </w:r>
      <w:r w:rsidRPr="00F630A5">
        <w:rPr>
          <w:b/>
          <w:color w:val="008000"/>
          <w:sz w:val="24"/>
          <w:szCs w:val="24"/>
        </w:rPr>
        <w:t>1</w:t>
      </w:r>
      <w:proofErr w:type="gramEnd"/>
      <w:r w:rsidRPr="00F630A5">
        <w:rPr>
          <w:b/>
          <w:color w:val="008000"/>
          <w:sz w:val="24"/>
          <w:szCs w:val="24"/>
        </w:rPr>
        <w:t xml:space="preserve"> </w:t>
      </w:r>
      <w:proofErr w:type="spellStart"/>
      <w:r w:rsidRPr="00F630A5">
        <w:rPr>
          <w:color w:val="000000"/>
          <w:sz w:val="24"/>
          <w:szCs w:val="24"/>
        </w:rPr>
        <w:t>nolu</w:t>
      </w:r>
      <w:proofErr w:type="spellEnd"/>
      <w:r w:rsidRPr="00F630A5">
        <w:rPr>
          <w:color w:val="000000"/>
          <w:sz w:val="24"/>
          <w:szCs w:val="24"/>
        </w:rPr>
        <w:t xml:space="preserve"> Yemekhane</w:t>
      </w:r>
      <w:r w:rsidRPr="00F630A5">
        <w:rPr>
          <w:b/>
          <w:color w:val="008000"/>
          <w:sz w:val="24"/>
          <w:szCs w:val="24"/>
        </w:rPr>
        <w:t xml:space="preserve"> ikinci öncelikle</w:t>
      </w:r>
      <w:r w:rsidRPr="00F630A5">
        <w:rPr>
          <w:sz w:val="24"/>
          <w:szCs w:val="24"/>
        </w:rPr>
        <w:t xml:space="preserve"> , </w:t>
      </w:r>
      <w:r w:rsidRPr="00F630A5">
        <w:rPr>
          <w:color w:val="FF00FF"/>
          <w:sz w:val="24"/>
          <w:szCs w:val="24"/>
        </w:rPr>
        <w:t xml:space="preserve">3 </w:t>
      </w:r>
      <w:proofErr w:type="spellStart"/>
      <w:r w:rsidRPr="00F630A5">
        <w:rPr>
          <w:sz w:val="24"/>
          <w:szCs w:val="24"/>
        </w:rPr>
        <w:t>nolu</w:t>
      </w:r>
      <w:proofErr w:type="spellEnd"/>
      <w:r w:rsidRPr="00F630A5">
        <w:rPr>
          <w:sz w:val="24"/>
          <w:szCs w:val="24"/>
        </w:rPr>
        <w:t xml:space="preserve"> sınıf </w:t>
      </w:r>
      <w:r w:rsidRPr="00F630A5">
        <w:rPr>
          <w:color w:val="FF00FF"/>
          <w:sz w:val="24"/>
          <w:szCs w:val="24"/>
        </w:rPr>
        <w:t>Üçüncü öncelikle</w:t>
      </w:r>
      <w:r w:rsidRPr="00F630A5">
        <w:rPr>
          <w:sz w:val="24"/>
          <w:szCs w:val="24"/>
        </w:rPr>
        <w:t xml:space="preserve">, </w:t>
      </w:r>
    </w:p>
    <w:p w:rsidR="00D61D36" w:rsidRPr="00F630A5" w:rsidRDefault="00D61D36">
      <w:pPr>
        <w:rPr>
          <w:sz w:val="24"/>
          <w:szCs w:val="24"/>
        </w:rPr>
      </w:pPr>
      <w:r w:rsidRPr="00F630A5">
        <w:rPr>
          <w:color w:val="FF00FF"/>
          <w:sz w:val="24"/>
          <w:szCs w:val="24"/>
        </w:rPr>
        <w:t>4</w:t>
      </w:r>
      <w:r w:rsidRPr="00F630A5">
        <w:rPr>
          <w:sz w:val="24"/>
          <w:szCs w:val="24"/>
        </w:rPr>
        <w:t xml:space="preserve"> </w:t>
      </w:r>
      <w:proofErr w:type="spellStart"/>
      <w:r w:rsidRPr="00F630A5">
        <w:rPr>
          <w:sz w:val="24"/>
          <w:szCs w:val="24"/>
        </w:rPr>
        <w:t>nolu</w:t>
      </w:r>
      <w:proofErr w:type="spellEnd"/>
      <w:r w:rsidRPr="00F630A5">
        <w:rPr>
          <w:sz w:val="24"/>
          <w:szCs w:val="24"/>
        </w:rPr>
        <w:t xml:space="preserve"> </w:t>
      </w:r>
      <w:r w:rsidRPr="00F630A5">
        <w:rPr>
          <w:color w:val="FF00FF"/>
          <w:sz w:val="24"/>
          <w:szCs w:val="24"/>
        </w:rPr>
        <w:t>Kuaför</w:t>
      </w:r>
      <w:r w:rsidRPr="00F630A5">
        <w:rPr>
          <w:sz w:val="24"/>
          <w:szCs w:val="24"/>
        </w:rPr>
        <w:t xml:space="preserve"> ve </w:t>
      </w:r>
      <w:r w:rsidRPr="00F630A5">
        <w:rPr>
          <w:b/>
          <w:color w:val="000000"/>
          <w:sz w:val="24"/>
          <w:szCs w:val="24"/>
        </w:rPr>
        <w:t>5</w:t>
      </w:r>
      <w:r w:rsidRPr="00F630A5">
        <w:rPr>
          <w:sz w:val="24"/>
          <w:szCs w:val="24"/>
        </w:rPr>
        <w:t xml:space="preserve"> </w:t>
      </w:r>
      <w:proofErr w:type="spellStart"/>
      <w:r w:rsidRPr="00F630A5">
        <w:rPr>
          <w:sz w:val="24"/>
          <w:szCs w:val="24"/>
        </w:rPr>
        <w:t>nolu</w:t>
      </w:r>
      <w:proofErr w:type="spellEnd"/>
      <w:r w:rsidRPr="00F630A5">
        <w:rPr>
          <w:sz w:val="24"/>
          <w:szCs w:val="24"/>
        </w:rPr>
        <w:t xml:space="preserve"> Büro </w:t>
      </w:r>
      <w:r w:rsidRPr="00F630A5">
        <w:rPr>
          <w:color w:val="FF00FF"/>
          <w:sz w:val="24"/>
          <w:szCs w:val="24"/>
        </w:rPr>
        <w:t>Dördüncü öncelikle</w:t>
      </w:r>
      <w:r w:rsidRPr="00F630A5">
        <w:rPr>
          <w:sz w:val="24"/>
          <w:szCs w:val="24"/>
        </w:rPr>
        <w:t xml:space="preserve"> alarm </w:t>
      </w:r>
      <w:proofErr w:type="gramStart"/>
      <w:r w:rsidRPr="00F630A5">
        <w:rPr>
          <w:sz w:val="24"/>
          <w:szCs w:val="24"/>
        </w:rPr>
        <w:t>anında  veya</w:t>
      </w:r>
      <w:proofErr w:type="gramEnd"/>
      <w:r w:rsidRPr="00F630A5">
        <w:rPr>
          <w:sz w:val="24"/>
          <w:szCs w:val="24"/>
        </w:rPr>
        <w:t xml:space="preserve"> deprem sonrasında  ders öğretmenlerinin gözetiminde  süratle ve sıra ile ÇIKIŞ  KAPISI  </w:t>
      </w:r>
      <w:proofErr w:type="spellStart"/>
      <w:r w:rsidRPr="00F630A5">
        <w:rPr>
          <w:sz w:val="24"/>
          <w:szCs w:val="24"/>
        </w:rPr>
        <w:t>ni</w:t>
      </w:r>
      <w:proofErr w:type="spellEnd"/>
      <w:r w:rsidRPr="00F630A5">
        <w:rPr>
          <w:sz w:val="24"/>
          <w:szCs w:val="24"/>
        </w:rPr>
        <w:t xml:space="preserve">  kullanarak tören alanındaki yerlerini </w:t>
      </w:r>
    </w:p>
    <w:p w:rsidR="00D61D36" w:rsidRPr="00F630A5" w:rsidRDefault="00D61D36">
      <w:pPr>
        <w:ind w:firstLine="643"/>
        <w:rPr>
          <w:b/>
          <w:sz w:val="24"/>
          <w:szCs w:val="24"/>
        </w:rPr>
      </w:pPr>
    </w:p>
    <w:p w:rsidR="00D61D36" w:rsidRPr="00F630A5" w:rsidRDefault="00D61D36">
      <w:pPr>
        <w:tabs>
          <w:tab w:val="left" w:pos="1134"/>
          <w:tab w:val="left" w:pos="1276"/>
          <w:tab w:val="left" w:pos="1418"/>
        </w:tabs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           2) </w:t>
      </w:r>
      <w:r w:rsidRPr="00F630A5">
        <w:rPr>
          <w:sz w:val="24"/>
          <w:szCs w:val="24"/>
        </w:rPr>
        <w:t xml:space="preserve">Bu katın tahliyesi anında     Öğretmen   </w:t>
      </w:r>
      <w:proofErr w:type="gramStart"/>
      <w:r w:rsidRPr="00F630A5">
        <w:rPr>
          <w:sz w:val="24"/>
          <w:szCs w:val="24"/>
        </w:rPr>
        <w:t>....................................</w:t>
      </w:r>
      <w:proofErr w:type="gramEnd"/>
      <w:r w:rsidRPr="00F630A5">
        <w:rPr>
          <w:sz w:val="24"/>
          <w:szCs w:val="24"/>
        </w:rPr>
        <w:t xml:space="preserve">  </w:t>
      </w:r>
      <w:proofErr w:type="gramStart"/>
      <w:r w:rsidRPr="00F630A5">
        <w:rPr>
          <w:sz w:val="24"/>
          <w:szCs w:val="24"/>
        </w:rPr>
        <w:t>sorumlu</w:t>
      </w:r>
      <w:proofErr w:type="gramEnd"/>
      <w:r w:rsidRPr="00F630A5">
        <w:rPr>
          <w:sz w:val="24"/>
          <w:szCs w:val="24"/>
        </w:rPr>
        <w:t xml:space="preserve"> olarak hazır bulunacaktır. </w:t>
      </w:r>
    </w:p>
    <w:p w:rsidR="00D61D36" w:rsidRPr="00F630A5" w:rsidRDefault="00D61D36">
      <w:pPr>
        <w:ind w:firstLine="643"/>
        <w:rPr>
          <w:b/>
          <w:sz w:val="24"/>
          <w:szCs w:val="24"/>
        </w:rPr>
      </w:pPr>
    </w:p>
    <w:p w:rsidR="00D61D36" w:rsidRPr="00F630A5" w:rsidRDefault="00D61D36">
      <w:pPr>
        <w:ind w:firstLine="643"/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3) </w:t>
      </w:r>
      <w:r w:rsidRPr="00F630A5">
        <w:rPr>
          <w:sz w:val="24"/>
          <w:szCs w:val="24"/>
        </w:rPr>
        <w:t xml:space="preserve">Kat </w:t>
      </w:r>
      <w:proofErr w:type="gramStart"/>
      <w:r w:rsidRPr="00F630A5">
        <w:rPr>
          <w:sz w:val="24"/>
          <w:szCs w:val="24"/>
        </w:rPr>
        <w:t>sorumlusu , kattaki</w:t>
      </w:r>
      <w:proofErr w:type="gramEnd"/>
      <w:r w:rsidRPr="00F630A5">
        <w:rPr>
          <w:sz w:val="24"/>
          <w:szCs w:val="24"/>
        </w:rPr>
        <w:t xml:space="preserve">  tüm pencere ve kapıları kontrol edecek ve kapalı olmalarını  sağlayacaklardır. Sorumlu bulundukları alanlarda kimsenin kalmadığından emin olduktan sonra binayı süratle terk edecek.</w:t>
      </w:r>
    </w:p>
    <w:p w:rsidR="00D61D36" w:rsidRPr="00F630A5" w:rsidRDefault="00D61D36">
      <w:pPr>
        <w:ind w:firstLine="643"/>
        <w:rPr>
          <w:sz w:val="24"/>
          <w:szCs w:val="24"/>
        </w:rPr>
      </w:pPr>
    </w:p>
    <w:p w:rsidR="00D61D36" w:rsidRPr="00F630A5" w:rsidRDefault="00D61D36">
      <w:pPr>
        <w:ind w:firstLine="643"/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4) </w:t>
      </w:r>
      <w:r w:rsidRPr="00F630A5">
        <w:rPr>
          <w:sz w:val="24"/>
          <w:szCs w:val="24"/>
        </w:rPr>
        <w:t xml:space="preserve">Ders </w:t>
      </w:r>
      <w:proofErr w:type="gramStart"/>
      <w:r w:rsidRPr="00F630A5">
        <w:rPr>
          <w:sz w:val="24"/>
          <w:szCs w:val="24"/>
        </w:rPr>
        <w:t>öğretmenleri , sınıflarının</w:t>
      </w:r>
      <w:proofErr w:type="gramEnd"/>
      <w:r w:rsidRPr="00F630A5">
        <w:rPr>
          <w:sz w:val="24"/>
          <w:szCs w:val="24"/>
        </w:rPr>
        <w:t xml:space="preserve"> kapı ve pencerelerini kontrol edecek  kapalı olmalarını sağlayacaklardır. Öğrencileri paniğe kapılmadan düzenli bir şekilde binayı süratle ama </w:t>
      </w:r>
      <w:proofErr w:type="gramStart"/>
      <w:r w:rsidRPr="00F630A5">
        <w:rPr>
          <w:sz w:val="24"/>
          <w:szCs w:val="24"/>
        </w:rPr>
        <w:t>koşmadan  terk</w:t>
      </w:r>
      <w:proofErr w:type="gramEnd"/>
      <w:r w:rsidRPr="00F630A5">
        <w:rPr>
          <w:sz w:val="24"/>
          <w:szCs w:val="24"/>
        </w:rPr>
        <w:t xml:space="preserve"> etmeleri için yönlendireceklerdir.  Toplanma alanında sınıflarının yoklamalarını yapıp Okul idaresince verilecek talimatı bekleyeceklerdir. </w:t>
      </w:r>
    </w:p>
    <w:p w:rsidR="00D61D36" w:rsidRPr="00F630A5" w:rsidRDefault="00D61D36">
      <w:pPr>
        <w:ind w:firstLine="643"/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5) </w:t>
      </w:r>
      <w:proofErr w:type="gramStart"/>
      <w:r w:rsidRPr="00F630A5">
        <w:rPr>
          <w:sz w:val="24"/>
          <w:szCs w:val="24"/>
        </w:rPr>
        <w:t>Sınıf  Başkanları</w:t>
      </w:r>
      <w:proofErr w:type="gramEnd"/>
      <w:r w:rsidRPr="00F630A5">
        <w:rPr>
          <w:sz w:val="24"/>
          <w:szCs w:val="24"/>
        </w:rPr>
        <w:t xml:space="preserve">  Bina terk edildikten sonra toplanılan alanda sağlıklı yoklama yapılabilmesi için yanlarında sınıf listesi bulunduracaklardır.</w:t>
      </w:r>
    </w:p>
    <w:p w:rsidR="00D61D36" w:rsidRPr="00F630A5" w:rsidRDefault="00D61D36">
      <w:pPr>
        <w:ind w:firstLine="643"/>
        <w:rPr>
          <w:sz w:val="24"/>
          <w:szCs w:val="24"/>
        </w:rPr>
      </w:pPr>
    </w:p>
    <w:p w:rsidR="00D61D36" w:rsidRPr="00F630A5" w:rsidRDefault="00D61D36">
      <w:pPr>
        <w:ind w:firstLine="643"/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6) </w:t>
      </w:r>
      <w:r w:rsidRPr="00F630A5">
        <w:rPr>
          <w:sz w:val="24"/>
          <w:szCs w:val="24"/>
        </w:rPr>
        <w:t xml:space="preserve"> Okulda görevli bekçi veya </w:t>
      </w:r>
      <w:proofErr w:type="gramStart"/>
      <w:r w:rsidRPr="00F630A5">
        <w:rPr>
          <w:sz w:val="24"/>
          <w:szCs w:val="24"/>
        </w:rPr>
        <w:t>hizmetliler  acil</w:t>
      </w:r>
      <w:proofErr w:type="gramEnd"/>
      <w:r w:rsidRPr="00F630A5">
        <w:rPr>
          <w:sz w:val="24"/>
          <w:szCs w:val="24"/>
        </w:rPr>
        <w:t xml:space="preserve"> durum halinde veya Alarmla birlikte en kısa sürede okulun elektrik sistemini  ana  şalteri indirmek suretiyle devre dışı bırakacaklar. İtfaiye Müdürlüğüne haber verecekler ve çıkış kapılarını açacaklardır. </w:t>
      </w:r>
    </w:p>
    <w:p w:rsidR="00D61D36" w:rsidRPr="00F630A5" w:rsidRDefault="00D61D36">
      <w:pPr>
        <w:ind w:firstLine="643"/>
        <w:rPr>
          <w:sz w:val="24"/>
          <w:szCs w:val="24"/>
        </w:rPr>
      </w:pPr>
    </w:p>
    <w:p w:rsidR="00D61D36" w:rsidRPr="00F630A5" w:rsidRDefault="00D61D36">
      <w:pPr>
        <w:ind w:firstLine="643"/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7) </w:t>
      </w:r>
      <w:r w:rsidRPr="00F630A5">
        <w:rPr>
          <w:sz w:val="24"/>
          <w:szCs w:val="24"/>
        </w:rPr>
        <w:t xml:space="preserve">Tahliye Planının uygulanabilirliğinin sağlanması için her </w:t>
      </w:r>
      <w:proofErr w:type="gramStart"/>
      <w:r w:rsidRPr="00F630A5">
        <w:rPr>
          <w:sz w:val="24"/>
          <w:szCs w:val="24"/>
        </w:rPr>
        <w:t>yıl  Okul</w:t>
      </w:r>
      <w:proofErr w:type="gramEnd"/>
      <w:r w:rsidRPr="00F630A5">
        <w:rPr>
          <w:sz w:val="24"/>
          <w:szCs w:val="24"/>
        </w:rPr>
        <w:t xml:space="preserve"> idaresi  tarafından yapılacak bir programa  göre  Haberli veya habersiz tatbikat yapılır.</w:t>
      </w:r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  <w:r w:rsidRPr="00F630A5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D61D36" w:rsidRPr="00F630A5" w:rsidRDefault="00D61D36">
      <w:pPr>
        <w:ind w:left="420" w:firstLine="288"/>
        <w:outlineLvl w:val="0"/>
        <w:rPr>
          <w:b/>
          <w:sz w:val="24"/>
          <w:szCs w:val="24"/>
        </w:rPr>
      </w:pPr>
      <w:r w:rsidRPr="00F630A5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gramStart"/>
      <w:r w:rsidRPr="00F630A5">
        <w:rPr>
          <w:b/>
          <w:sz w:val="24"/>
          <w:szCs w:val="24"/>
        </w:rPr>
        <w:t>...............................</w:t>
      </w:r>
      <w:proofErr w:type="gramEnd"/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  <w:r w:rsidRPr="00F630A5"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gramStart"/>
      <w:r w:rsidRPr="00F630A5">
        <w:rPr>
          <w:b/>
          <w:sz w:val="24"/>
          <w:szCs w:val="24"/>
        </w:rPr>
        <w:t>Okul  Müdürü</w:t>
      </w:r>
      <w:proofErr w:type="gramEnd"/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</w:p>
    <w:p w:rsidR="00D61D36" w:rsidRPr="00F630A5" w:rsidRDefault="00AD5715" w:rsidP="00F630A5">
      <w:pPr>
        <w:ind w:left="420"/>
        <w:jc w:val="center"/>
        <w:outlineLvl w:val="0"/>
        <w:rPr>
          <w:b/>
          <w:sz w:val="24"/>
          <w:szCs w:val="24"/>
        </w:rPr>
      </w:pPr>
      <w:r w:rsidRPr="00F630A5">
        <w:rPr>
          <w:b/>
          <w:sz w:val="24"/>
          <w:szCs w:val="24"/>
        </w:rPr>
        <w:lastRenderedPageBreak/>
        <w:t>ÖRNEKTİR</w:t>
      </w:r>
    </w:p>
    <w:p w:rsidR="00D61D36" w:rsidRPr="00F630A5" w:rsidRDefault="00D61D36">
      <w:pPr>
        <w:jc w:val="center"/>
        <w:rPr>
          <w:b/>
          <w:sz w:val="24"/>
          <w:szCs w:val="24"/>
        </w:rPr>
      </w:pPr>
      <w:r w:rsidRPr="00F630A5">
        <w:rPr>
          <w:b/>
          <w:sz w:val="24"/>
          <w:szCs w:val="24"/>
        </w:rPr>
        <w:t xml:space="preserve">(B )  </w:t>
      </w:r>
      <w:proofErr w:type="gramStart"/>
      <w:r w:rsidRPr="00F630A5">
        <w:rPr>
          <w:b/>
          <w:sz w:val="24"/>
          <w:szCs w:val="24"/>
        </w:rPr>
        <w:t>BLOK  BİRİNCİ</w:t>
      </w:r>
      <w:proofErr w:type="gramEnd"/>
      <w:r w:rsidRPr="00F630A5">
        <w:rPr>
          <w:b/>
          <w:sz w:val="24"/>
          <w:szCs w:val="24"/>
        </w:rPr>
        <w:t xml:space="preserve">  KAT </w:t>
      </w:r>
    </w:p>
    <w:p w:rsidR="00D61D36" w:rsidRPr="00F630A5" w:rsidRDefault="00D61D36">
      <w:pPr>
        <w:jc w:val="center"/>
        <w:rPr>
          <w:b/>
          <w:sz w:val="24"/>
          <w:szCs w:val="24"/>
        </w:rPr>
      </w:pPr>
      <w:r w:rsidRPr="00F630A5">
        <w:rPr>
          <w:b/>
          <w:sz w:val="24"/>
          <w:szCs w:val="24"/>
        </w:rPr>
        <w:t xml:space="preserve">T A H L İ Y </w:t>
      </w:r>
      <w:proofErr w:type="gramStart"/>
      <w:r w:rsidRPr="00F630A5">
        <w:rPr>
          <w:b/>
          <w:sz w:val="24"/>
          <w:szCs w:val="24"/>
        </w:rPr>
        <w:t>E    P</w:t>
      </w:r>
      <w:proofErr w:type="gramEnd"/>
      <w:r w:rsidRPr="00F630A5">
        <w:rPr>
          <w:b/>
          <w:sz w:val="24"/>
          <w:szCs w:val="24"/>
        </w:rPr>
        <w:t xml:space="preserve"> L A N I</w:t>
      </w:r>
    </w:p>
    <w:p w:rsidR="00D61D36" w:rsidRPr="00F630A5" w:rsidRDefault="004E59F9">
      <w:pPr>
        <w:jc w:val="center"/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0" allowOverlap="1" wp14:anchorId="487162E4" wp14:editId="40EB923B">
                <wp:simplePos x="0" y="0"/>
                <wp:positionH relativeFrom="column">
                  <wp:posOffset>3388995</wp:posOffset>
                </wp:positionH>
                <wp:positionV relativeFrom="paragraph">
                  <wp:posOffset>126365</wp:posOffset>
                </wp:positionV>
                <wp:extent cx="2103120" cy="1097280"/>
                <wp:effectExtent l="0" t="0" r="0" b="0"/>
                <wp:wrapNone/>
                <wp:docPr id="62" name="Rectangle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109728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36" w:rsidRDefault="00D61D36">
                            <w:pPr>
                              <w:jc w:val="center"/>
                            </w:pPr>
                          </w:p>
                          <w:p w:rsidR="00D61D36" w:rsidRDefault="00D61D3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9 NOLU </w:t>
                            </w:r>
                          </w:p>
                          <w:p w:rsidR="00D61D36" w:rsidRDefault="00D61D3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SINIF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7" o:spid="_x0000_s1053" style="position:absolute;left:0;text-align:left;margin-left:266.85pt;margin-top:9.95pt;width:165.6pt;height:86.4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" o:allowincell="f" fillcolor="lime">
                <v:textbox>
                  <w:txbxContent>
                    <w:p w:rsidR="00D61D36" w:rsidRDefault="00D61D36">
                      <w:pPr>
                        <w:jc w:val="center"/>
                      </w:pPr>
                    </w:p>
                    <w:p w:rsidR="00D61D36" w:rsidRDefault="00D61D36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9 NOLU </w:t>
                      </w:r>
                    </w:p>
                    <w:p w:rsidR="00D61D36" w:rsidRDefault="00D61D36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SINIF</w:t>
                      </w:r>
                    </w:p>
                  </w:txbxContent>
                </v:textbox>
              </v:rect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952" behindDoc="0" locked="0" layoutInCell="0" allowOverlap="1" wp14:anchorId="2855AD43" wp14:editId="79E4B648">
                <wp:simplePos x="0" y="0"/>
                <wp:positionH relativeFrom="column">
                  <wp:posOffset>2931795</wp:posOffset>
                </wp:positionH>
                <wp:positionV relativeFrom="paragraph">
                  <wp:posOffset>126365</wp:posOffset>
                </wp:positionV>
                <wp:extent cx="0" cy="640080"/>
                <wp:effectExtent l="0" t="0" r="0" b="0"/>
                <wp:wrapNone/>
                <wp:docPr id="61" name="Line 1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1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85pt,9.95pt" to="230.8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AHFQIAACs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" o:allowincell="f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0" allowOverlap="1" wp14:anchorId="5631EB48" wp14:editId="541BFE33">
                <wp:simplePos x="0" y="0"/>
                <wp:positionH relativeFrom="column">
                  <wp:posOffset>2566035</wp:posOffset>
                </wp:positionH>
                <wp:positionV relativeFrom="paragraph">
                  <wp:posOffset>126365</wp:posOffset>
                </wp:positionV>
                <wp:extent cx="822960" cy="822960"/>
                <wp:effectExtent l="0" t="0" r="0" b="0"/>
                <wp:wrapNone/>
                <wp:docPr id="60" name="Rectangle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82296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36" w:rsidRDefault="00D61D36"/>
                          <w:p w:rsidR="00D61D36" w:rsidRDefault="00D61D36"/>
                          <w:p w:rsidR="00D61D36" w:rsidRDefault="00D61D36"/>
                          <w:p w:rsidR="00D61D36" w:rsidRDefault="00D61D36"/>
                          <w:p w:rsidR="00D61D36" w:rsidRDefault="00D61D36">
                            <w:r>
                              <w:t xml:space="preserve">     WC</w:t>
                            </w:r>
                          </w:p>
                          <w:p w:rsidR="00D61D36" w:rsidRDefault="00D61D36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1" o:spid="_x0000_s1054" style="position:absolute;left:0;text-align:left;margin-left:202.05pt;margin-top:9.95pt;width:64.8pt;height:64.8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" o:allowincell="f" fillcolor="#3cc">
                <v:textbox>
                  <w:txbxContent>
                    <w:p w:rsidR="00D61D36" w:rsidRDefault="00D61D36"/>
                    <w:p w:rsidR="00D61D36" w:rsidRDefault="00D61D36"/>
                    <w:p w:rsidR="00D61D36" w:rsidRDefault="00D61D36"/>
                    <w:p w:rsidR="00D61D36" w:rsidRDefault="00D61D36"/>
                    <w:p w:rsidR="00D61D36" w:rsidRDefault="00D61D36">
                      <w:r>
                        <w:t xml:space="preserve">     WC</w:t>
                      </w:r>
                    </w:p>
                    <w:p w:rsidR="00D61D36" w:rsidRDefault="00D61D36"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856" behindDoc="0" locked="0" layoutInCell="0" allowOverlap="1" wp14:anchorId="50F3CA96" wp14:editId="33AFB116">
                <wp:simplePos x="0" y="0"/>
                <wp:positionH relativeFrom="column">
                  <wp:posOffset>1651635</wp:posOffset>
                </wp:positionH>
                <wp:positionV relativeFrom="paragraph">
                  <wp:posOffset>766445</wp:posOffset>
                </wp:positionV>
                <wp:extent cx="731520" cy="0"/>
                <wp:effectExtent l="0" t="0" r="0" b="0"/>
                <wp:wrapNone/>
                <wp:docPr id="59" name="Line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6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60.35pt" to="187.6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C9FFg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" o:allowincell="f" strokeweight="2.25pt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0" allowOverlap="1" wp14:anchorId="7629759A" wp14:editId="2F918244">
                <wp:simplePos x="0" y="0"/>
                <wp:positionH relativeFrom="column">
                  <wp:posOffset>371475</wp:posOffset>
                </wp:positionH>
                <wp:positionV relativeFrom="paragraph">
                  <wp:posOffset>126365</wp:posOffset>
                </wp:positionV>
                <wp:extent cx="5120640" cy="2377440"/>
                <wp:effectExtent l="0" t="0" r="0" b="0"/>
                <wp:wrapNone/>
                <wp:docPr id="58" name="Rectangle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36" w:rsidRDefault="00D61D36"/>
                          <w:p w:rsidR="00D61D36" w:rsidRDefault="00D61D36"/>
                          <w:p w:rsidR="00D61D36" w:rsidRDefault="00D61D36"/>
                          <w:p w:rsidR="00D61D36" w:rsidRDefault="00D61D36"/>
                          <w:p w:rsidR="00D61D36" w:rsidRDefault="00D61D36"/>
                          <w:p w:rsidR="00D61D36" w:rsidRDefault="00D61D36">
                            <w:r>
                              <w:t xml:space="preserve">                                    MERDİVEN   </w:t>
                            </w:r>
                          </w:p>
                          <w:p w:rsidR="00D61D36" w:rsidRDefault="00D61D36"/>
                          <w:p w:rsidR="00D61D36" w:rsidRDefault="00D61D36"/>
                          <w:p w:rsidR="00D61D36" w:rsidRDefault="00D61D36"/>
                          <w:p w:rsidR="00D61D36" w:rsidRDefault="00D61D36"/>
                          <w:p w:rsidR="00D61D36" w:rsidRDefault="00D61D36">
                            <w:r>
                              <w:t xml:space="preserve">                                      </w:t>
                            </w:r>
                          </w:p>
                          <w:p w:rsidR="00D61D36" w:rsidRDefault="00D61D36">
                            <w:r>
                              <w:t xml:space="preserve">                                         </w:t>
                            </w:r>
                          </w:p>
                          <w:p w:rsidR="00D61D36" w:rsidRDefault="00D61D36">
                            <w:r>
                              <w:t xml:space="preserve">                                    </w:t>
                            </w:r>
                          </w:p>
                          <w:p w:rsidR="00D61D36" w:rsidRDefault="00D61D36"/>
                          <w:p w:rsidR="00D61D36" w:rsidRDefault="00D61D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4" o:spid="_x0000_s1055" style="position:absolute;left:0;text-align:left;margin-left:29.25pt;margin-top:9.95pt;width:403.2pt;height:187.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" o:allowincell="f">
                <v:textbox>
                  <w:txbxContent>
                    <w:p w:rsidR="00D61D36" w:rsidRDefault="00D61D36"/>
                    <w:p w:rsidR="00D61D36" w:rsidRDefault="00D61D36"/>
                    <w:p w:rsidR="00D61D36" w:rsidRDefault="00D61D36"/>
                    <w:p w:rsidR="00D61D36" w:rsidRDefault="00D61D36"/>
                    <w:p w:rsidR="00D61D36" w:rsidRDefault="00D61D36"/>
                    <w:p w:rsidR="00D61D36" w:rsidRDefault="00D61D36">
                      <w:r>
                        <w:t xml:space="preserve">                                    MERDİVEN   </w:t>
                      </w:r>
                    </w:p>
                    <w:p w:rsidR="00D61D36" w:rsidRDefault="00D61D36"/>
                    <w:p w:rsidR="00D61D36" w:rsidRDefault="00D61D36"/>
                    <w:p w:rsidR="00D61D36" w:rsidRDefault="00D61D36"/>
                    <w:p w:rsidR="00D61D36" w:rsidRDefault="00D61D36"/>
                    <w:p w:rsidR="00D61D36" w:rsidRDefault="00D61D36">
                      <w:r>
                        <w:t xml:space="preserve">                                      </w:t>
                      </w:r>
                    </w:p>
                    <w:p w:rsidR="00D61D36" w:rsidRDefault="00D61D36">
                      <w:r>
                        <w:t xml:space="preserve">                                         </w:t>
                      </w:r>
                    </w:p>
                    <w:p w:rsidR="00D61D36" w:rsidRDefault="00D61D36">
                      <w:r>
                        <w:t xml:space="preserve">                                    </w:t>
                      </w:r>
                    </w:p>
                    <w:p w:rsidR="00D61D36" w:rsidRDefault="00D61D36"/>
                    <w:p w:rsidR="00D61D36" w:rsidRDefault="00D61D36"/>
                  </w:txbxContent>
                </v:textbox>
              </v:rect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0" locked="0" layoutInCell="0" allowOverlap="1" wp14:anchorId="7C3F4523" wp14:editId="224C5923">
                <wp:simplePos x="0" y="0"/>
                <wp:positionH relativeFrom="column">
                  <wp:posOffset>371475</wp:posOffset>
                </wp:positionH>
                <wp:positionV relativeFrom="paragraph">
                  <wp:posOffset>126365</wp:posOffset>
                </wp:positionV>
                <wp:extent cx="1097280" cy="1280160"/>
                <wp:effectExtent l="0" t="0" r="0" b="0"/>
                <wp:wrapNone/>
                <wp:docPr id="57" name="Rectangle 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28016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36" w:rsidRDefault="00D61D36">
                            <w:pPr>
                              <w:jc w:val="center"/>
                            </w:pPr>
                          </w:p>
                          <w:p w:rsidR="00D61D36" w:rsidRDefault="00D61D36">
                            <w:pPr>
                              <w:jc w:val="center"/>
                            </w:pPr>
                          </w:p>
                          <w:p w:rsidR="00D61D36" w:rsidRDefault="00D61D36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8 NOLU</w:t>
                            </w:r>
                          </w:p>
                          <w:p w:rsidR="00D61D36" w:rsidRDefault="00D61D36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SINIF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5" o:spid="_x0000_s1056" style="position:absolute;left:0;text-align:left;margin-left:29.25pt;margin-top:9.95pt;width:86.4pt;height:100.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" o:allowincell="f" fillcolor="blue">
                <v:textbox>
                  <w:txbxContent>
                    <w:p w:rsidR="00D61D36" w:rsidRDefault="00D61D36">
                      <w:pPr>
                        <w:jc w:val="center"/>
                      </w:pPr>
                    </w:p>
                    <w:p w:rsidR="00D61D36" w:rsidRDefault="00D61D36">
                      <w:pPr>
                        <w:jc w:val="center"/>
                      </w:pPr>
                    </w:p>
                    <w:p w:rsidR="00D61D36" w:rsidRDefault="00D61D36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8 NOLU</w:t>
                      </w:r>
                    </w:p>
                    <w:p w:rsidR="00D61D36" w:rsidRDefault="00D61D36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SINIF</w:t>
                      </w:r>
                    </w:p>
                  </w:txbxContent>
                </v:textbox>
              </v:rect>
            </w:pict>
          </mc:Fallback>
        </mc:AlternateContent>
      </w:r>
    </w:p>
    <w:p w:rsidR="00D61D36" w:rsidRPr="00F630A5" w:rsidRDefault="004E59F9">
      <w:pPr>
        <w:jc w:val="center"/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096" behindDoc="0" locked="0" layoutInCell="0" allowOverlap="1" wp14:anchorId="66044C49" wp14:editId="4DEF6BAE">
                <wp:simplePos x="0" y="0"/>
                <wp:positionH relativeFrom="column">
                  <wp:posOffset>2566035</wp:posOffset>
                </wp:positionH>
                <wp:positionV relativeFrom="paragraph">
                  <wp:posOffset>42545</wp:posOffset>
                </wp:positionV>
                <wp:extent cx="91440" cy="91440"/>
                <wp:effectExtent l="0" t="0" r="0" b="0"/>
                <wp:wrapNone/>
                <wp:docPr id="56" name="Oval 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57" o:spid="_x0000_s1026" style="position:absolute;margin-left:202.05pt;margin-top:3.35pt;width:7.2pt;height:7.2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" o:allowincell="f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0" allowOverlap="1" wp14:anchorId="7502BFE9" wp14:editId="05893559">
                <wp:simplePos x="0" y="0"/>
                <wp:positionH relativeFrom="column">
                  <wp:posOffset>2931795</wp:posOffset>
                </wp:positionH>
                <wp:positionV relativeFrom="paragraph">
                  <wp:posOffset>133985</wp:posOffset>
                </wp:positionV>
                <wp:extent cx="274320" cy="0"/>
                <wp:effectExtent l="0" t="0" r="0" b="0"/>
                <wp:wrapNone/>
                <wp:docPr id="55" name="Line 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4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85pt,10.55pt" to="252.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4Bl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" o:allowincell="f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0" allowOverlap="1" wp14:anchorId="7BD059CA" wp14:editId="03119F03">
                <wp:simplePos x="0" y="0"/>
                <wp:positionH relativeFrom="column">
                  <wp:posOffset>1743075</wp:posOffset>
                </wp:positionH>
                <wp:positionV relativeFrom="paragraph">
                  <wp:posOffset>42545</wp:posOffset>
                </wp:positionV>
                <wp:extent cx="457200" cy="0"/>
                <wp:effectExtent l="0" t="0" r="0" b="0"/>
                <wp:wrapNone/>
                <wp:docPr id="54" name="Line 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9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3.35pt" to="173.2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Pfm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" o:allowincell="f" strokeweight="2.25pt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0" allowOverlap="1" wp14:anchorId="560DD6AF" wp14:editId="6BF1D1F0">
                <wp:simplePos x="0" y="0"/>
                <wp:positionH relativeFrom="column">
                  <wp:posOffset>1651635</wp:posOffset>
                </wp:positionH>
                <wp:positionV relativeFrom="paragraph">
                  <wp:posOffset>133985</wp:posOffset>
                </wp:positionV>
                <wp:extent cx="731520" cy="0"/>
                <wp:effectExtent l="0" t="0" r="0" b="0"/>
                <wp:wrapNone/>
                <wp:docPr id="53" name="Line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2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10.55pt" to="187.6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" o:allowincell="f" strokeweight="2.25pt"/>
            </w:pict>
          </mc:Fallback>
        </mc:AlternateContent>
      </w:r>
    </w:p>
    <w:p w:rsidR="00D61D36" w:rsidRPr="00F630A5" w:rsidRDefault="004E59F9">
      <w:pPr>
        <w:jc w:val="center"/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072" behindDoc="0" locked="0" layoutInCell="0" allowOverlap="1" wp14:anchorId="370FD747" wp14:editId="75C298A1">
                <wp:simplePos x="0" y="0"/>
                <wp:positionH relativeFrom="column">
                  <wp:posOffset>2566035</wp:posOffset>
                </wp:positionH>
                <wp:positionV relativeFrom="paragraph">
                  <wp:posOffset>50165</wp:posOffset>
                </wp:positionV>
                <wp:extent cx="91440" cy="91440"/>
                <wp:effectExtent l="0" t="0" r="0" b="0"/>
                <wp:wrapNone/>
                <wp:docPr id="52" name="Oval 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56" o:spid="_x0000_s1026" style="position:absolute;margin-left:202.05pt;margin-top:3.95pt;width:7.2pt;height:7.2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" o:allowincell="f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000" behindDoc="0" locked="0" layoutInCell="0" allowOverlap="1" wp14:anchorId="45665086" wp14:editId="012BFE39">
                <wp:simplePos x="0" y="0"/>
                <wp:positionH relativeFrom="column">
                  <wp:posOffset>2931795</wp:posOffset>
                </wp:positionH>
                <wp:positionV relativeFrom="paragraph">
                  <wp:posOffset>141605</wp:posOffset>
                </wp:positionV>
                <wp:extent cx="274320" cy="0"/>
                <wp:effectExtent l="0" t="0" r="0" b="0"/>
                <wp:wrapNone/>
                <wp:docPr id="51" name="Line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3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85pt,11.15pt" to="252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I4FQIAACs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" o:allowincell="f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904" behindDoc="0" locked="0" layoutInCell="0" allowOverlap="1" wp14:anchorId="0FC48682" wp14:editId="0168ECBE">
                <wp:simplePos x="0" y="0"/>
                <wp:positionH relativeFrom="column">
                  <wp:posOffset>1651635</wp:posOffset>
                </wp:positionH>
                <wp:positionV relativeFrom="paragraph">
                  <wp:posOffset>50165</wp:posOffset>
                </wp:positionV>
                <wp:extent cx="731520" cy="0"/>
                <wp:effectExtent l="0" t="0" r="0" b="0"/>
                <wp:wrapNone/>
                <wp:docPr id="50" name="Line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8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3.95pt" to="187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8CFgIAACw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" o:allowincell="f" strokeweight="2.25pt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0" allowOverlap="1" wp14:anchorId="314EE6E4" wp14:editId="3AFC7AF4">
                <wp:simplePos x="0" y="0"/>
                <wp:positionH relativeFrom="column">
                  <wp:posOffset>1651635</wp:posOffset>
                </wp:positionH>
                <wp:positionV relativeFrom="paragraph">
                  <wp:posOffset>141605</wp:posOffset>
                </wp:positionV>
                <wp:extent cx="731520" cy="0"/>
                <wp:effectExtent l="0" t="0" r="0" b="0"/>
                <wp:wrapNone/>
                <wp:docPr id="49" name="Line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3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11.15pt" to="187.6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Wqs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" o:allowincell="f" strokeweight="2.25pt"/>
            </w:pict>
          </mc:Fallback>
        </mc:AlternateContent>
      </w:r>
    </w:p>
    <w:p w:rsidR="00D61D36" w:rsidRPr="00F630A5" w:rsidRDefault="004E59F9">
      <w:pPr>
        <w:jc w:val="center"/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048" behindDoc="0" locked="0" layoutInCell="0" allowOverlap="1" wp14:anchorId="0305C03B" wp14:editId="0EAC45E4">
                <wp:simplePos x="0" y="0"/>
                <wp:positionH relativeFrom="column">
                  <wp:posOffset>2566035</wp:posOffset>
                </wp:positionH>
                <wp:positionV relativeFrom="paragraph">
                  <wp:posOffset>149225</wp:posOffset>
                </wp:positionV>
                <wp:extent cx="91440" cy="91440"/>
                <wp:effectExtent l="0" t="0" r="0" b="0"/>
                <wp:wrapNone/>
                <wp:docPr id="48" name="Oval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55" o:spid="_x0000_s1026" style="position:absolute;margin-left:202.05pt;margin-top:11.75pt;width:7.2pt;height:7.2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" o:allowincell="f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976" behindDoc="0" locked="0" layoutInCell="0" allowOverlap="1" wp14:anchorId="020206FD" wp14:editId="22D2C325">
                <wp:simplePos x="0" y="0"/>
                <wp:positionH relativeFrom="column">
                  <wp:posOffset>2931795</wp:posOffset>
                </wp:positionH>
                <wp:positionV relativeFrom="paragraph">
                  <wp:posOffset>149225</wp:posOffset>
                </wp:positionV>
                <wp:extent cx="274320" cy="0"/>
                <wp:effectExtent l="0" t="0" r="0" b="0"/>
                <wp:wrapNone/>
                <wp:docPr id="47" name="Line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2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85pt,11.75pt" to="252.4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5sfFAIAACs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" o:allowincell="f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0" allowOverlap="1" wp14:anchorId="0A9534DE" wp14:editId="1919EBA3">
                <wp:simplePos x="0" y="0"/>
                <wp:positionH relativeFrom="column">
                  <wp:posOffset>1651635</wp:posOffset>
                </wp:positionH>
                <wp:positionV relativeFrom="paragraph">
                  <wp:posOffset>57785</wp:posOffset>
                </wp:positionV>
                <wp:extent cx="731520" cy="0"/>
                <wp:effectExtent l="0" t="0" r="0" b="0"/>
                <wp:wrapNone/>
                <wp:docPr id="46" name="Line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7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4.55pt" to="187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R1xFgIAACw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" o:allowincell="f" strokeweight="2.25pt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808" behindDoc="0" locked="0" layoutInCell="0" allowOverlap="1" wp14:anchorId="12718E88" wp14:editId="2975A15E">
                <wp:simplePos x="0" y="0"/>
                <wp:positionH relativeFrom="column">
                  <wp:posOffset>1651635</wp:posOffset>
                </wp:positionH>
                <wp:positionV relativeFrom="paragraph">
                  <wp:posOffset>149225</wp:posOffset>
                </wp:positionV>
                <wp:extent cx="731520" cy="0"/>
                <wp:effectExtent l="0" t="0" r="0" b="0"/>
                <wp:wrapNone/>
                <wp:docPr id="45" name="Line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4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11.75pt" to="187.6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BYFgIAACw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" o:allowincell="f" strokeweight="2.25pt"/>
            </w:pict>
          </mc:Fallback>
        </mc:AlternateContent>
      </w:r>
    </w:p>
    <w:p w:rsidR="00D61D36" w:rsidRPr="00F630A5" w:rsidRDefault="004E59F9">
      <w:pPr>
        <w:jc w:val="center"/>
        <w:rPr>
          <w:b/>
          <w:sz w:val="24"/>
          <w:szCs w:val="24"/>
        </w:rPr>
      </w:pPr>
      <w:r w:rsidRPr="00F630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144" behindDoc="0" locked="0" layoutInCell="0" allowOverlap="1" wp14:anchorId="20BC6233" wp14:editId="76100A34">
                <wp:simplePos x="0" y="0"/>
                <wp:positionH relativeFrom="column">
                  <wp:posOffset>3206115</wp:posOffset>
                </wp:positionH>
                <wp:positionV relativeFrom="paragraph">
                  <wp:posOffset>149225</wp:posOffset>
                </wp:positionV>
                <wp:extent cx="182880" cy="111760"/>
                <wp:effectExtent l="0" t="0" r="0" b="0"/>
                <wp:wrapNone/>
                <wp:docPr id="44" name="Rectangle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117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9" o:spid="_x0000_s1026" style="position:absolute;margin-left:252.45pt;margin-top:11.75pt;width:14.4pt;height:8.8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" o:allowincell="f" fillcolor="red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832" behindDoc="0" locked="0" layoutInCell="0" allowOverlap="1" wp14:anchorId="60645843" wp14:editId="049AE76C">
                <wp:simplePos x="0" y="0"/>
                <wp:positionH relativeFrom="column">
                  <wp:posOffset>1651635</wp:posOffset>
                </wp:positionH>
                <wp:positionV relativeFrom="paragraph">
                  <wp:posOffset>156845</wp:posOffset>
                </wp:positionV>
                <wp:extent cx="731520" cy="0"/>
                <wp:effectExtent l="0" t="0" r="0" b="0"/>
                <wp:wrapNone/>
                <wp:docPr id="43" name="Lin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5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12.35pt" to="187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mSFgIAACw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" o:allowincell="f" strokeweight="2.25pt"/>
            </w:pict>
          </mc:Fallback>
        </mc:AlternateContent>
      </w:r>
    </w:p>
    <w:p w:rsidR="00D61D36" w:rsidRPr="00F630A5" w:rsidRDefault="004E59F9">
      <w:pPr>
        <w:jc w:val="center"/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216" behindDoc="0" locked="0" layoutInCell="0" allowOverlap="1" wp14:anchorId="45ACCEFC" wp14:editId="118D6E98">
                <wp:simplePos x="0" y="0"/>
                <wp:positionH relativeFrom="column">
                  <wp:posOffset>2017395</wp:posOffset>
                </wp:positionH>
                <wp:positionV relativeFrom="paragraph">
                  <wp:posOffset>156845</wp:posOffset>
                </wp:positionV>
                <wp:extent cx="91440" cy="274320"/>
                <wp:effectExtent l="0" t="0" r="0" b="0"/>
                <wp:wrapNone/>
                <wp:docPr id="42" name="AutoShape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274320"/>
                        </a:xfrm>
                        <a:prstGeom prst="up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3" o:spid="_x0000_s1026" type="#_x0000_t68" style="position:absolute;margin-left:158.85pt;margin-top:12.35pt;width:7.2pt;height:21.6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" o:allowincell="f" fillcolor="fuchsia" strokecolor="fuchsia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192" behindDoc="0" locked="0" layoutInCell="0" allowOverlap="1" wp14:anchorId="79D876E9" wp14:editId="0056C39B">
                <wp:simplePos x="0" y="0"/>
                <wp:positionH relativeFrom="column">
                  <wp:posOffset>1743075</wp:posOffset>
                </wp:positionH>
                <wp:positionV relativeFrom="paragraph">
                  <wp:posOffset>156845</wp:posOffset>
                </wp:positionV>
                <wp:extent cx="91440" cy="274320"/>
                <wp:effectExtent l="0" t="0" r="0" b="0"/>
                <wp:wrapNone/>
                <wp:docPr id="41" name="AutoShape 1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274320"/>
                        </a:xfrm>
                        <a:prstGeom prst="up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2" o:spid="_x0000_s1026" type="#_x0000_t68" style="position:absolute;margin-left:137.25pt;margin-top:12.35pt;width:7.2pt;height:21.6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" o:allowincell="f" fillcolor="#396"/>
            </w:pict>
          </mc:Fallback>
        </mc:AlternateContent>
      </w:r>
    </w:p>
    <w:p w:rsidR="00D61D36" w:rsidRPr="00F630A5" w:rsidRDefault="004E59F9">
      <w:pPr>
        <w:jc w:val="center"/>
        <w:rPr>
          <w:b/>
          <w:sz w:val="24"/>
          <w:szCs w:val="24"/>
        </w:rPr>
      </w:pPr>
      <w:r w:rsidRPr="00F630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120" behindDoc="0" locked="0" layoutInCell="0" allowOverlap="1" wp14:anchorId="1B9AC7A2" wp14:editId="1BE95FC8">
                <wp:simplePos x="0" y="0"/>
                <wp:positionH relativeFrom="column">
                  <wp:posOffset>3206115</wp:posOffset>
                </wp:positionH>
                <wp:positionV relativeFrom="paragraph">
                  <wp:posOffset>73025</wp:posOffset>
                </wp:positionV>
                <wp:extent cx="182880" cy="91440"/>
                <wp:effectExtent l="0" t="0" r="0" b="0"/>
                <wp:wrapNone/>
                <wp:docPr id="40" name="AutoShape 1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8" o:spid="_x0000_s1026" type="#_x0000_t5" style="position:absolute;margin-left:252.45pt;margin-top:5.75pt;width:14.4pt;height:7.2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" o:allowincell="f" fillcolor="blue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0" allowOverlap="1" wp14:anchorId="630C39EB" wp14:editId="6716EA66">
                <wp:simplePos x="0" y="0"/>
                <wp:positionH relativeFrom="column">
                  <wp:posOffset>3388995</wp:posOffset>
                </wp:positionH>
                <wp:positionV relativeFrom="paragraph">
                  <wp:posOffset>172085</wp:posOffset>
                </wp:positionV>
                <wp:extent cx="2103120" cy="1280160"/>
                <wp:effectExtent l="0" t="0" r="0" b="0"/>
                <wp:wrapNone/>
                <wp:docPr id="39" name="Rectangle 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128016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36" w:rsidRDefault="00D61D36"/>
                          <w:p w:rsidR="00D61D36" w:rsidRDefault="00D61D36"/>
                          <w:p w:rsidR="00D61D36" w:rsidRDefault="00D61D36">
                            <w:pPr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10 NOLU</w:t>
                            </w:r>
                          </w:p>
                          <w:p w:rsidR="00D61D36" w:rsidRDefault="00D61D36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SINIF</w:t>
                            </w:r>
                          </w:p>
                          <w:p w:rsidR="00D61D36" w:rsidRDefault="00D61D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8" o:spid="_x0000_s1057" style="position:absolute;left:0;text-align:left;margin-left:266.85pt;margin-top:13.55pt;width:165.6pt;height:100.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" o:allowincell="f" fillcolor="fuchsia">
                <v:textbox>
                  <w:txbxContent>
                    <w:p w:rsidR="00D61D36" w:rsidRDefault="00D61D36"/>
                    <w:p w:rsidR="00D61D36" w:rsidRDefault="00D61D36"/>
                    <w:p w:rsidR="00D61D36" w:rsidRDefault="00D61D36">
                      <w:pPr>
                        <w:jc w:val="center"/>
                      </w:pPr>
                      <w:r>
                        <w:rPr>
                          <w:color w:val="FFFFFF"/>
                        </w:rPr>
                        <w:t>10 NOLU</w:t>
                      </w:r>
                    </w:p>
                    <w:p w:rsidR="00D61D36" w:rsidRDefault="00D61D36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SINIF</w:t>
                      </w:r>
                    </w:p>
                    <w:p w:rsidR="00D61D36" w:rsidRDefault="00D61D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61D36" w:rsidRPr="00F630A5" w:rsidRDefault="00D61D36">
      <w:pPr>
        <w:jc w:val="center"/>
        <w:rPr>
          <w:b/>
          <w:sz w:val="24"/>
          <w:szCs w:val="24"/>
        </w:rPr>
      </w:pPr>
    </w:p>
    <w:p w:rsidR="00D61D36" w:rsidRPr="00F630A5" w:rsidRDefault="004E59F9">
      <w:pPr>
        <w:jc w:val="center"/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168" behindDoc="0" locked="0" layoutInCell="0" allowOverlap="1" wp14:anchorId="752B38D2" wp14:editId="162FD477">
                <wp:simplePos x="0" y="0"/>
                <wp:positionH relativeFrom="column">
                  <wp:posOffset>2291715</wp:posOffset>
                </wp:positionH>
                <wp:positionV relativeFrom="paragraph">
                  <wp:posOffset>-3175</wp:posOffset>
                </wp:positionV>
                <wp:extent cx="731520" cy="7620"/>
                <wp:effectExtent l="0" t="0" r="0" b="0"/>
                <wp:wrapNone/>
                <wp:docPr id="38" name="Line 1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1520" cy="76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0" o:spid="_x0000_s1026" style="position:absolute;flip:x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45pt,-.25pt" to="238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" o:allowincell="f" strokecolor="fuchsia" strokeweight="2.25pt">
                <v:stroke endarrow="block"/>
              </v:line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0" allowOverlap="1" wp14:anchorId="43F69C97" wp14:editId="66E23202">
                <wp:simplePos x="0" y="0"/>
                <wp:positionH relativeFrom="column">
                  <wp:posOffset>371475</wp:posOffset>
                </wp:positionH>
                <wp:positionV relativeFrom="paragraph">
                  <wp:posOffset>4445</wp:posOffset>
                </wp:positionV>
                <wp:extent cx="1097280" cy="1097280"/>
                <wp:effectExtent l="0" t="0" r="0" b="0"/>
                <wp:wrapNone/>
                <wp:docPr id="37" name="Rectangle 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9728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36" w:rsidRDefault="00D61D36">
                            <w:pPr>
                              <w:jc w:val="center"/>
                            </w:pPr>
                          </w:p>
                          <w:p w:rsidR="00D61D36" w:rsidRDefault="00D61D36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7NOLU</w:t>
                            </w:r>
                          </w:p>
                          <w:p w:rsidR="00D61D36" w:rsidRDefault="00D61D36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SINIF</w:t>
                            </w:r>
                          </w:p>
                          <w:p w:rsidR="00D61D36" w:rsidRDefault="00D61D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6" o:spid="_x0000_s1058" style="position:absolute;left:0;text-align:left;margin-left:29.25pt;margin-top:.35pt;width:86.4pt;height:86.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" o:allowincell="f" fillcolor="#396">
                <v:textbox>
                  <w:txbxContent>
                    <w:p w:rsidR="00D61D36" w:rsidRDefault="00D61D36">
                      <w:pPr>
                        <w:jc w:val="center"/>
                      </w:pPr>
                    </w:p>
                    <w:p w:rsidR="00D61D36" w:rsidRDefault="00D61D36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7NOLU</w:t>
                      </w:r>
                    </w:p>
                    <w:p w:rsidR="00D61D36" w:rsidRDefault="00D61D36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SINIF</w:t>
                      </w:r>
                    </w:p>
                    <w:p w:rsidR="00D61D36" w:rsidRDefault="00D61D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61D36" w:rsidRPr="00F630A5" w:rsidRDefault="004E59F9">
      <w:pPr>
        <w:jc w:val="center"/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0" locked="0" layoutInCell="0" allowOverlap="1" wp14:anchorId="0EA558D0" wp14:editId="784CCE1E">
                <wp:simplePos x="0" y="0"/>
                <wp:positionH relativeFrom="column">
                  <wp:posOffset>1468755</wp:posOffset>
                </wp:positionH>
                <wp:positionV relativeFrom="paragraph">
                  <wp:posOffset>103505</wp:posOffset>
                </wp:positionV>
                <wp:extent cx="1920240" cy="822960"/>
                <wp:effectExtent l="0" t="0" r="0" b="0"/>
                <wp:wrapNone/>
                <wp:docPr id="36" name="Rectangle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2296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36" w:rsidRDefault="00D61D36">
                            <w:pPr>
                              <w:jc w:val="center"/>
                            </w:pPr>
                          </w:p>
                          <w:p w:rsidR="00D61D36" w:rsidRDefault="00D61D36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11 NOLU </w:t>
                            </w:r>
                          </w:p>
                          <w:p w:rsidR="00D61D36" w:rsidRDefault="00D61D36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SINIF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0" o:spid="_x0000_s1059" style="position:absolute;left:0;text-align:left;margin-left:115.65pt;margin-top:8.15pt;width:151.2pt;height:64.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" o:allowincell="f" fillcolor="#f90">
                <v:textbox>
                  <w:txbxContent>
                    <w:p w:rsidR="00D61D36" w:rsidRDefault="00D61D36">
                      <w:pPr>
                        <w:jc w:val="center"/>
                      </w:pPr>
                    </w:p>
                    <w:p w:rsidR="00D61D36" w:rsidRDefault="00D61D36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11 NOLU </w:t>
                      </w:r>
                    </w:p>
                    <w:p w:rsidR="00D61D36" w:rsidRDefault="00D61D36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SINIF</w:t>
                      </w:r>
                    </w:p>
                  </w:txbxContent>
                </v:textbox>
              </v:rect>
            </w:pict>
          </mc:Fallback>
        </mc:AlternateContent>
      </w:r>
    </w:p>
    <w:p w:rsidR="00D61D36" w:rsidRPr="00F630A5" w:rsidRDefault="00D61D36">
      <w:pPr>
        <w:jc w:val="center"/>
        <w:rPr>
          <w:b/>
          <w:sz w:val="24"/>
          <w:szCs w:val="24"/>
        </w:rPr>
      </w:pPr>
    </w:p>
    <w:p w:rsidR="00D61D36" w:rsidRPr="00F630A5" w:rsidRDefault="00D61D36">
      <w:pPr>
        <w:rPr>
          <w:sz w:val="24"/>
          <w:szCs w:val="24"/>
        </w:rPr>
      </w:pPr>
    </w:p>
    <w:p w:rsidR="00D61D36" w:rsidRPr="00F630A5" w:rsidRDefault="00D61D36">
      <w:pPr>
        <w:rPr>
          <w:sz w:val="24"/>
          <w:szCs w:val="24"/>
        </w:rPr>
      </w:pPr>
    </w:p>
    <w:p w:rsidR="00D61D36" w:rsidRPr="00F630A5" w:rsidRDefault="00D61D36">
      <w:pPr>
        <w:rPr>
          <w:sz w:val="24"/>
          <w:szCs w:val="24"/>
        </w:rPr>
      </w:pPr>
    </w:p>
    <w:p w:rsidR="00D61D36" w:rsidRPr="00F630A5" w:rsidRDefault="00D61D36">
      <w:pPr>
        <w:rPr>
          <w:sz w:val="24"/>
          <w:szCs w:val="24"/>
        </w:rPr>
      </w:pPr>
    </w:p>
    <w:p w:rsidR="00D61D36" w:rsidRPr="00F630A5" w:rsidRDefault="004E59F9">
      <w:pPr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 wp14:anchorId="358C5BB2" wp14:editId="64A68CCF">
                <wp:simplePos x="0" y="0"/>
                <wp:positionH relativeFrom="column">
                  <wp:posOffset>280035</wp:posOffset>
                </wp:positionH>
                <wp:positionV relativeFrom="paragraph">
                  <wp:posOffset>42545</wp:posOffset>
                </wp:positionV>
                <wp:extent cx="274320" cy="182880"/>
                <wp:effectExtent l="0" t="0" r="0" b="0"/>
                <wp:wrapNone/>
                <wp:docPr id="35" name="AutoShape 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2" o:spid="_x0000_s1026" type="#_x0000_t5" style="position:absolute;margin-left:22.05pt;margin-top:3.35pt;width:21.6pt;height:14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" o:allowincell="f" fillcolor="blue"/>
            </w:pict>
          </mc:Fallback>
        </mc:AlternateContent>
      </w:r>
      <w:r w:rsidR="00D61D36" w:rsidRPr="00F630A5">
        <w:rPr>
          <w:sz w:val="24"/>
          <w:szCs w:val="24"/>
        </w:rPr>
        <w:t xml:space="preserve"> </w:t>
      </w:r>
    </w:p>
    <w:p w:rsidR="00D61D36" w:rsidRPr="00F630A5" w:rsidRDefault="004E59F9">
      <w:pPr>
        <w:rPr>
          <w:b/>
          <w:sz w:val="24"/>
          <w:szCs w:val="24"/>
        </w:rPr>
      </w:pPr>
      <w:r w:rsidRPr="00F630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0" layoutInCell="0" allowOverlap="1" wp14:anchorId="6474D689" wp14:editId="715730D7">
                <wp:simplePos x="0" y="0"/>
                <wp:positionH relativeFrom="column">
                  <wp:posOffset>280035</wp:posOffset>
                </wp:positionH>
                <wp:positionV relativeFrom="paragraph">
                  <wp:posOffset>141605</wp:posOffset>
                </wp:positionV>
                <wp:extent cx="182880" cy="182880"/>
                <wp:effectExtent l="0" t="0" r="0" b="0"/>
                <wp:wrapNone/>
                <wp:docPr id="34" name="AutoShape 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3" o:spid="_x0000_s1026" type="#_x0000_t23" style="position:absolute;margin-left:22.05pt;margin-top:11.15pt;width:14.4pt;height:14.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" o:allowincell="f" fillcolor="#f60"/>
            </w:pict>
          </mc:Fallback>
        </mc:AlternateContent>
      </w:r>
      <w:r w:rsidR="00D61D36" w:rsidRPr="00F630A5">
        <w:rPr>
          <w:b/>
          <w:sz w:val="24"/>
          <w:szCs w:val="24"/>
        </w:rPr>
        <w:t xml:space="preserve">                        </w:t>
      </w:r>
      <w:r w:rsidR="00D61D36" w:rsidRPr="00F630A5">
        <w:rPr>
          <w:sz w:val="24"/>
          <w:szCs w:val="24"/>
        </w:rPr>
        <w:t>Elektrik Panosu</w:t>
      </w:r>
    </w:p>
    <w:p w:rsidR="00D61D36" w:rsidRPr="00F630A5" w:rsidRDefault="00D61D36">
      <w:pPr>
        <w:outlineLvl w:val="0"/>
        <w:rPr>
          <w:noProof/>
          <w:sz w:val="24"/>
          <w:szCs w:val="24"/>
        </w:rPr>
      </w:pPr>
      <w:r w:rsidRPr="00F630A5">
        <w:rPr>
          <w:b/>
          <w:noProof/>
          <w:sz w:val="24"/>
          <w:szCs w:val="24"/>
        </w:rPr>
        <w:t xml:space="preserve">                       </w:t>
      </w:r>
      <w:r w:rsidRPr="00F630A5">
        <w:rPr>
          <w:noProof/>
          <w:sz w:val="24"/>
          <w:szCs w:val="24"/>
        </w:rPr>
        <w:t>Yangın İhbar Bütonu</w:t>
      </w:r>
    </w:p>
    <w:p w:rsidR="00D61D36" w:rsidRPr="00F630A5" w:rsidRDefault="004E59F9">
      <w:pPr>
        <w:outlineLvl w:val="0"/>
        <w:rPr>
          <w:noProof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 wp14:anchorId="38F99799" wp14:editId="5A39AD36">
                <wp:simplePos x="0" y="0"/>
                <wp:positionH relativeFrom="column">
                  <wp:posOffset>280035</wp:posOffset>
                </wp:positionH>
                <wp:positionV relativeFrom="paragraph">
                  <wp:posOffset>45085</wp:posOffset>
                </wp:positionV>
                <wp:extent cx="182880" cy="111760"/>
                <wp:effectExtent l="0" t="0" r="0" b="0"/>
                <wp:wrapNone/>
                <wp:docPr id="33" name="Rectangle 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117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1" o:spid="_x0000_s1026" style="position:absolute;margin-left:22.05pt;margin-top:3.55pt;width:14.4pt;height:8.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" o:allowincell="f" fillcolor="red"/>
            </w:pict>
          </mc:Fallback>
        </mc:AlternateContent>
      </w:r>
      <w:r w:rsidR="00D61D36" w:rsidRPr="00F630A5">
        <w:rPr>
          <w:noProof/>
          <w:sz w:val="24"/>
          <w:szCs w:val="24"/>
        </w:rPr>
        <w:tab/>
      </w:r>
      <w:r w:rsidR="00D61D36" w:rsidRPr="00F630A5">
        <w:rPr>
          <w:noProof/>
          <w:sz w:val="24"/>
          <w:szCs w:val="24"/>
        </w:rPr>
        <w:tab/>
        <w:t xml:space="preserve">Yangın Dolabı                  </w:t>
      </w:r>
    </w:p>
    <w:p w:rsidR="00D61D36" w:rsidRPr="00F630A5" w:rsidRDefault="00D61D36">
      <w:pPr>
        <w:outlineLvl w:val="0"/>
        <w:rPr>
          <w:noProof/>
          <w:sz w:val="24"/>
          <w:szCs w:val="24"/>
        </w:rPr>
      </w:pPr>
    </w:p>
    <w:p w:rsidR="00D61D36" w:rsidRPr="00F630A5" w:rsidRDefault="00D61D36">
      <w:pPr>
        <w:ind w:left="3540" w:firstLine="708"/>
        <w:outlineLvl w:val="0"/>
        <w:rPr>
          <w:b/>
          <w:sz w:val="24"/>
          <w:szCs w:val="24"/>
        </w:rPr>
      </w:pPr>
      <w:proofErr w:type="gramStart"/>
      <w:r w:rsidRPr="00F630A5">
        <w:rPr>
          <w:b/>
          <w:sz w:val="24"/>
          <w:szCs w:val="24"/>
        </w:rPr>
        <w:t>HAR</w:t>
      </w:r>
      <w:r w:rsidR="00F630A5">
        <w:rPr>
          <w:b/>
          <w:sz w:val="24"/>
          <w:szCs w:val="24"/>
        </w:rPr>
        <w:t>E</w:t>
      </w:r>
      <w:r w:rsidRPr="00F630A5">
        <w:rPr>
          <w:b/>
          <w:sz w:val="24"/>
          <w:szCs w:val="24"/>
        </w:rPr>
        <w:t>K</w:t>
      </w:r>
      <w:r w:rsidR="00F630A5">
        <w:rPr>
          <w:b/>
          <w:sz w:val="24"/>
          <w:szCs w:val="24"/>
        </w:rPr>
        <w:t>E</w:t>
      </w:r>
      <w:r w:rsidRPr="00F630A5">
        <w:rPr>
          <w:b/>
          <w:sz w:val="24"/>
          <w:szCs w:val="24"/>
        </w:rPr>
        <w:t>T  TARZI</w:t>
      </w:r>
      <w:proofErr w:type="gramEnd"/>
      <w:r w:rsidRPr="00F630A5">
        <w:rPr>
          <w:b/>
          <w:sz w:val="24"/>
          <w:szCs w:val="24"/>
        </w:rPr>
        <w:t xml:space="preserve">                       </w:t>
      </w:r>
    </w:p>
    <w:p w:rsidR="00D61D36" w:rsidRPr="00F630A5" w:rsidRDefault="00D61D36">
      <w:pPr>
        <w:outlineLvl w:val="0"/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                       </w:t>
      </w:r>
    </w:p>
    <w:p w:rsidR="00D61D36" w:rsidRPr="00F630A5" w:rsidRDefault="00D61D36">
      <w:pPr>
        <w:outlineLvl w:val="0"/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            1) </w:t>
      </w:r>
      <w:r w:rsidRPr="00F630A5">
        <w:rPr>
          <w:sz w:val="24"/>
          <w:szCs w:val="24"/>
        </w:rPr>
        <w:t xml:space="preserve">Acil durum halinde veya  verilecek alarmla birlikte BİRİNCİ   </w:t>
      </w:r>
      <w:proofErr w:type="gramStart"/>
      <w:r w:rsidRPr="00F630A5">
        <w:rPr>
          <w:sz w:val="24"/>
          <w:szCs w:val="24"/>
        </w:rPr>
        <w:t>kattaki  ;</w:t>
      </w:r>
      <w:proofErr w:type="gramEnd"/>
    </w:p>
    <w:p w:rsidR="00D61D36" w:rsidRPr="00F630A5" w:rsidRDefault="00D61D36">
      <w:pPr>
        <w:numPr>
          <w:ilvl w:val="0"/>
          <w:numId w:val="16"/>
        </w:numPr>
        <w:rPr>
          <w:sz w:val="24"/>
          <w:szCs w:val="24"/>
        </w:rPr>
      </w:pPr>
    </w:p>
    <w:p w:rsidR="00D61D36" w:rsidRPr="00F630A5" w:rsidRDefault="00D61D36">
      <w:pPr>
        <w:rPr>
          <w:sz w:val="24"/>
          <w:szCs w:val="24"/>
        </w:rPr>
      </w:pPr>
      <w:r w:rsidRPr="00F630A5">
        <w:rPr>
          <w:sz w:val="24"/>
          <w:szCs w:val="24"/>
        </w:rPr>
        <w:t xml:space="preserve">          </w:t>
      </w:r>
      <w:r w:rsidRPr="00F630A5">
        <w:rPr>
          <w:b/>
          <w:color w:val="008000"/>
          <w:sz w:val="24"/>
          <w:szCs w:val="24"/>
        </w:rPr>
        <w:t xml:space="preserve">7 </w:t>
      </w:r>
      <w:proofErr w:type="spellStart"/>
      <w:r w:rsidRPr="00F630A5">
        <w:rPr>
          <w:sz w:val="24"/>
          <w:szCs w:val="24"/>
        </w:rPr>
        <w:t>no</w:t>
      </w:r>
      <w:proofErr w:type="spellEnd"/>
      <w:r w:rsidRPr="00F630A5">
        <w:rPr>
          <w:sz w:val="24"/>
          <w:szCs w:val="24"/>
        </w:rPr>
        <w:t xml:space="preserve"> ' </w:t>
      </w:r>
      <w:proofErr w:type="spellStart"/>
      <w:r w:rsidRPr="00F630A5">
        <w:rPr>
          <w:sz w:val="24"/>
          <w:szCs w:val="24"/>
        </w:rPr>
        <w:t>lu</w:t>
      </w:r>
      <w:proofErr w:type="spellEnd"/>
      <w:r w:rsidRPr="00F630A5">
        <w:rPr>
          <w:sz w:val="24"/>
          <w:szCs w:val="24"/>
        </w:rPr>
        <w:t xml:space="preserve"> sınıf </w:t>
      </w:r>
      <w:r w:rsidRPr="00F630A5">
        <w:rPr>
          <w:b/>
          <w:color w:val="008000"/>
          <w:sz w:val="24"/>
          <w:szCs w:val="24"/>
        </w:rPr>
        <w:t xml:space="preserve">Birinci </w:t>
      </w:r>
      <w:proofErr w:type="gramStart"/>
      <w:r w:rsidRPr="00F630A5">
        <w:rPr>
          <w:b/>
          <w:color w:val="008000"/>
          <w:sz w:val="24"/>
          <w:szCs w:val="24"/>
        </w:rPr>
        <w:t>Öncelikle</w:t>
      </w:r>
      <w:r w:rsidRPr="00F630A5">
        <w:rPr>
          <w:sz w:val="24"/>
          <w:szCs w:val="24"/>
        </w:rPr>
        <w:t xml:space="preserve"> </w:t>
      </w:r>
      <w:r w:rsidRPr="00F630A5">
        <w:rPr>
          <w:color w:val="00FF00"/>
          <w:sz w:val="24"/>
          <w:szCs w:val="24"/>
        </w:rPr>
        <w:t xml:space="preserve">, </w:t>
      </w:r>
      <w:r w:rsidRPr="00F630A5">
        <w:rPr>
          <w:b/>
          <w:color w:val="FF00FF"/>
          <w:sz w:val="24"/>
          <w:szCs w:val="24"/>
        </w:rPr>
        <w:t>10</w:t>
      </w:r>
      <w:proofErr w:type="gramEnd"/>
      <w:r w:rsidRPr="00F630A5">
        <w:rPr>
          <w:b/>
          <w:color w:val="FF00FF"/>
          <w:sz w:val="24"/>
          <w:szCs w:val="24"/>
        </w:rPr>
        <w:t xml:space="preserve"> </w:t>
      </w:r>
      <w:proofErr w:type="spellStart"/>
      <w:r w:rsidRPr="00F630A5">
        <w:rPr>
          <w:color w:val="000000"/>
          <w:sz w:val="24"/>
          <w:szCs w:val="24"/>
        </w:rPr>
        <w:t>nolu</w:t>
      </w:r>
      <w:proofErr w:type="spellEnd"/>
      <w:r w:rsidRPr="00F630A5">
        <w:rPr>
          <w:color w:val="000000"/>
          <w:sz w:val="24"/>
          <w:szCs w:val="24"/>
        </w:rPr>
        <w:t xml:space="preserve"> Sınıf </w:t>
      </w:r>
      <w:r w:rsidRPr="00F630A5">
        <w:rPr>
          <w:b/>
          <w:color w:val="008000"/>
          <w:sz w:val="24"/>
          <w:szCs w:val="24"/>
        </w:rPr>
        <w:t xml:space="preserve"> </w:t>
      </w:r>
      <w:r w:rsidRPr="00F630A5">
        <w:rPr>
          <w:b/>
          <w:color w:val="FF00FF"/>
          <w:sz w:val="24"/>
          <w:szCs w:val="24"/>
        </w:rPr>
        <w:t>ikinci öncelikle</w:t>
      </w:r>
      <w:r w:rsidRPr="00F630A5">
        <w:rPr>
          <w:sz w:val="24"/>
          <w:szCs w:val="24"/>
        </w:rPr>
        <w:t xml:space="preserve"> </w:t>
      </w:r>
      <w:r w:rsidRPr="00F630A5">
        <w:rPr>
          <w:color w:val="0000FF"/>
          <w:sz w:val="24"/>
          <w:szCs w:val="24"/>
        </w:rPr>
        <w:t>, 8</w:t>
      </w:r>
      <w:r w:rsidRPr="00F630A5">
        <w:rPr>
          <w:color w:val="FF00FF"/>
          <w:sz w:val="24"/>
          <w:szCs w:val="24"/>
        </w:rPr>
        <w:t xml:space="preserve"> </w:t>
      </w:r>
      <w:proofErr w:type="spellStart"/>
      <w:r w:rsidRPr="00F630A5">
        <w:rPr>
          <w:sz w:val="24"/>
          <w:szCs w:val="24"/>
        </w:rPr>
        <w:t>nolu</w:t>
      </w:r>
      <w:proofErr w:type="spellEnd"/>
      <w:r w:rsidRPr="00F630A5">
        <w:rPr>
          <w:sz w:val="24"/>
          <w:szCs w:val="24"/>
        </w:rPr>
        <w:t xml:space="preserve"> sınıf </w:t>
      </w:r>
      <w:r w:rsidRPr="00F630A5">
        <w:rPr>
          <w:color w:val="0000FF"/>
          <w:sz w:val="24"/>
          <w:szCs w:val="24"/>
        </w:rPr>
        <w:t>Üçüncü öncelikle</w:t>
      </w:r>
      <w:r w:rsidRPr="00F630A5">
        <w:rPr>
          <w:sz w:val="24"/>
          <w:szCs w:val="24"/>
        </w:rPr>
        <w:t xml:space="preserve">, </w:t>
      </w:r>
    </w:p>
    <w:p w:rsidR="00D61D36" w:rsidRPr="00F630A5" w:rsidRDefault="00D61D36">
      <w:pPr>
        <w:rPr>
          <w:sz w:val="24"/>
          <w:szCs w:val="24"/>
        </w:rPr>
      </w:pPr>
      <w:r w:rsidRPr="00F630A5">
        <w:rPr>
          <w:b/>
          <w:color w:val="00FF00"/>
          <w:sz w:val="24"/>
          <w:szCs w:val="24"/>
        </w:rPr>
        <w:t>9</w:t>
      </w:r>
      <w:r w:rsidRPr="00F630A5">
        <w:rPr>
          <w:color w:val="00FF00"/>
          <w:sz w:val="24"/>
          <w:szCs w:val="24"/>
        </w:rPr>
        <w:t xml:space="preserve"> </w:t>
      </w:r>
      <w:proofErr w:type="spellStart"/>
      <w:r w:rsidRPr="00F630A5">
        <w:rPr>
          <w:sz w:val="24"/>
          <w:szCs w:val="24"/>
        </w:rPr>
        <w:t>nolu</w:t>
      </w:r>
      <w:proofErr w:type="spellEnd"/>
      <w:r w:rsidRPr="00F630A5">
        <w:rPr>
          <w:sz w:val="24"/>
          <w:szCs w:val="24"/>
        </w:rPr>
        <w:t xml:space="preserve"> Sınıf </w:t>
      </w:r>
      <w:r w:rsidRPr="00F630A5">
        <w:rPr>
          <w:b/>
          <w:color w:val="00FF00"/>
          <w:sz w:val="24"/>
          <w:szCs w:val="24"/>
        </w:rPr>
        <w:t>Dördüncü öncelikle</w:t>
      </w:r>
      <w:r w:rsidRPr="00F630A5">
        <w:rPr>
          <w:color w:val="00FF00"/>
          <w:sz w:val="24"/>
          <w:szCs w:val="24"/>
        </w:rPr>
        <w:t xml:space="preserve">, </w:t>
      </w:r>
      <w:r w:rsidRPr="00F630A5">
        <w:rPr>
          <w:b/>
          <w:color w:val="808000"/>
          <w:sz w:val="24"/>
          <w:szCs w:val="24"/>
        </w:rPr>
        <w:t xml:space="preserve">11 </w:t>
      </w:r>
      <w:proofErr w:type="spellStart"/>
      <w:r w:rsidRPr="00F630A5">
        <w:rPr>
          <w:color w:val="000000"/>
          <w:sz w:val="24"/>
          <w:szCs w:val="24"/>
        </w:rPr>
        <w:t>nolu</w:t>
      </w:r>
      <w:proofErr w:type="spellEnd"/>
      <w:r w:rsidRPr="00F630A5">
        <w:rPr>
          <w:color w:val="000000"/>
          <w:sz w:val="24"/>
          <w:szCs w:val="24"/>
        </w:rPr>
        <w:t xml:space="preserve"> </w:t>
      </w:r>
      <w:proofErr w:type="gramStart"/>
      <w:r w:rsidRPr="00F630A5">
        <w:rPr>
          <w:color w:val="000000"/>
          <w:sz w:val="24"/>
          <w:szCs w:val="24"/>
        </w:rPr>
        <w:t>Sınıf</w:t>
      </w:r>
      <w:r w:rsidRPr="00F630A5">
        <w:rPr>
          <w:color w:val="00FF00"/>
          <w:sz w:val="24"/>
          <w:szCs w:val="24"/>
        </w:rPr>
        <w:t xml:space="preserve">  </w:t>
      </w:r>
      <w:r w:rsidRPr="00F630A5">
        <w:rPr>
          <w:b/>
          <w:color w:val="808000"/>
          <w:sz w:val="24"/>
          <w:szCs w:val="24"/>
        </w:rPr>
        <w:t>Beşinci</w:t>
      </w:r>
      <w:proofErr w:type="gramEnd"/>
      <w:r w:rsidRPr="00F630A5">
        <w:rPr>
          <w:b/>
          <w:color w:val="808000"/>
          <w:sz w:val="24"/>
          <w:szCs w:val="24"/>
        </w:rPr>
        <w:t xml:space="preserve"> Öncelikle</w:t>
      </w:r>
      <w:r w:rsidRPr="00F630A5">
        <w:rPr>
          <w:color w:val="00FF00"/>
          <w:sz w:val="24"/>
          <w:szCs w:val="24"/>
        </w:rPr>
        <w:t xml:space="preserve">  </w:t>
      </w:r>
      <w:r w:rsidRPr="00F630A5">
        <w:rPr>
          <w:sz w:val="24"/>
          <w:szCs w:val="24"/>
        </w:rPr>
        <w:t xml:space="preserve"> alarm anında  veya deprem sonrasında  ders öğretmenlerinin gözetiminde  süratle ve sıra ile İNİŞ MERDİVENİ  </w:t>
      </w:r>
      <w:proofErr w:type="spellStart"/>
      <w:r w:rsidRPr="00F630A5">
        <w:rPr>
          <w:sz w:val="24"/>
          <w:szCs w:val="24"/>
        </w:rPr>
        <w:t>ni</w:t>
      </w:r>
      <w:proofErr w:type="spellEnd"/>
      <w:r w:rsidRPr="00F630A5">
        <w:rPr>
          <w:sz w:val="24"/>
          <w:szCs w:val="24"/>
        </w:rPr>
        <w:t xml:space="preserve">  kullanarak tören alanındaki yerlerini </w:t>
      </w:r>
    </w:p>
    <w:p w:rsidR="00D61D36" w:rsidRPr="00F630A5" w:rsidRDefault="00D61D36">
      <w:pPr>
        <w:ind w:firstLine="643"/>
        <w:rPr>
          <w:b/>
          <w:sz w:val="24"/>
          <w:szCs w:val="24"/>
        </w:rPr>
      </w:pPr>
    </w:p>
    <w:p w:rsidR="00D61D36" w:rsidRPr="00F630A5" w:rsidRDefault="00D61D36">
      <w:pPr>
        <w:tabs>
          <w:tab w:val="left" w:pos="1134"/>
          <w:tab w:val="left" w:pos="1276"/>
          <w:tab w:val="left" w:pos="1418"/>
        </w:tabs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           2) </w:t>
      </w:r>
      <w:r w:rsidRPr="00F630A5">
        <w:rPr>
          <w:sz w:val="24"/>
          <w:szCs w:val="24"/>
        </w:rPr>
        <w:t xml:space="preserve">Bu katın tahliyesi anında     Öğretmen   </w:t>
      </w:r>
      <w:proofErr w:type="gramStart"/>
      <w:r w:rsidRPr="00F630A5">
        <w:rPr>
          <w:sz w:val="24"/>
          <w:szCs w:val="24"/>
        </w:rPr>
        <w:t>..................................</w:t>
      </w:r>
      <w:proofErr w:type="gramEnd"/>
      <w:r w:rsidRPr="00F630A5">
        <w:rPr>
          <w:sz w:val="24"/>
          <w:szCs w:val="24"/>
        </w:rPr>
        <w:t xml:space="preserve">  </w:t>
      </w:r>
      <w:proofErr w:type="gramStart"/>
      <w:r w:rsidRPr="00F630A5">
        <w:rPr>
          <w:sz w:val="24"/>
          <w:szCs w:val="24"/>
        </w:rPr>
        <w:t>sorumlu</w:t>
      </w:r>
      <w:proofErr w:type="gramEnd"/>
      <w:r w:rsidRPr="00F630A5">
        <w:rPr>
          <w:sz w:val="24"/>
          <w:szCs w:val="24"/>
        </w:rPr>
        <w:t xml:space="preserve"> olarak hazır bulunacaktır. </w:t>
      </w:r>
    </w:p>
    <w:p w:rsidR="00D61D36" w:rsidRPr="00F630A5" w:rsidRDefault="00D61D36">
      <w:pPr>
        <w:ind w:firstLine="643"/>
        <w:rPr>
          <w:b/>
          <w:sz w:val="24"/>
          <w:szCs w:val="24"/>
        </w:rPr>
      </w:pPr>
    </w:p>
    <w:p w:rsidR="00D61D36" w:rsidRPr="00F630A5" w:rsidRDefault="00D61D36">
      <w:pPr>
        <w:ind w:firstLine="643"/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3) </w:t>
      </w:r>
      <w:r w:rsidRPr="00F630A5">
        <w:rPr>
          <w:sz w:val="24"/>
          <w:szCs w:val="24"/>
        </w:rPr>
        <w:t xml:space="preserve">Kat </w:t>
      </w:r>
      <w:proofErr w:type="gramStart"/>
      <w:r w:rsidRPr="00F630A5">
        <w:rPr>
          <w:sz w:val="24"/>
          <w:szCs w:val="24"/>
        </w:rPr>
        <w:t>sorumlusu , kattaki</w:t>
      </w:r>
      <w:proofErr w:type="gramEnd"/>
      <w:r w:rsidRPr="00F630A5">
        <w:rPr>
          <w:sz w:val="24"/>
          <w:szCs w:val="24"/>
        </w:rPr>
        <w:t xml:space="preserve">  tüm pencere ve kapıları kontrol edecek ve kapalı olmalarını  sağlayacaklardır. Sorumlu bulundukları alanlarda kimsenin kalmadığından emin olduktan sonra binayı süratle terk edecek.</w:t>
      </w:r>
    </w:p>
    <w:p w:rsidR="00D61D36" w:rsidRPr="00F630A5" w:rsidRDefault="00D61D36">
      <w:pPr>
        <w:ind w:firstLine="643"/>
        <w:rPr>
          <w:sz w:val="24"/>
          <w:szCs w:val="24"/>
        </w:rPr>
      </w:pPr>
    </w:p>
    <w:p w:rsidR="00D61D36" w:rsidRPr="00F630A5" w:rsidRDefault="00D61D36">
      <w:pPr>
        <w:ind w:firstLine="643"/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4) </w:t>
      </w:r>
      <w:r w:rsidRPr="00F630A5">
        <w:rPr>
          <w:sz w:val="24"/>
          <w:szCs w:val="24"/>
        </w:rPr>
        <w:t xml:space="preserve">Ders </w:t>
      </w:r>
      <w:proofErr w:type="gramStart"/>
      <w:r w:rsidRPr="00F630A5">
        <w:rPr>
          <w:sz w:val="24"/>
          <w:szCs w:val="24"/>
        </w:rPr>
        <w:t>öğretmenleri , sınıflarının</w:t>
      </w:r>
      <w:proofErr w:type="gramEnd"/>
      <w:r w:rsidRPr="00F630A5">
        <w:rPr>
          <w:sz w:val="24"/>
          <w:szCs w:val="24"/>
        </w:rPr>
        <w:t xml:space="preserve"> kapı ve pencerelerini kontrol edecek  kapalı olmalarını sağlayacaklardır. Öğrencileri paniğe kapılmadan düzenli bir şekilde binayı süratle ama </w:t>
      </w:r>
      <w:proofErr w:type="gramStart"/>
      <w:r w:rsidRPr="00F630A5">
        <w:rPr>
          <w:sz w:val="24"/>
          <w:szCs w:val="24"/>
        </w:rPr>
        <w:t>koşmadan  terk</w:t>
      </w:r>
      <w:proofErr w:type="gramEnd"/>
      <w:r w:rsidRPr="00F630A5">
        <w:rPr>
          <w:sz w:val="24"/>
          <w:szCs w:val="24"/>
        </w:rPr>
        <w:t xml:space="preserve"> etmeleri için yönlendireceklerdir.  Toplanma alanında sınıflarının yoklamalarını yapıp Okul idaresince verilecek talimatı bekleyeceklerdir. </w:t>
      </w:r>
    </w:p>
    <w:p w:rsidR="00D61D36" w:rsidRPr="00F630A5" w:rsidRDefault="00D61D36">
      <w:pPr>
        <w:ind w:firstLine="643"/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5) </w:t>
      </w:r>
      <w:proofErr w:type="gramStart"/>
      <w:r w:rsidRPr="00F630A5">
        <w:rPr>
          <w:sz w:val="24"/>
          <w:szCs w:val="24"/>
        </w:rPr>
        <w:t>Sınıf  Başkanları</w:t>
      </w:r>
      <w:proofErr w:type="gramEnd"/>
      <w:r w:rsidRPr="00F630A5">
        <w:rPr>
          <w:sz w:val="24"/>
          <w:szCs w:val="24"/>
        </w:rPr>
        <w:t xml:space="preserve">  Bina terk edildikten sonra toplanılan alanda sağlıklı yoklama yapılabilmesi için yanlarında sınıf listesi bulunduracaklardır.</w:t>
      </w:r>
    </w:p>
    <w:p w:rsidR="00D61D36" w:rsidRPr="00F630A5" w:rsidRDefault="00D61D36">
      <w:pPr>
        <w:ind w:firstLine="643"/>
        <w:rPr>
          <w:sz w:val="24"/>
          <w:szCs w:val="24"/>
        </w:rPr>
      </w:pPr>
    </w:p>
    <w:p w:rsidR="00D61D36" w:rsidRPr="00F630A5" w:rsidRDefault="00D61D36">
      <w:pPr>
        <w:ind w:firstLine="643"/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6) </w:t>
      </w:r>
      <w:r w:rsidRPr="00F630A5">
        <w:rPr>
          <w:sz w:val="24"/>
          <w:szCs w:val="24"/>
        </w:rPr>
        <w:t xml:space="preserve"> Okulda görevli bekçi veya </w:t>
      </w:r>
      <w:proofErr w:type="gramStart"/>
      <w:r w:rsidRPr="00F630A5">
        <w:rPr>
          <w:sz w:val="24"/>
          <w:szCs w:val="24"/>
        </w:rPr>
        <w:t>hizmetliler  acil</w:t>
      </w:r>
      <w:proofErr w:type="gramEnd"/>
      <w:r w:rsidRPr="00F630A5">
        <w:rPr>
          <w:sz w:val="24"/>
          <w:szCs w:val="24"/>
        </w:rPr>
        <w:t xml:space="preserve"> durum halinde veya Alarmla birlikte en kısa sürede okulun elektrik sistemini  ana  şalteri indirmek suretiyle devre dışı bırakacaklar. İtfaiye Müdürlüğüne haber verecekler ve çıkış kapılarını açacaklardır. </w:t>
      </w:r>
    </w:p>
    <w:p w:rsidR="00D61D36" w:rsidRPr="00F630A5" w:rsidRDefault="00D61D36">
      <w:pPr>
        <w:ind w:firstLine="643"/>
        <w:rPr>
          <w:sz w:val="24"/>
          <w:szCs w:val="24"/>
        </w:rPr>
      </w:pPr>
    </w:p>
    <w:p w:rsidR="00D61D36" w:rsidRPr="00F630A5" w:rsidRDefault="00D61D36">
      <w:pPr>
        <w:ind w:firstLine="643"/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7) </w:t>
      </w:r>
      <w:r w:rsidRPr="00F630A5">
        <w:rPr>
          <w:sz w:val="24"/>
          <w:szCs w:val="24"/>
        </w:rPr>
        <w:t xml:space="preserve">Tahliye Planının uygulanabilirliğinin sağlanması için her </w:t>
      </w:r>
      <w:proofErr w:type="gramStart"/>
      <w:r w:rsidRPr="00F630A5">
        <w:rPr>
          <w:sz w:val="24"/>
          <w:szCs w:val="24"/>
        </w:rPr>
        <w:t>yıl  Okul</w:t>
      </w:r>
      <w:proofErr w:type="gramEnd"/>
      <w:r w:rsidRPr="00F630A5">
        <w:rPr>
          <w:sz w:val="24"/>
          <w:szCs w:val="24"/>
        </w:rPr>
        <w:t xml:space="preserve"> idaresi  tarafından yapılacak bir programa  göre  Haberli veya habersiz tatbikat yapılır.</w:t>
      </w:r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  <w:r w:rsidRPr="00F630A5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D61D36" w:rsidRPr="00F630A5" w:rsidRDefault="00D61D36">
      <w:pPr>
        <w:ind w:left="420" w:firstLine="288"/>
        <w:outlineLvl w:val="0"/>
        <w:rPr>
          <w:b/>
          <w:sz w:val="24"/>
          <w:szCs w:val="24"/>
        </w:rPr>
      </w:pPr>
      <w:r w:rsidRPr="00F630A5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gramStart"/>
      <w:r w:rsidRPr="00F630A5">
        <w:rPr>
          <w:b/>
          <w:sz w:val="24"/>
          <w:szCs w:val="24"/>
        </w:rPr>
        <w:t>...........................</w:t>
      </w:r>
      <w:proofErr w:type="gramEnd"/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  <w:r w:rsidRPr="00F630A5"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gramStart"/>
      <w:r w:rsidRPr="00F630A5">
        <w:rPr>
          <w:b/>
          <w:sz w:val="24"/>
          <w:szCs w:val="24"/>
        </w:rPr>
        <w:t>Okul  Müdürü</w:t>
      </w:r>
      <w:proofErr w:type="gramEnd"/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</w:p>
    <w:p w:rsidR="00D61D36" w:rsidRPr="00F630A5" w:rsidRDefault="00AD5715" w:rsidP="00AD5715">
      <w:pPr>
        <w:ind w:left="420"/>
        <w:jc w:val="right"/>
        <w:outlineLvl w:val="0"/>
        <w:rPr>
          <w:b/>
          <w:sz w:val="24"/>
          <w:szCs w:val="24"/>
        </w:rPr>
      </w:pPr>
      <w:r w:rsidRPr="00F630A5">
        <w:rPr>
          <w:b/>
          <w:sz w:val="24"/>
          <w:szCs w:val="24"/>
        </w:rPr>
        <w:lastRenderedPageBreak/>
        <w:t>ÖRNEKTİR</w:t>
      </w:r>
    </w:p>
    <w:p w:rsidR="00D61D36" w:rsidRPr="00F630A5" w:rsidRDefault="00D61D36">
      <w:pPr>
        <w:jc w:val="center"/>
        <w:rPr>
          <w:b/>
          <w:sz w:val="24"/>
          <w:szCs w:val="24"/>
        </w:rPr>
      </w:pPr>
      <w:r w:rsidRPr="00F630A5">
        <w:rPr>
          <w:b/>
          <w:sz w:val="24"/>
          <w:szCs w:val="24"/>
        </w:rPr>
        <w:t xml:space="preserve">(B )  </w:t>
      </w:r>
      <w:proofErr w:type="gramStart"/>
      <w:r w:rsidRPr="00F630A5">
        <w:rPr>
          <w:b/>
          <w:sz w:val="24"/>
          <w:szCs w:val="24"/>
        </w:rPr>
        <w:t>BLOK  İKİNCİ</w:t>
      </w:r>
      <w:proofErr w:type="gramEnd"/>
      <w:r w:rsidRPr="00F630A5">
        <w:rPr>
          <w:b/>
          <w:sz w:val="24"/>
          <w:szCs w:val="24"/>
        </w:rPr>
        <w:t xml:space="preserve">  KAT </w:t>
      </w:r>
    </w:p>
    <w:p w:rsidR="00D61D36" w:rsidRPr="00F630A5" w:rsidRDefault="00D61D36">
      <w:pPr>
        <w:jc w:val="center"/>
        <w:rPr>
          <w:b/>
          <w:sz w:val="24"/>
          <w:szCs w:val="24"/>
        </w:rPr>
      </w:pPr>
      <w:r w:rsidRPr="00F630A5">
        <w:rPr>
          <w:b/>
          <w:sz w:val="24"/>
          <w:szCs w:val="24"/>
        </w:rPr>
        <w:t xml:space="preserve">T A H L İ Y </w:t>
      </w:r>
      <w:proofErr w:type="gramStart"/>
      <w:r w:rsidRPr="00F630A5">
        <w:rPr>
          <w:b/>
          <w:sz w:val="24"/>
          <w:szCs w:val="24"/>
        </w:rPr>
        <w:t>E    P</w:t>
      </w:r>
      <w:proofErr w:type="gramEnd"/>
      <w:r w:rsidRPr="00F630A5">
        <w:rPr>
          <w:b/>
          <w:sz w:val="24"/>
          <w:szCs w:val="24"/>
        </w:rPr>
        <w:t xml:space="preserve"> L A N I</w:t>
      </w:r>
    </w:p>
    <w:p w:rsidR="00D61D36" w:rsidRPr="00F630A5" w:rsidRDefault="004E59F9">
      <w:pPr>
        <w:jc w:val="center"/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984" behindDoc="0" locked="0" layoutInCell="0" allowOverlap="1" wp14:anchorId="71B6C848" wp14:editId="0C2E5FEE">
                <wp:simplePos x="0" y="0"/>
                <wp:positionH relativeFrom="column">
                  <wp:posOffset>2474595</wp:posOffset>
                </wp:positionH>
                <wp:positionV relativeFrom="paragraph">
                  <wp:posOffset>1216025</wp:posOffset>
                </wp:positionV>
                <wp:extent cx="91440" cy="0"/>
                <wp:effectExtent l="0" t="0" r="0" b="0"/>
                <wp:wrapNone/>
                <wp:docPr id="32" name="Line 1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2" o:spid="_x0000_s1026" style="position:absolute;flip:x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85pt,95.75pt" to="202.05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uFGgIAADQEAAAOAAAAZHJzL2Uyb0RvYy54bWysU9uO2yAQfa/Uf0C8J76sky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" o:allowincell="f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960" behindDoc="0" locked="0" layoutInCell="0" allowOverlap="1" wp14:anchorId="6A22E4FB" wp14:editId="57B761E0">
                <wp:simplePos x="0" y="0"/>
                <wp:positionH relativeFrom="column">
                  <wp:posOffset>2474595</wp:posOffset>
                </wp:positionH>
                <wp:positionV relativeFrom="paragraph">
                  <wp:posOffset>1216025</wp:posOffset>
                </wp:positionV>
                <wp:extent cx="0" cy="0"/>
                <wp:effectExtent l="0" t="0" r="0" b="0"/>
                <wp:wrapNone/>
                <wp:docPr id="31" name="Line 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1" o:spid="_x0000_s1026" style="position:absolute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85pt,95.75pt" to="194.85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" o:allowincell="f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336" behindDoc="0" locked="0" layoutInCell="0" allowOverlap="1" wp14:anchorId="3132AF69" wp14:editId="00800B3E">
                <wp:simplePos x="0" y="0"/>
                <wp:positionH relativeFrom="column">
                  <wp:posOffset>3388995</wp:posOffset>
                </wp:positionH>
                <wp:positionV relativeFrom="paragraph">
                  <wp:posOffset>126365</wp:posOffset>
                </wp:positionV>
                <wp:extent cx="2103120" cy="1181100"/>
                <wp:effectExtent l="0" t="0" r="0" b="0"/>
                <wp:wrapNone/>
                <wp:docPr id="30" name="Rectangle 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11811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36" w:rsidRDefault="00D61D36">
                            <w:pPr>
                              <w:jc w:val="center"/>
                            </w:pPr>
                          </w:p>
                          <w:p w:rsidR="00D61D36" w:rsidRDefault="00D61D3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12 NOLU </w:t>
                            </w:r>
                          </w:p>
                          <w:p w:rsidR="00D61D36" w:rsidRDefault="00D61D3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SINIF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0" o:spid="_x0000_s1060" style="position:absolute;left:0;text-align:left;margin-left:266.85pt;margin-top:9.95pt;width:165.6pt;height:93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" o:allowincell="f" fillcolor="lime">
                <v:textbox>
                  <w:txbxContent>
                    <w:p w:rsidR="00D61D36" w:rsidRDefault="00D61D36">
                      <w:pPr>
                        <w:jc w:val="center"/>
                      </w:pPr>
                    </w:p>
                    <w:p w:rsidR="00D61D36" w:rsidRDefault="00D61D36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12 NOLU </w:t>
                      </w:r>
                    </w:p>
                    <w:p w:rsidR="00D61D36" w:rsidRDefault="00D61D36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SINIF</w:t>
                      </w:r>
                    </w:p>
                  </w:txbxContent>
                </v:textbox>
              </v:rect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840" behindDoc="0" locked="0" layoutInCell="0" allowOverlap="1" wp14:anchorId="4B3BF090" wp14:editId="55889024">
                <wp:simplePos x="0" y="0"/>
                <wp:positionH relativeFrom="column">
                  <wp:posOffset>1468755</wp:posOffset>
                </wp:positionH>
                <wp:positionV relativeFrom="paragraph">
                  <wp:posOffset>118745</wp:posOffset>
                </wp:positionV>
                <wp:extent cx="0" cy="1188720"/>
                <wp:effectExtent l="0" t="0" r="0" b="0"/>
                <wp:wrapNone/>
                <wp:docPr id="29" name="Line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4" o:spid="_x0000_s1026" style="position:absolute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5pt,9.35pt" to="115.65pt,1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5FLFgIAACw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" o:allowincell="f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600" behindDoc="0" locked="0" layoutInCell="0" allowOverlap="1" wp14:anchorId="730E937C" wp14:editId="113CF728">
                <wp:simplePos x="0" y="0"/>
                <wp:positionH relativeFrom="column">
                  <wp:posOffset>2931795</wp:posOffset>
                </wp:positionH>
                <wp:positionV relativeFrom="paragraph">
                  <wp:posOffset>126365</wp:posOffset>
                </wp:positionV>
                <wp:extent cx="0" cy="640080"/>
                <wp:effectExtent l="0" t="0" r="0" b="0"/>
                <wp:wrapNone/>
                <wp:docPr id="28" name="Line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2" o:spid="_x0000_s1026" style="position:absolute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85pt,9.95pt" to="230.8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ySbFA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" o:allowincell="f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384" behindDoc="0" locked="0" layoutInCell="0" allowOverlap="1" wp14:anchorId="6AE27DCA" wp14:editId="0E009A6F">
                <wp:simplePos x="0" y="0"/>
                <wp:positionH relativeFrom="column">
                  <wp:posOffset>2566035</wp:posOffset>
                </wp:positionH>
                <wp:positionV relativeFrom="paragraph">
                  <wp:posOffset>126365</wp:posOffset>
                </wp:positionV>
                <wp:extent cx="822960" cy="822960"/>
                <wp:effectExtent l="0" t="0" r="0" b="0"/>
                <wp:wrapNone/>
                <wp:docPr id="27" name="Rectangle 1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82296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36" w:rsidRDefault="00D61D36"/>
                          <w:p w:rsidR="00D61D36" w:rsidRDefault="00D61D36"/>
                          <w:p w:rsidR="00D61D36" w:rsidRDefault="00D61D36"/>
                          <w:p w:rsidR="00D61D36" w:rsidRDefault="00D61D36"/>
                          <w:p w:rsidR="00D61D36" w:rsidRDefault="00D61D36">
                            <w:r>
                              <w:t xml:space="preserve">     WC</w:t>
                            </w:r>
                          </w:p>
                          <w:p w:rsidR="00D61D36" w:rsidRDefault="00D61D36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3" o:spid="_x0000_s1061" style="position:absolute;left:0;text-align:left;margin-left:202.05pt;margin-top:9.95pt;width:64.8pt;height:64.8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" o:allowincell="f" fillcolor="#3cc">
                <v:textbox>
                  <w:txbxContent>
                    <w:p w:rsidR="00D61D36" w:rsidRDefault="00D61D36"/>
                    <w:p w:rsidR="00D61D36" w:rsidRDefault="00D61D36"/>
                    <w:p w:rsidR="00D61D36" w:rsidRDefault="00D61D36"/>
                    <w:p w:rsidR="00D61D36" w:rsidRDefault="00D61D36"/>
                    <w:p w:rsidR="00D61D36" w:rsidRDefault="00D61D36">
                      <w:r>
                        <w:t xml:space="preserve">     WC</w:t>
                      </w:r>
                    </w:p>
                    <w:p w:rsidR="00D61D36" w:rsidRDefault="00D61D36"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3504" behindDoc="0" locked="0" layoutInCell="0" allowOverlap="1" wp14:anchorId="4831451A" wp14:editId="2534D9CD">
                <wp:simplePos x="0" y="0"/>
                <wp:positionH relativeFrom="column">
                  <wp:posOffset>1651635</wp:posOffset>
                </wp:positionH>
                <wp:positionV relativeFrom="paragraph">
                  <wp:posOffset>766445</wp:posOffset>
                </wp:positionV>
                <wp:extent cx="731520" cy="0"/>
                <wp:effectExtent l="0" t="0" r="0" b="0"/>
                <wp:wrapNone/>
                <wp:docPr id="26" name="Line 1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8" o:spid="_x0000_s1026" style="position:absolute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60.35pt" to="187.6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z0FgIAACw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" o:allowincell="f" strokeweight="2.25pt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312" behindDoc="0" locked="0" layoutInCell="0" allowOverlap="1" wp14:anchorId="779461C4" wp14:editId="1277834F">
                <wp:simplePos x="0" y="0"/>
                <wp:positionH relativeFrom="column">
                  <wp:posOffset>371475</wp:posOffset>
                </wp:positionH>
                <wp:positionV relativeFrom="paragraph">
                  <wp:posOffset>126365</wp:posOffset>
                </wp:positionV>
                <wp:extent cx="5120640" cy="2377440"/>
                <wp:effectExtent l="0" t="0" r="0" b="0"/>
                <wp:wrapNone/>
                <wp:docPr id="25" name="Rectangle 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36" w:rsidRDefault="00D61D36"/>
                          <w:p w:rsidR="00D61D36" w:rsidRDefault="00D61D36"/>
                          <w:p w:rsidR="00D61D36" w:rsidRDefault="00D61D36"/>
                          <w:p w:rsidR="00D61D36" w:rsidRDefault="00D61D36"/>
                          <w:p w:rsidR="00D61D36" w:rsidRDefault="00D61D36"/>
                          <w:p w:rsidR="00D61D36" w:rsidRDefault="00D61D36">
                            <w:r>
                              <w:t xml:space="preserve">                                    MERDİVEN   </w:t>
                            </w:r>
                          </w:p>
                          <w:p w:rsidR="00D61D36" w:rsidRDefault="00D61D36"/>
                          <w:p w:rsidR="00D61D36" w:rsidRDefault="00D61D36"/>
                          <w:p w:rsidR="00D61D36" w:rsidRDefault="00D61D36"/>
                          <w:p w:rsidR="00D61D36" w:rsidRDefault="00D61D36"/>
                          <w:p w:rsidR="00D61D36" w:rsidRDefault="00D61D36">
                            <w:r>
                              <w:t xml:space="preserve">                                      </w:t>
                            </w:r>
                          </w:p>
                          <w:p w:rsidR="00D61D36" w:rsidRDefault="00D61D3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                    SALON</w:t>
                            </w:r>
                          </w:p>
                          <w:p w:rsidR="00D61D36" w:rsidRDefault="00D61D36">
                            <w:r>
                              <w:t xml:space="preserve">                                    </w:t>
                            </w:r>
                          </w:p>
                          <w:p w:rsidR="00D61D36" w:rsidRDefault="00D61D36"/>
                          <w:p w:rsidR="00D61D36" w:rsidRDefault="00D61D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7" o:spid="_x0000_s1062" style="position:absolute;left:0;text-align:left;margin-left:29.25pt;margin-top:9.95pt;width:403.2pt;height:187.2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" o:allowincell="f" strokeweight="4.5pt">
                <v:stroke linestyle="thinThick"/>
                <v:textbox>
                  <w:txbxContent>
                    <w:p w:rsidR="00D61D36" w:rsidRDefault="00D61D36"/>
                    <w:p w:rsidR="00D61D36" w:rsidRDefault="00D61D36"/>
                    <w:p w:rsidR="00D61D36" w:rsidRDefault="00D61D36"/>
                    <w:p w:rsidR="00D61D36" w:rsidRDefault="00D61D36"/>
                    <w:p w:rsidR="00D61D36" w:rsidRDefault="00D61D36"/>
                    <w:p w:rsidR="00D61D36" w:rsidRDefault="00D61D36">
                      <w:r>
                        <w:t xml:space="preserve">                                    MERDİVEN   </w:t>
                      </w:r>
                    </w:p>
                    <w:p w:rsidR="00D61D36" w:rsidRDefault="00D61D36"/>
                    <w:p w:rsidR="00D61D36" w:rsidRDefault="00D61D36"/>
                    <w:p w:rsidR="00D61D36" w:rsidRDefault="00D61D36"/>
                    <w:p w:rsidR="00D61D36" w:rsidRDefault="00D61D36"/>
                    <w:p w:rsidR="00D61D36" w:rsidRDefault="00D61D36">
                      <w:r>
                        <w:t xml:space="preserve">                                      </w:t>
                      </w:r>
                    </w:p>
                    <w:p w:rsidR="00D61D36" w:rsidRDefault="00D61D3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 xml:space="preserve">                     SALON</w:t>
                      </w:r>
                    </w:p>
                    <w:p w:rsidR="00D61D36" w:rsidRDefault="00D61D36">
                      <w:r>
                        <w:t xml:space="preserve">                                    </w:t>
                      </w:r>
                    </w:p>
                    <w:p w:rsidR="00D61D36" w:rsidRDefault="00D61D36"/>
                    <w:p w:rsidR="00D61D36" w:rsidRDefault="00D61D36"/>
                  </w:txbxContent>
                </v:textbox>
              </v:rect>
            </w:pict>
          </mc:Fallback>
        </mc:AlternateContent>
      </w:r>
    </w:p>
    <w:p w:rsidR="00D61D36" w:rsidRPr="00F630A5" w:rsidRDefault="004E59F9">
      <w:pPr>
        <w:jc w:val="center"/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744" behindDoc="0" locked="0" layoutInCell="0" allowOverlap="1" wp14:anchorId="0DF51EC8" wp14:editId="0FAA9129">
                <wp:simplePos x="0" y="0"/>
                <wp:positionH relativeFrom="column">
                  <wp:posOffset>2566035</wp:posOffset>
                </wp:positionH>
                <wp:positionV relativeFrom="paragraph">
                  <wp:posOffset>42545</wp:posOffset>
                </wp:positionV>
                <wp:extent cx="91440" cy="91440"/>
                <wp:effectExtent l="0" t="0" r="0" b="0"/>
                <wp:wrapNone/>
                <wp:docPr id="24" name="Oval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88" o:spid="_x0000_s1026" style="position:absolute;margin-left:202.05pt;margin-top:3.35pt;width:7.2pt;height:7.2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" o:allowincell="f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672" behindDoc="0" locked="0" layoutInCell="0" allowOverlap="1" wp14:anchorId="1D8F95B5" wp14:editId="286F02FE">
                <wp:simplePos x="0" y="0"/>
                <wp:positionH relativeFrom="column">
                  <wp:posOffset>2931795</wp:posOffset>
                </wp:positionH>
                <wp:positionV relativeFrom="paragraph">
                  <wp:posOffset>133985</wp:posOffset>
                </wp:positionV>
                <wp:extent cx="274320" cy="0"/>
                <wp:effectExtent l="0" t="0" r="0" b="0"/>
                <wp:wrapNone/>
                <wp:docPr id="23" name="Line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5" o:spid="_x0000_s1026" style="position:absolute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85pt,10.55pt" to="252.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1AFQIAACs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" o:allowincell="f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576" behindDoc="0" locked="0" layoutInCell="0" allowOverlap="1" wp14:anchorId="45D293A1" wp14:editId="3A765AA9">
                <wp:simplePos x="0" y="0"/>
                <wp:positionH relativeFrom="column">
                  <wp:posOffset>1743075</wp:posOffset>
                </wp:positionH>
                <wp:positionV relativeFrom="paragraph">
                  <wp:posOffset>42545</wp:posOffset>
                </wp:positionV>
                <wp:extent cx="457200" cy="0"/>
                <wp:effectExtent l="0" t="0" r="0" b="0"/>
                <wp:wrapNone/>
                <wp:docPr id="22" name="Line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1" o:spid="_x0000_s1026" style="position:absolute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3.35pt" to="173.2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zLNFgIAACwEAAAOAAAAZHJzL2Uyb0RvYy54bWysU8uu2jAQ3VfqP1jeQxIaIDc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" o:allowincell="f" strokeweight="2.25pt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408" behindDoc="0" locked="0" layoutInCell="0" allowOverlap="1" wp14:anchorId="6980D0B2" wp14:editId="0DD32B90">
                <wp:simplePos x="0" y="0"/>
                <wp:positionH relativeFrom="column">
                  <wp:posOffset>1651635</wp:posOffset>
                </wp:positionH>
                <wp:positionV relativeFrom="paragraph">
                  <wp:posOffset>133985</wp:posOffset>
                </wp:positionV>
                <wp:extent cx="731520" cy="0"/>
                <wp:effectExtent l="0" t="0" r="0" b="0"/>
                <wp:wrapNone/>
                <wp:docPr id="21" name="Line 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4" o:spid="_x0000_s1026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10.55pt" to="187.6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PuFgIAACw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" o:allowincell="f" strokeweight="2.25pt"/>
            </w:pict>
          </mc:Fallback>
        </mc:AlternateContent>
      </w:r>
    </w:p>
    <w:p w:rsidR="00D61D36" w:rsidRPr="00F630A5" w:rsidRDefault="004E59F9">
      <w:pPr>
        <w:jc w:val="center"/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720" behindDoc="0" locked="0" layoutInCell="0" allowOverlap="1" wp14:anchorId="793AE031" wp14:editId="62B7B06F">
                <wp:simplePos x="0" y="0"/>
                <wp:positionH relativeFrom="column">
                  <wp:posOffset>2566035</wp:posOffset>
                </wp:positionH>
                <wp:positionV relativeFrom="paragraph">
                  <wp:posOffset>50165</wp:posOffset>
                </wp:positionV>
                <wp:extent cx="91440" cy="91440"/>
                <wp:effectExtent l="0" t="0" r="0" b="0"/>
                <wp:wrapNone/>
                <wp:docPr id="20" name="Oval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87" o:spid="_x0000_s1026" style="position:absolute;margin-left:202.05pt;margin-top:3.95pt;width:7.2pt;height:7.2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" o:allowincell="f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648" behindDoc="0" locked="0" layoutInCell="0" allowOverlap="1" wp14:anchorId="3BF87D3F" wp14:editId="46E9BB71">
                <wp:simplePos x="0" y="0"/>
                <wp:positionH relativeFrom="column">
                  <wp:posOffset>2931795</wp:posOffset>
                </wp:positionH>
                <wp:positionV relativeFrom="paragraph">
                  <wp:posOffset>141605</wp:posOffset>
                </wp:positionV>
                <wp:extent cx="274320" cy="0"/>
                <wp:effectExtent l="0" t="0" r="0" b="0"/>
                <wp:wrapNone/>
                <wp:docPr id="19" name="Line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4" o:spid="_x0000_s1026" style="position:absolute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85pt,11.15pt" to="252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86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" o:allowincell="f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552" behindDoc="0" locked="0" layoutInCell="0" allowOverlap="1" wp14:anchorId="0FC8CAED" wp14:editId="251D96A7">
                <wp:simplePos x="0" y="0"/>
                <wp:positionH relativeFrom="column">
                  <wp:posOffset>1651635</wp:posOffset>
                </wp:positionH>
                <wp:positionV relativeFrom="paragraph">
                  <wp:posOffset>50165</wp:posOffset>
                </wp:positionV>
                <wp:extent cx="731520" cy="0"/>
                <wp:effectExtent l="0" t="0" r="0" b="0"/>
                <wp:wrapNone/>
                <wp:docPr id="18" name="Line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0" o:spid="_x0000_s1026" style="position:absolute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3.95pt" to="187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5ugFgIAACwEAAAOAAAAZHJzL2Uyb0RvYy54bWysU8GO2jAQvVfqP1i+QxI2sG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" o:allowincell="f" strokeweight="2.25pt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432" behindDoc="0" locked="0" layoutInCell="0" allowOverlap="1" wp14:anchorId="7B29531D" wp14:editId="7B66868D">
                <wp:simplePos x="0" y="0"/>
                <wp:positionH relativeFrom="column">
                  <wp:posOffset>1651635</wp:posOffset>
                </wp:positionH>
                <wp:positionV relativeFrom="paragraph">
                  <wp:posOffset>141605</wp:posOffset>
                </wp:positionV>
                <wp:extent cx="731520" cy="0"/>
                <wp:effectExtent l="0" t="0" r="0" b="0"/>
                <wp:wrapNone/>
                <wp:docPr id="17" name="Line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5" o:spid="_x0000_s1026" style="position:absolute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11.15pt" to="187.6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" o:allowincell="f" strokeweight="2.25pt"/>
            </w:pict>
          </mc:Fallback>
        </mc:AlternateContent>
      </w:r>
    </w:p>
    <w:p w:rsidR="00D61D36" w:rsidRPr="00F630A5" w:rsidRDefault="004E59F9">
      <w:pPr>
        <w:jc w:val="center"/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696" behindDoc="0" locked="0" layoutInCell="0" allowOverlap="1" wp14:anchorId="2744DBB7" wp14:editId="17ADC523">
                <wp:simplePos x="0" y="0"/>
                <wp:positionH relativeFrom="column">
                  <wp:posOffset>2566035</wp:posOffset>
                </wp:positionH>
                <wp:positionV relativeFrom="paragraph">
                  <wp:posOffset>149225</wp:posOffset>
                </wp:positionV>
                <wp:extent cx="91440" cy="91440"/>
                <wp:effectExtent l="0" t="0" r="0" b="0"/>
                <wp:wrapNone/>
                <wp:docPr id="16" name="Oval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86" o:spid="_x0000_s1026" style="position:absolute;margin-left:202.05pt;margin-top:11.75pt;width:7.2pt;height:7.2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" o:allowincell="f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624" behindDoc="0" locked="0" layoutInCell="0" allowOverlap="1" wp14:anchorId="00709866" wp14:editId="7A933BDF">
                <wp:simplePos x="0" y="0"/>
                <wp:positionH relativeFrom="column">
                  <wp:posOffset>2931795</wp:posOffset>
                </wp:positionH>
                <wp:positionV relativeFrom="paragraph">
                  <wp:posOffset>149225</wp:posOffset>
                </wp:positionV>
                <wp:extent cx="274320" cy="0"/>
                <wp:effectExtent l="0" t="0" r="0" b="0"/>
                <wp:wrapNone/>
                <wp:docPr id="15" name="Line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3" o:spid="_x0000_s1026" style="position:absolute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85pt,11.75pt" to="252.4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EekFQ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" o:allowincell="f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528" behindDoc="0" locked="0" layoutInCell="0" allowOverlap="1" wp14:anchorId="7D6CCA67" wp14:editId="519DC87A">
                <wp:simplePos x="0" y="0"/>
                <wp:positionH relativeFrom="column">
                  <wp:posOffset>1651635</wp:posOffset>
                </wp:positionH>
                <wp:positionV relativeFrom="paragraph">
                  <wp:posOffset>57785</wp:posOffset>
                </wp:positionV>
                <wp:extent cx="731520" cy="0"/>
                <wp:effectExtent l="0" t="0" r="0" b="0"/>
                <wp:wrapNone/>
                <wp:docPr id="14" name="Line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9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4.55pt" to="187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tnt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" o:allowincell="f" strokeweight="2.25pt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456" behindDoc="0" locked="0" layoutInCell="0" allowOverlap="1" wp14:anchorId="2D20E24A" wp14:editId="6195EEEC">
                <wp:simplePos x="0" y="0"/>
                <wp:positionH relativeFrom="column">
                  <wp:posOffset>1651635</wp:posOffset>
                </wp:positionH>
                <wp:positionV relativeFrom="paragraph">
                  <wp:posOffset>149225</wp:posOffset>
                </wp:positionV>
                <wp:extent cx="731520" cy="0"/>
                <wp:effectExtent l="0" t="0" r="0" b="0"/>
                <wp:wrapNone/>
                <wp:docPr id="13" name="Line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6" o:spid="_x0000_s1026" style="position:absolute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11.75pt" to="187.6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2EoFQIAACw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" o:allowincell="f" strokeweight="2.25pt"/>
            </w:pict>
          </mc:Fallback>
        </mc:AlternateContent>
      </w:r>
    </w:p>
    <w:p w:rsidR="00D61D36" w:rsidRPr="00F630A5" w:rsidRDefault="004E59F9">
      <w:pPr>
        <w:jc w:val="center"/>
        <w:rPr>
          <w:b/>
          <w:sz w:val="24"/>
          <w:szCs w:val="24"/>
        </w:rPr>
      </w:pPr>
      <w:r w:rsidRPr="00F630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792" behindDoc="0" locked="0" layoutInCell="0" allowOverlap="1" wp14:anchorId="4FFBBCDC" wp14:editId="078917B2">
                <wp:simplePos x="0" y="0"/>
                <wp:positionH relativeFrom="column">
                  <wp:posOffset>3206115</wp:posOffset>
                </wp:positionH>
                <wp:positionV relativeFrom="paragraph">
                  <wp:posOffset>149225</wp:posOffset>
                </wp:positionV>
                <wp:extent cx="182880" cy="111760"/>
                <wp:effectExtent l="0" t="0" r="0" b="0"/>
                <wp:wrapNone/>
                <wp:docPr id="12" name="Rectangle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117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0" o:spid="_x0000_s1026" style="position:absolute;margin-left:252.45pt;margin-top:11.75pt;width:14.4pt;height:8.8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" o:allowincell="f" fillcolor="red"/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480" behindDoc="0" locked="0" layoutInCell="0" allowOverlap="1" wp14:anchorId="315EBDFD" wp14:editId="1AAB60D7">
                <wp:simplePos x="0" y="0"/>
                <wp:positionH relativeFrom="column">
                  <wp:posOffset>1651635</wp:posOffset>
                </wp:positionH>
                <wp:positionV relativeFrom="paragraph">
                  <wp:posOffset>156845</wp:posOffset>
                </wp:positionV>
                <wp:extent cx="731520" cy="0"/>
                <wp:effectExtent l="0" t="0" r="0" b="0"/>
                <wp:wrapNone/>
                <wp:docPr id="11" name="Line 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7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12.35pt" to="187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DGFgIAACw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" o:allowincell="f" strokeweight="2.25pt"/>
            </w:pict>
          </mc:Fallback>
        </mc:AlternateContent>
      </w:r>
    </w:p>
    <w:p w:rsidR="00D61D36" w:rsidRPr="00F630A5" w:rsidRDefault="004E59F9">
      <w:pPr>
        <w:jc w:val="center"/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912" behindDoc="0" locked="0" layoutInCell="0" allowOverlap="1" wp14:anchorId="3BAEC7FC" wp14:editId="3B3AEB02">
                <wp:simplePos x="0" y="0"/>
                <wp:positionH relativeFrom="column">
                  <wp:posOffset>2566035</wp:posOffset>
                </wp:positionH>
                <wp:positionV relativeFrom="paragraph">
                  <wp:posOffset>65405</wp:posOffset>
                </wp:positionV>
                <wp:extent cx="0" cy="274320"/>
                <wp:effectExtent l="0" t="0" r="0" b="0"/>
                <wp:wrapNone/>
                <wp:docPr id="10" name="Line 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7" o:spid="_x0000_s1026" style="position:absolute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05pt,5.15pt" to="202.0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" o:allowincell="f"/>
            </w:pict>
          </mc:Fallback>
        </mc:AlternateContent>
      </w:r>
    </w:p>
    <w:p w:rsidR="00D61D36" w:rsidRPr="00F630A5" w:rsidRDefault="004E59F9">
      <w:pPr>
        <w:jc w:val="center"/>
        <w:rPr>
          <w:b/>
          <w:sz w:val="24"/>
          <w:szCs w:val="24"/>
        </w:rPr>
      </w:pPr>
      <w:r w:rsidRPr="00F630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936" behindDoc="0" locked="0" layoutInCell="0" allowOverlap="1" wp14:anchorId="5E568B1C" wp14:editId="392393C7">
                <wp:simplePos x="0" y="0"/>
                <wp:positionH relativeFrom="column">
                  <wp:posOffset>2566035</wp:posOffset>
                </wp:positionH>
                <wp:positionV relativeFrom="paragraph">
                  <wp:posOffset>164465</wp:posOffset>
                </wp:positionV>
                <wp:extent cx="91440" cy="0"/>
                <wp:effectExtent l="0" t="0" r="0" b="0"/>
                <wp:wrapNone/>
                <wp:docPr id="9" name="Line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0" o:spid="_x0000_s1026" style="position:absolute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05pt,12.95pt" to="209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4lJ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" o:allowincell="f"/>
            </w:pict>
          </mc:Fallback>
        </mc:AlternateContent>
      </w:r>
      <w:r w:rsidRPr="00F630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888" behindDoc="0" locked="0" layoutInCell="0" allowOverlap="1" wp14:anchorId="24E914A2" wp14:editId="1CC94E70">
                <wp:simplePos x="0" y="0"/>
                <wp:positionH relativeFrom="column">
                  <wp:posOffset>2291715</wp:posOffset>
                </wp:positionH>
                <wp:positionV relativeFrom="paragraph">
                  <wp:posOffset>73025</wp:posOffset>
                </wp:positionV>
                <wp:extent cx="0" cy="457200"/>
                <wp:effectExtent l="0" t="0" r="0" b="0"/>
                <wp:wrapNone/>
                <wp:docPr id="8" name="Line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6" o:spid="_x0000_s1026" style="position:absolute;flip:y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45pt,5.75pt" to="180.4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" o:allowincell="f" strokecolor="fuchsia" strokeweight="2.25pt">
                <v:stroke endarrow="block"/>
              </v:line>
            </w:pict>
          </mc:Fallback>
        </mc:AlternateContent>
      </w:r>
      <w:r w:rsidRPr="00F630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768" behindDoc="0" locked="0" layoutInCell="0" allowOverlap="1" wp14:anchorId="71D2F261" wp14:editId="44A96F52">
                <wp:simplePos x="0" y="0"/>
                <wp:positionH relativeFrom="column">
                  <wp:posOffset>3206115</wp:posOffset>
                </wp:positionH>
                <wp:positionV relativeFrom="paragraph">
                  <wp:posOffset>73025</wp:posOffset>
                </wp:positionV>
                <wp:extent cx="182880" cy="91440"/>
                <wp:effectExtent l="0" t="0" r="0" b="0"/>
                <wp:wrapNone/>
                <wp:docPr id="7" name="AutoShape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9" o:spid="_x0000_s1026" type="#_x0000_t5" style="position:absolute;margin-left:252.45pt;margin-top:5.75pt;width:14.4pt;height:7.2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" o:allowincell="f" fillcolor="blue"/>
            </w:pict>
          </mc:Fallback>
        </mc:AlternateContent>
      </w:r>
    </w:p>
    <w:p w:rsidR="00D61D36" w:rsidRPr="00F630A5" w:rsidRDefault="004E59F9">
      <w:pPr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360" behindDoc="0" locked="0" layoutInCell="0" allowOverlap="1" wp14:anchorId="33206ED6" wp14:editId="7E48DD9B">
                <wp:simplePos x="0" y="0"/>
                <wp:positionH relativeFrom="column">
                  <wp:posOffset>3388995</wp:posOffset>
                </wp:positionH>
                <wp:positionV relativeFrom="paragraph">
                  <wp:posOffset>80645</wp:posOffset>
                </wp:positionV>
                <wp:extent cx="2103120" cy="1196340"/>
                <wp:effectExtent l="0" t="0" r="0" b="0"/>
                <wp:wrapNone/>
                <wp:docPr id="6" name="Rectangle 1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119634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36" w:rsidRDefault="00D61D36"/>
                          <w:p w:rsidR="00D61D36" w:rsidRDefault="00D61D36"/>
                          <w:p w:rsidR="00D61D36" w:rsidRDefault="00D61D36">
                            <w:pPr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13 NOLU</w:t>
                            </w:r>
                          </w:p>
                          <w:p w:rsidR="00D61D36" w:rsidRDefault="00D61D36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SINIF</w:t>
                            </w:r>
                          </w:p>
                          <w:p w:rsidR="00D61D36" w:rsidRDefault="00D61D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1" o:spid="_x0000_s1063" style="position:absolute;margin-left:266.85pt;margin-top:6.35pt;width:165.6pt;height:94.2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" o:allowincell="f" fillcolor="fuchsia">
                <v:textbox>
                  <w:txbxContent>
                    <w:p w:rsidR="00D61D36" w:rsidRDefault="00D61D36"/>
                    <w:p w:rsidR="00D61D36" w:rsidRDefault="00D61D36"/>
                    <w:p w:rsidR="00D61D36" w:rsidRDefault="00D61D36">
                      <w:pPr>
                        <w:jc w:val="center"/>
                      </w:pPr>
                      <w:r>
                        <w:rPr>
                          <w:color w:val="FFFFFF"/>
                        </w:rPr>
                        <w:t>13 NOLU</w:t>
                      </w:r>
                    </w:p>
                    <w:p w:rsidR="00D61D36" w:rsidRDefault="00D61D36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SINIF</w:t>
                      </w:r>
                    </w:p>
                    <w:p w:rsidR="00D61D36" w:rsidRDefault="00D61D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864" behindDoc="0" locked="0" layoutInCell="0" allowOverlap="1" wp14:anchorId="4C6A89A8" wp14:editId="2E2FBFBC">
                <wp:simplePos x="0" y="0"/>
                <wp:positionH relativeFrom="column">
                  <wp:posOffset>1468755</wp:posOffset>
                </wp:positionH>
                <wp:positionV relativeFrom="paragraph">
                  <wp:posOffset>80645</wp:posOffset>
                </wp:positionV>
                <wp:extent cx="548640" cy="0"/>
                <wp:effectExtent l="0" t="0" r="0" b="0"/>
                <wp:wrapNone/>
                <wp:docPr id="5" name="Line 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5" o:spid="_x0000_s1026" style="position:absolute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5pt,6.35pt" to="158.8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J1E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" o:allowincell="f"/>
            </w:pict>
          </mc:Fallback>
        </mc:AlternateContent>
      </w:r>
      <w:r w:rsidR="00D61D36" w:rsidRPr="00F630A5">
        <w:rPr>
          <w:b/>
          <w:sz w:val="24"/>
          <w:szCs w:val="24"/>
        </w:rPr>
        <w:t xml:space="preserve">     </w:t>
      </w:r>
    </w:p>
    <w:p w:rsidR="00D61D36" w:rsidRPr="00F630A5" w:rsidRDefault="00D61D36">
      <w:pPr>
        <w:rPr>
          <w:b/>
          <w:sz w:val="24"/>
          <w:szCs w:val="24"/>
        </w:rPr>
      </w:pPr>
    </w:p>
    <w:p w:rsidR="00D61D36" w:rsidRPr="00F630A5" w:rsidRDefault="00D61D36">
      <w:pPr>
        <w:rPr>
          <w:b/>
          <w:sz w:val="24"/>
          <w:szCs w:val="24"/>
        </w:rPr>
      </w:pPr>
      <w:r w:rsidRPr="00F630A5">
        <w:rPr>
          <w:b/>
          <w:sz w:val="24"/>
          <w:szCs w:val="24"/>
        </w:rPr>
        <w:t xml:space="preserve">                   SALON</w:t>
      </w:r>
    </w:p>
    <w:p w:rsidR="00D61D36" w:rsidRPr="00F630A5" w:rsidRDefault="00D61D36">
      <w:pPr>
        <w:jc w:val="center"/>
        <w:rPr>
          <w:b/>
          <w:sz w:val="24"/>
          <w:szCs w:val="24"/>
        </w:rPr>
      </w:pPr>
    </w:p>
    <w:p w:rsidR="00D61D36" w:rsidRPr="00F630A5" w:rsidRDefault="004E59F9">
      <w:pPr>
        <w:jc w:val="center"/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816" behindDoc="0" locked="0" layoutInCell="0" allowOverlap="1" wp14:anchorId="78DB50A2" wp14:editId="10B13FAE">
                <wp:simplePos x="0" y="0"/>
                <wp:positionH relativeFrom="column">
                  <wp:posOffset>2291715</wp:posOffset>
                </wp:positionH>
                <wp:positionV relativeFrom="paragraph">
                  <wp:posOffset>95885</wp:posOffset>
                </wp:positionV>
                <wp:extent cx="731520" cy="7620"/>
                <wp:effectExtent l="0" t="0" r="0" b="0"/>
                <wp:wrapNone/>
                <wp:docPr id="4" name="Line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1520" cy="76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1" o:spid="_x0000_s1026" style="position:absolute;flip:x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45pt,7.55pt" to="238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" o:allowincell="f" strokecolor="fuchsia" strokeweight="2.25pt">
                <v:stroke endarrow="block"/>
              </v:line>
            </w:pict>
          </mc:Fallback>
        </mc:AlternateContent>
      </w:r>
    </w:p>
    <w:p w:rsidR="00D61D36" w:rsidRPr="00F630A5" w:rsidRDefault="00D61D36">
      <w:pPr>
        <w:jc w:val="center"/>
        <w:rPr>
          <w:b/>
          <w:sz w:val="24"/>
          <w:szCs w:val="24"/>
        </w:rPr>
      </w:pPr>
    </w:p>
    <w:p w:rsidR="00D61D36" w:rsidRPr="00F630A5" w:rsidRDefault="00D61D36">
      <w:pPr>
        <w:rPr>
          <w:sz w:val="24"/>
          <w:szCs w:val="24"/>
        </w:rPr>
      </w:pPr>
    </w:p>
    <w:p w:rsidR="00D61D36" w:rsidRPr="00F630A5" w:rsidRDefault="00D61D36">
      <w:pPr>
        <w:rPr>
          <w:sz w:val="24"/>
          <w:szCs w:val="24"/>
        </w:rPr>
      </w:pPr>
    </w:p>
    <w:p w:rsidR="00D61D36" w:rsidRPr="00F630A5" w:rsidRDefault="00D61D36">
      <w:pPr>
        <w:rPr>
          <w:sz w:val="24"/>
          <w:szCs w:val="24"/>
        </w:rPr>
      </w:pPr>
    </w:p>
    <w:p w:rsidR="00D61D36" w:rsidRPr="00F630A5" w:rsidRDefault="00D61D36">
      <w:pPr>
        <w:rPr>
          <w:sz w:val="24"/>
          <w:szCs w:val="24"/>
        </w:rPr>
      </w:pPr>
    </w:p>
    <w:p w:rsidR="00D61D36" w:rsidRPr="00F630A5" w:rsidRDefault="004E59F9">
      <w:pPr>
        <w:rPr>
          <w:b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264" behindDoc="0" locked="0" layoutInCell="0" allowOverlap="1" wp14:anchorId="7AE4AE2E" wp14:editId="31FB0EDA">
                <wp:simplePos x="0" y="0"/>
                <wp:positionH relativeFrom="column">
                  <wp:posOffset>280035</wp:posOffset>
                </wp:positionH>
                <wp:positionV relativeFrom="paragraph">
                  <wp:posOffset>42545</wp:posOffset>
                </wp:positionV>
                <wp:extent cx="274320" cy="182880"/>
                <wp:effectExtent l="0" t="0" r="0" b="0"/>
                <wp:wrapNone/>
                <wp:docPr id="3" name="AutoShape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5" o:spid="_x0000_s1026" type="#_x0000_t5" style="position:absolute;margin-left:22.05pt;margin-top:3.35pt;width:21.6pt;height:14.4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" o:allowincell="f" fillcolor="blue"/>
            </w:pict>
          </mc:Fallback>
        </mc:AlternateContent>
      </w:r>
      <w:r w:rsidR="00D61D36" w:rsidRPr="00F630A5">
        <w:rPr>
          <w:sz w:val="24"/>
          <w:szCs w:val="24"/>
        </w:rPr>
        <w:t xml:space="preserve"> </w:t>
      </w:r>
    </w:p>
    <w:p w:rsidR="00D61D36" w:rsidRPr="00F630A5" w:rsidRDefault="004E59F9">
      <w:pPr>
        <w:rPr>
          <w:b/>
          <w:sz w:val="24"/>
          <w:szCs w:val="24"/>
        </w:rPr>
      </w:pPr>
      <w:r w:rsidRPr="00F630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288" behindDoc="0" locked="0" layoutInCell="0" allowOverlap="1" wp14:anchorId="077589A8" wp14:editId="432E97F2">
                <wp:simplePos x="0" y="0"/>
                <wp:positionH relativeFrom="column">
                  <wp:posOffset>280035</wp:posOffset>
                </wp:positionH>
                <wp:positionV relativeFrom="paragraph">
                  <wp:posOffset>141605</wp:posOffset>
                </wp:positionV>
                <wp:extent cx="182880" cy="182880"/>
                <wp:effectExtent l="0" t="0" r="0" b="0"/>
                <wp:wrapNone/>
                <wp:docPr id="2" name="AutoShape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6" o:spid="_x0000_s1026" type="#_x0000_t23" style="position:absolute;margin-left:22.05pt;margin-top:11.15pt;width:14.4pt;height:14.4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" o:allowincell="f" fillcolor="#f60"/>
            </w:pict>
          </mc:Fallback>
        </mc:AlternateContent>
      </w:r>
      <w:r w:rsidR="00D61D36" w:rsidRPr="00F630A5">
        <w:rPr>
          <w:b/>
          <w:sz w:val="24"/>
          <w:szCs w:val="24"/>
        </w:rPr>
        <w:t xml:space="preserve">                        </w:t>
      </w:r>
      <w:r w:rsidR="00D61D36" w:rsidRPr="00F630A5">
        <w:rPr>
          <w:sz w:val="24"/>
          <w:szCs w:val="24"/>
        </w:rPr>
        <w:t>Elektrik Panosu</w:t>
      </w:r>
    </w:p>
    <w:p w:rsidR="00D61D36" w:rsidRPr="00F630A5" w:rsidRDefault="00D61D36">
      <w:pPr>
        <w:outlineLvl w:val="0"/>
        <w:rPr>
          <w:noProof/>
          <w:sz w:val="24"/>
          <w:szCs w:val="24"/>
        </w:rPr>
      </w:pPr>
      <w:r w:rsidRPr="00F630A5">
        <w:rPr>
          <w:b/>
          <w:noProof/>
          <w:sz w:val="24"/>
          <w:szCs w:val="24"/>
        </w:rPr>
        <w:t xml:space="preserve">                       </w:t>
      </w:r>
      <w:r w:rsidRPr="00F630A5">
        <w:rPr>
          <w:noProof/>
          <w:sz w:val="24"/>
          <w:szCs w:val="24"/>
        </w:rPr>
        <w:t>Yangın İhbar Bütonu</w:t>
      </w:r>
    </w:p>
    <w:p w:rsidR="00D61D36" w:rsidRPr="00F630A5" w:rsidRDefault="004E59F9">
      <w:pPr>
        <w:outlineLvl w:val="0"/>
        <w:rPr>
          <w:noProof/>
          <w:sz w:val="24"/>
          <w:szCs w:val="24"/>
        </w:rPr>
      </w:pPr>
      <w:r w:rsidRPr="00F630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240" behindDoc="0" locked="0" layoutInCell="0" allowOverlap="1" wp14:anchorId="6D87F54E" wp14:editId="13DA9BBD">
                <wp:simplePos x="0" y="0"/>
                <wp:positionH relativeFrom="column">
                  <wp:posOffset>280035</wp:posOffset>
                </wp:positionH>
                <wp:positionV relativeFrom="paragraph">
                  <wp:posOffset>45085</wp:posOffset>
                </wp:positionV>
                <wp:extent cx="182880" cy="111760"/>
                <wp:effectExtent l="0" t="0" r="0" b="0"/>
                <wp:wrapNone/>
                <wp:docPr id="1" name="Rectangle 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117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4" o:spid="_x0000_s1026" style="position:absolute;margin-left:22.05pt;margin-top:3.55pt;width:14.4pt;height:8.8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" o:allowincell="f" fillcolor="red"/>
            </w:pict>
          </mc:Fallback>
        </mc:AlternateContent>
      </w:r>
      <w:r w:rsidR="00D61D36" w:rsidRPr="00F630A5">
        <w:rPr>
          <w:noProof/>
          <w:sz w:val="24"/>
          <w:szCs w:val="24"/>
        </w:rPr>
        <w:tab/>
      </w:r>
      <w:r w:rsidR="00D61D36" w:rsidRPr="00F630A5">
        <w:rPr>
          <w:noProof/>
          <w:sz w:val="24"/>
          <w:szCs w:val="24"/>
        </w:rPr>
        <w:tab/>
        <w:t xml:space="preserve">Yangın Dolabı                  </w:t>
      </w:r>
    </w:p>
    <w:p w:rsidR="00D61D36" w:rsidRPr="00F630A5" w:rsidRDefault="00D61D36">
      <w:pPr>
        <w:outlineLvl w:val="0"/>
        <w:rPr>
          <w:noProof/>
          <w:sz w:val="24"/>
          <w:szCs w:val="24"/>
        </w:rPr>
      </w:pPr>
    </w:p>
    <w:p w:rsidR="00D61D36" w:rsidRPr="00F630A5" w:rsidRDefault="00D61D36">
      <w:pPr>
        <w:ind w:left="3540" w:firstLine="708"/>
        <w:outlineLvl w:val="0"/>
        <w:rPr>
          <w:b/>
          <w:sz w:val="24"/>
          <w:szCs w:val="24"/>
        </w:rPr>
      </w:pPr>
      <w:r w:rsidRPr="00F630A5">
        <w:rPr>
          <w:b/>
          <w:sz w:val="24"/>
          <w:szCs w:val="24"/>
        </w:rPr>
        <w:t>HAR</w:t>
      </w:r>
      <w:r w:rsidR="00F630A5">
        <w:rPr>
          <w:b/>
          <w:sz w:val="24"/>
          <w:szCs w:val="24"/>
        </w:rPr>
        <w:t>EKE</w:t>
      </w:r>
      <w:bookmarkStart w:id="0" w:name="_GoBack"/>
      <w:bookmarkEnd w:id="0"/>
      <w:r w:rsidRPr="00F630A5">
        <w:rPr>
          <w:b/>
          <w:sz w:val="24"/>
          <w:szCs w:val="24"/>
        </w:rPr>
        <w:t xml:space="preserve">T  TARZI                       </w:t>
      </w:r>
    </w:p>
    <w:p w:rsidR="00D61D36" w:rsidRPr="00F630A5" w:rsidRDefault="00D61D36">
      <w:pPr>
        <w:outlineLvl w:val="0"/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                       </w:t>
      </w:r>
    </w:p>
    <w:p w:rsidR="00D61D36" w:rsidRPr="00F630A5" w:rsidRDefault="00D61D36">
      <w:pPr>
        <w:outlineLvl w:val="0"/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            1) </w:t>
      </w:r>
      <w:r w:rsidRPr="00F630A5">
        <w:rPr>
          <w:sz w:val="24"/>
          <w:szCs w:val="24"/>
        </w:rPr>
        <w:t xml:space="preserve">Acil durum halinde veya  verilecek alarmla birlikte İKİNCİ   </w:t>
      </w:r>
      <w:proofErr w:type="gramStart"/>
      <w:r w:rsidRPr="00F630A5">
        <w:rPr>
          <w:sz w:val="24"/>
          <w:szCs w:val="24"/>
        </w:rPr>
        <w:t>kattaki  ;</w:t>
      </w:r>
      <w:proofErr w:type="gramEnd"/>
    </w:p>
    <w:p w:rsidR="00D61D36" w:rsidRPr="00F630A5" w:rsidRDefault="00D61D36">
      <w:pPr>
        <w:numPr>
          <w:ilvl w:val="0"/>
          <w:numId w:val="16"/>
        </w:numPr>
        <w:rPr>
          <w:sz w:val="24"/>
          <w:szCs w:val="24"/>
        </w:rPr>
      </w:pPr>
    </w:p>
    <w:p w:rsidR="00D61D36" w:rsidRPr="00F630A5" w:rsidRDefault="00D61D36">
      <w:pPr>
        <w:rPr>
          <w:sz w:val="24"/>
          <w:szCs w:val="24"/>
        </w:rPr>
      </w:pPr>
      <w:r w:rsidRPr="00F630A5">
        <w:rPr>
          <w:sz w:val="24"/>
          <w:szCs w:val="24"/>
        </w:rPr>
        <w:t xml:space="preserve">          </w:t>
      </w:r>
      <w:r w:rsidRPr="00F630A5">
        <w:rPr>
          <w:b/>
          <w:color w:val="FF00FF"/>
          <w:sz w:val="24"/>
          <w:szCs w:val="24"/>
        </w:rPr>
        <w:t xml:space="preserve">13 </w:t>
      </w:r>
      <w:proofErr w:type="spellStart"/>
      <w:r w:rsidRPr="00F630A5">
        <w:rPr>
          <w:color w:val="000000"/>
          <w:sz w:val="24"/>
          <w:szCs w:val="24"/>
        </w:rPr>
        <w:t>nolu</w:t>
      </w:r>
      <w:proofErr w:type="spellEnd"/>
      <w:r w:rsidRPr="00F630A5">
        <w:rPr>
          <w:color w:val="000000"/>
          <w:sz w:val="24"/>
          <w:szCs w:val="24"/>
        </w:rPr>
        <w:t xml:space="preserve"> Sınıf </w:t>
      </w:r>
      <w:r w:rsidRPr="00F630A5">
        <w:rPr>
          <w:b/>
          <w:color w:val="008000"/>
          <w:sz w:val="24"/>
          <w:szCs w:val="24"/>
        </w:rPr>
        <w:t xml:space="preserve"> </w:t>
      </w:r>
      <w:r w:rsidRPr="00F630A5">
        <w:rPr>
          <w:b/>
          <w:color w:val="FF00FF"/>
          <w:sz w:val="24"/>
          <w:szCs w:val="24"/>
        </w:rPr>
        <w:t xml:space="preserve">Birinci </w:t>
      </w:r>
      <w:proofErr w:type="gramStart"/>
      <w:r w:rsidRPr="00F630A5">
        <w:rPr>
          <w:b/>
          <w:color w:val="FF00FF"/>
          <w:sz w:val="24"/>
          <w:szCs w:val="24"/>
        </w:rPr>
        <w:t>Öncelikle</w:t>
      </w:r>
      <w:r w:rsidRPr="00F630A5">
        <w:rPr>
          <w:b/>
          <w:color w:val="008000"/>
          <w:sz w:val="24"/>
          <w:szCs w:val="24"/>
        </w:rPr>
        <w:t xml:space="preserve"> ,</w:t>
      </w:r>
      <w:r w:rsidRPr="00F630A5">
        <w:rPr>
          <w:b/>
          <w:color w:val="00FF00"/>
          <w:sz w:val="24"/>
          <w:szCs w:val="24"/>
        </w:rPr>
        <w:t xml:space="preserve"> 12</w:t>
      </w:r>
      <w:proofErr w:type="gramEnd"/>
      <w:r w:rsidRPr="00F630A5">
        <w:rPr>
          <w:b/>
          <w:color w:val="00FF00"/>
          <w:sz w:val="24"/>
          <w:szCs w:val="24"/>
        </w:rPr>
        <w:t xml:space="preserve"> </w:t>
      </w:r>
      <w:r w:rsidRPr="00F630A5">
        <w:rPr>
          <w:b/>
          <w:color w:val="008000"/>
          <w:sz w:val="24"/>
          <w:szCs w:val="24"/>
        </w:rPr>
        <w:t xml:space="preserve"> </w:t>
      </w:r>
      <w:proofErr w:type="spellStart"/>
      <w:r w:rsidRPr="00F630A5">
        <w:rPr>
          <w:color w:val="000000"/>
          <w:sz w:val="24"/>
          <w:szCs w:val="24"/>
        </w:rPr>
        <w:t>nolu</w:t>
      </w:r>
      <w:proofErr w:type="spellEnd"/>
      <w:r w:rsidRPr="00F630A5">
        <w:rPr>
          <w:color w:val="000000"/>
          <w:sz w:val="24"/>
          <w:szCs w:val="24"/>
        </w:rPr>
        <w:t xml:space="preserve"> Sınıf</w:t>
      </w:r>
      <w:r w:rsidRPr="00F630A5">
        <w:rPr>
          <w:b/>
          <w:color w:val="008000"/>
          <w:sz w:val="24"/>
          <w:szCs w:val="24"/>
        </w:rPr>
        <w:t xml:space="preserve">   </w:t>
      </w:r>
      <w:r w:rsidRPr="00F630A5">
        <w:rPr>
          <w:b/>
          <w:color w:val="00FF00"/>
          <w:sz w:val="24"/>
          <w:szCs w:val="24"/>
        </w:rPr>
        <w:t>ikinci öncelikle</w:t>
      </w:r>
      <w:r w:rsidRPr="00F630A5">
        <w:rPr>
          <w:b/>
          <w:color w:val="008000"/>
          <w:sz w:val="24"/>
          <w:szCs w:val="24"/>
        </w:rPr>
        <w:t xml:space="preserve"> </w:t>
      </w:r>
      <w:r w:rsidRPr="00F630A5">
        <w:rPr>
          <w:color w:val="00FF00"/>
          <w:sz w:val="24"/>
          <w:szCs w:val="24"/>
        </w:rPr>
        <w:t xml:space="preserve">  </w:t>
      </w:r>
      <w:r w:rsidRPr="00F630A5">
        <w:rPr>
          <w:sz w:val="24"/>
          <w:szCs w:val="24"/>
        </w:rPr>
        <w:t xml:space="preserve"> alarm anında  veya deprem sonrasında  ders öğretmenlerinin gözetiminde  süratle ve sıra ile İNİŞ MERDİVENİ  </w:t>
      </w:r>
      <w:proofErr w:type="spellStart"/>
      <w:r w:rsidRPr="00F630A5">
        <w:rPr>
          <w:sz w:val="24"/>
          <w:szCs w:val="24"/>
        </w:rPr>
        <w:t>ni</w:t>
      </w:r>
      <w:proofErr w:type="spellEnd"/>
      <w:r w:rsidRPr="00F630A5">
        <w:rPr>
          <w:sz w:val="24"/>
          <w:szCs w:val="24"/>
        </w:rPr>
        <w:t xml:space="preserve">  kullanarak tören alanındaki yerlerini </w:t>
      </w:r>
    </w:p>
    <w:p w:rsidR="00D61D36" w:rsidRPr="00F630A5" w:rsidRDefault="00D61D36">
      <w:pPr>
        <w:ind w:firstLine="643"/>
        <w:rPr>
          <w:b/>
          <w:sz w:val="24"/>
          <w:szCs w:val="24"/>
        </w:rPr>
      </w:pPr>
    </w:p>
    <w:p w:rsidR="00D61D36" w:rsidRPr="00F630A5" w:rsidRDefault="00D61D36">
      <w:pPr>
        <w:tabs>
          <w:tab w:val="left" w:pos="1134"/>
          <w:tab w:val="left" w:pos="1276"/>
          <w:tab w:val="left" w:pos="1418"/>
        </w:tabs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           2) </w:t>
      </w:r>
      <w:r w:rsidRPr="00F630A5">
        <w:rPr>
          <w:sz w:val="24"/>
          <w:szCs w:val="24"/>
        </w:rPr>
        <w:t xml:space="preserve">Bu katın tahliyesi anında     Öğretmen   </w:t>
      </w:r>
      <w:proofErr w:type="gramStart"/>
      <w:r w:rsidRPr="00F630A5">
        <w:rPr>
          <w:sz w:val="24"/>
          <w:szCs w:val="24"/>
        </w:rPr>
        <w:t>................................</w:t>
      </w:r>
      <w:proofErr w:type="gramEnd"/>
      <w:r w:rsidRPr="00F630A5">
        <w:rPr>
          <w:sz w:val="24"/>
          <w:szCs w:val="24"/>
        </w:rPr>
        <w:t xml:space="preserve">  </w:t>
      </w:r>
      <w:proofErr w:type="gramStart"/>
      <w:r w:rsidRPr="00F630A5">
        <w:rPr>
          <w:sz w:val="24"/>
          <w:szCs w:val="24"/>
        </w:rPr>
        <w:t>sorumlu</w:t>
      </w:r>
      <w:proofErr w:type="gramEnd"/>
      <w:r w:rsidRPr="00F630A5">
        <w:rPr>
          <w:sz w:val="24"/>
          <w:szCs w:val="24"/>
        </w:rPr>
        <w:t xml:space="preserve"> olarak hazır bulunacaktır. </w:t>
      </w:r>
    </w:p>
    <w:p w:rsidR="00D61D36" w:rsidRPr="00F630A5" w:rsidRDefault="00D61D36">
      <w:pPr>
        <w:ind w:firstLine="643"/>
        <w:rPr>
          <w:b/>
          <w:sz w:val="24"/>
          <w:szCs w:val="24"/>
        </w:rPr>
      </w:pPr>
    </w:p>
    <w:p w:rsidR="00D61D36" w:rsidRPr="00F630A5" w:rsidRDefault="00D61D36">
      <w:pPr>
        <w:ind w:firstLine="643"/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3) </w:t>
      </w:r>
      <w:r w:rsidRPr="00F630A5">
        <w:rPr>
          <w:sz w:val="24"/>
          <w:szCs w:val="24"/>
        </w:rPr>
        <w:t xml:space="preserve">Kat </w:t>
      </w:r>
      <w:proofErr w:type="gramStart"/>
      <w:r w:rsidRPr="00F630A5">
        <w:rPr>
          <w:sz w:val="24"/>
          <w:szCs w:val="24"/>
        </w:rPr>
        <w:t>sorumlusu , kattaki</w:t>
      </w:r>
      <w:proofErr w:type="gramEnd"/>
      <w:r w:rsidRPr="00F630A5">
        <w:rPr>
          <w:sz w:val="24"/>
          <w:szCs w:val="24"/>
        </w:rPr>
        <w:t xml:space="preserve">  tüm pencere ve kapıları kontrol edecek ve kapalı olmalarını  sağlayacaklardır. Sorumlu bulundukları alanlarda kimsenin kalmadığından emin olduktan sonra binayı süratle terk edecek.</w:t>
      </w:r>
    </w:p>
    <w:p w:rsidR="00D61D36" w:rsidRPr="00F630A5" w:rsidRDefault="00D61D36">
      <w:pPr>
        <w:ind w:firstLine="643"/>
        <w:rPr>
          <w:sz w:val="24"/>
          <w:szCs w:val="24"/>
        </w:rPr>
      </w:pPr>
    </w:p>
    <w:p w:rsidR="00D61D36" w:rsidRPr="00F630A5" w:rsidRDefault="00D61D36">
      <w:pPr>
        <w:ind w:firstLine="643"/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4) </w:t>
      </w:r>
      <w:r w:rsidRPr="00F630A5">
        <w:rPr>
          <w:sz w:val="24"/>
          <w:szCs w:val="24"/>
        </w:rPr>
        <w:t xml:space="preserve">Ders </w:t>
      </w:r>
      <w:proofErr w:type="gramStart"/>
      <w:r w:rsidRPr="00F630A5">
        <w:rPr>
          <w:sz w:val="24"/>
          <w:szCs w:val="24"/>
        </w:rPr>
        <w:t>öğretmenleri , sınıflarının</w:t>
      </w:r>
      <w:proofErr w:type="gramEnd"/>
      <w:r w:rsidRPr="00F630A5">
        <w:rPr>
          <w:sz w:val="24"/>
          <w:szCs w:val="24"/>
        </w:rPr>
        <w:t xml:space="preserve"> kapı ve pencerelerini kontrol edecek  kapalı olmalarını sağlayacaklardır. Öğrencileri paniğe kapılmadan düzenli bir şekilde binayı süratle ama </w:t>
      </w:r>
      <w:proofErr w:type="gramStart"/>
      <w:r w:rsidRPr="00F630A5">
        <w:rPr>
          <w:sz w:val="24"/>
          <w:szCs w:val="24"/>
        </w:rPr>
        <w:t>koşmadan  terk</w:t>
      </w:r>
      <w:proofErr w:type="gramEnd"/>
      <w:r w:rsidRPr="00F630A5">
        <w:rPr>
          <w:sz w:val="24"/>
          <w:szCs w:val="24"/>
        </w:rPr>
        <w:t xml:space="preserve"> etmeleri için yönlendireceklerdir.  Toplanma alanında sınıflarının yoklamalarını yapıp Okul idaresince verilecek talimatı bekleyeceklerdir. </w:t>
      </w:r>
    </w:p>
    <w:p w:rsidR="00D61D36" w:rsidRPr="00F630A5" w:rsidRDefault="00D61D36">
      <w:pPr>
        <w:ind w:firstLine="643"/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5) </w:t>
      </w:r>
      <w:proofErr w:type="gramStart"/>
      <w:r w:rsidRPr="00F630A5">
        <w:rPr>
          <w:sz w:val="24"/>
          <w:szCs w:val="24"/>
        </w:rPr>
        <w:t>Sınıf  Başkanları</w:t>
      </w:r>
      <w:proofErr w:type="gramEnd"/>
      <w:r w:rsidRPr="00F630A5">
        <w:rPr>
          <w:sz w:val="24"/>
          <w:szCs w:val="24"/>
        </w:rPr>
        <w:t xml:space="preserve">  Bina terk edildikten sonra toplanılan alanda sağlıklı yoklama yapılabilmesi için yanlarında sınıf listesi bulunduracaklardır.</w:t>
      </w:r>
    </w:p>
    <w:p w:rsidR="00D61D36" w:rsidRPr="00F630A5" w:rsidRDefault="00D61D36">
      <w:pPr>
        <w:ind w:firstLine="643"/>
        <w:rPr>
          <w:sz w:val="24"/>
          <w:szCs w:val="24"/>
        </w:rPr>
      </w:pPr>
    </w:p>
    <w:p w:rsidR="00D61D36" w:rsidRPr="00F630A5" w:rsidRDefault="00D61D36">
      <w:pPr>
        <w:ind w:firstLine="643"/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6) </w:t>
      </w:r>
      <w:r w:rsidRPr="00F630A5">
        <w:rPr>
          <w:sz w:val="24"/>
          <w:szCs w:val="24"/>
        </w:rPr>
        <w:t xml:space="preserve"> Okulda görevli bekçi veya </w:t>
      </w:r>
      <w:proofErr w:type="gramStart"/>
      <w:r w:rsidRPr="00F630A5">
        <w:rPr>
          <w:sz w:val="24"/>
          <w:szCs w:val="24"/>
        </w:rPr>
        <w:t>hizmetliler  acil</w:t>
      </w:r>
      <w:proofErr w:type="gramEnd"/>
      <w:r w:rsidRPr="00F630A5">
        <w:rPr>
          <w:sz w:val="24"/>
          <w:szCs w:val="24"/>
        </w:rPr>
        <w:t xml:space="preserve"> durum halinde veya Alarmla birlikte en kısa sürede okulun elektrik sistemini  ana  şalteri indirmek suretiyle devre dışı bırakacaklar. İtfaiye Müdürlüğüne haber verecekler ve çıkış kapılarını açacaklardır. </w:t>
      </w:r>
    </w:p>
    <w:p w:rsidR="00D61D36" w:rsidRPr="00F630A5" w:rsidRDefault="00D61D36">
      <w:pPr>
        <w:ind w:firstLine="643"/>
        <w:rPr>
          <w:sz w:val="24"/>
          <w:szCs w:val="24"/>
        </w:rPr>
      </w:pPr>
    </w:p>
    <w:p w:rsidR="00D61D36" w:rsidRPr="00F630A5" w:rsidRDefault="00D61D36">
      <w:pPr>
        <w:ind w:firstLine="643"/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7) </w:t>
      </w:r>
      <w:r w:rsidRPr="00F630A5">
        <w:rPr>
          <w:sz w:val="24"/>
          <w:szCs w:val="24"/>
        </w:rPr>
        <w:t xml:space="preserve">Tahliye Planının uygulanabilirliğinin sağlanması için her </w:t>
      </w:r>
      <w:proofErr w:type="gramStart"/>
      <w:r w:rsidRPr="00F630A5">
        <w:rPr>
          <w:sz w:val="24"/>
          <w:szCs w:val="24"/>
        </w:rPr>
        <w:t>yıl  Okul</w:t>
      </w:r>
      <w:proofErr w:type="gramEnd"/>
      <w:r w:rsidRPr="00F630A5">
        <w:rPr>
          <w:sz w:val="24"/>
          <w:szCs w:val="24"/>
        </w:rPr>
        <w:t xml:space="preserve"> idaresi  tarafından yapılacak bir programa  göre  Haberli veya habersiz tatbikat yapılır.</w:t>
      </w:r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  <w:r w:rsidRPr="00F630A5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D61D36" w:rsidRPr="00F630A5" w:rsidRDefault="00D61D36">
      <w:pPr>
        <w:ind w:left="420" w:firstLine="288"/>
        <w:outlineLvl w:val="0"/>
        <w:rPr>
          <w:b/>
          <w:sz w:val="24"/>
          <w:szCs w:val="24"/>
        </w:rPr>
      </w:pPr>
      <w:r w:rsidRPr="00F630A5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gramStart"/>
      <w:r w:rsidRPr="00F630A5">
        <w:rPr>
          <w:b/>
          <w:sz w:val="24"/>
          <w:szCs w:val="24"/>
        </w:rPr>
        <w:t>...........................</w:t>
      </w:r>
      <w:proofErr w:type="gramEnd"/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  <w:r w:rsidRPr="00F630A5"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gramStart"/>
      <w:r w:rsidRPr="00F630A5">
        <w:rPr>
          <w:b/>
          <w:sz w:val="24"/>
          <w:szCs w:val="24"/>
        </w:rPr>
        <w:t>Okul  Müdürü</w:t>
      </w:r>
      <w:proofErr w:type="gramEnd"/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</w:p>
    <w:p w:rsidR="00D61D36" w:rsidRPr="00F630A5" w:rsidRDefault="00D61D36">
      <w:pPr>
        <w:ind w:left="420"/>
        <w:jc w:val="center"/>
        <w:outlineLvl w:val="0"/>
        <w:rPr>
          <w:b/>
          <w:sz w:val="24"/>
          <w:szCs w:val="24"/>
        </w:rPr>
      </w:pPr>
    </w:p>
    <w:p w:rsidR="00D61D36" w:rsidRPr="00F630A5" w:rsidRDefault="00D61D36">
      <w:pPr>
        <w:ind w:left="420"/>
        <w:jc w:val="center"/>
        <w:outlineLvl w:val="0"/>
        <w:rPr>
          <w:b/>
          <w:sz w:val="24"/>
          <w:szCs w:val="24"/>
        </w:rPr>
      </w:pPr>
    </w:p>
    <w:p w:rsidR="00D61D36" w:rsidRPr="00F630A5" w:rsidRDefault="00D61D36">
      <w:pPr>
        <w:ind w:left="420"/>
        <w:jc w:val="center"/>
        <w:outlineLvl w:val="0"/>
        <w:rPr>
          <w:b/>
          <w:sz w:val="24"/>
          <w:szCs w:val="24"/>
        </w:rPr>
      </w:pPr>
    </w:p>
    <w:p w:rsidR="00D61D36" w:rsidRPr="00F630A5" w:rsidRDefault="00D61D36">
      <w:pPr>
        <w:ind w:left="420"/>
        <w:jc w:val="center"/>
        <w:outlineLvl w:val="0"/>
        <w:rPr>
          <w:b/>
          <w:sz w:val="24"/>
          <w:szCs w:val="24"/>
        </w:rPr>
      </w:pPr>
      <w:r w:rsidRPr="00F630A5">
        <w:rPr>
          <w:b/>
          <w:sz w:val="24"/>
          <w:szCs w:val="24"/>
        </w:rPr>
        <w:t>A Ç I K L A M A</w:t>
      </w:r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</w:p>
    <w:p w:rsidR="00D61D36" w:rsidRPr="00F630A5" w:rsidRDefault="00D61D36">
      <w:pPr>
        <w:ind w:left="420"/>
        <w:outlineLvl w:val="0"/>
        <w:rPr>
          <w:sz w:val="24"/>
          <w:szCs w:val="24"/>
        </w:rPr>
      </w:pPr>
    </w:p>
    <w:p w:rsidR="00D61D36" w:rsidRPr="00F630A5" w:rsidRDefault="00D61D36">
      <w:pPr>
        <w:numPr>
          <w:ilvl w:val="0"/>
          <w:numId w:val="17"/>
        </w:numPr>
        <w:outlineLvl w:val="0"/>
        <w:rPr>
          <w:sz w:val="24"/>
          <w:szCs w:val="24"/>
        </w:rPr>
      </w:pPr>
      <w:r w:rsidRPr="00F630A5">
        <w:rPr>
          <w:b/>
          <w:sz w:val="24"/>
          <w:szCs w:val="24"/>
        </w:rPr>
        <w:t xml:space="preserve">ÖRNEĞİNE </w:t>
      </w:r>
      <w:proofErr w:type="gramStart"/>
      <w:r w:rsidRPr="00F630A5">
        <w:rPr>
          <w:b/>
          <w:sz w:val="24"/>
          <w:szCs w:val="24"/>
        </w:rPr>
        <w:t xml:space="preserve">GÖRE </w:t>
      </w:r>
      <w:r w:rsidRPr="00F630A5">
        <w:rPr>
          <w:sz w:val="24"/>
          <w:szCs w:val="24"/>
        </w:rPr>
        <w:t xml:space="preserve"> YERLEŞİM</w:t>
      </w:r>
      <w:proofErr w:type="gramEnd"/>
      <w:r w:rsidRPr="00F630A5">
        <w:rPr>
          <w:sz w:val="24"/>
          <w:szCs w:val="24"/>
        </w:rPr>
        <w:t xml:space="preserve"> PLANI ÇİZİLECEK  VE  HAREKAT  TARZI BELİRLENECEKTİR. HAZIRLANAN PLAN  (  A3 )  </w:t>
      </w:r>
      <w:proofErr w:type="gramStart"/>
      <w:r w:rsidRPr="00F630A5">
        <w:rPr>
          <w:sz w:val="24"/>
          <w:szCs w:val="24"/>
        </w:rPr>
        <w:t>KAĞIDA  BÜYÜTÜLÜP</w:t>
      </w:r>
      <w:proofErr w:type="gramEnd"/>
      <w:r w:rsidRPr="00F630A5">
        <w:rPr>
          <w:sz w:val="24"/>
          <w:szCs w:val="24"/>
        </w:rPr>
        <w:t xml:space="preserve"> HER KATIN YANGIN İHBAR DÜĞMESİNİN ÜST  KISMINA  CAMLI ÇERÇEVE İÇİNDE  ASILACAKTIR. </w:t>
      </w:r>
    </w:p>
    <w:p w:rsidR="00D61D36" w:rsidRPr="00F630A5" w:rsidRDefault="00D61D36">
      <w:pPr>
        <w:ind w:left="705"/>
        <w:outlineLvl w:val="0"/>
        <w:rPr>
          <w:b/>
          <w:sz w:val="24"/>
          <w:szCs w:val="24"/>
        </w:rPr>
      </w:pPr>
    </w:p>
    <w:p w:rsidR="00D61D36" w:rsidRPr="00F630A5" w:rsidRDefault="00D61D36">
      <w:pPr>
        <w:numPr>
          <w:ilvl w:val="0"/>
          <w:numId w:val="17"/>
        </w:numPr>
        <w:outlineLvl w:val="0"/>
        <w:rPr>
          <w:sz w:val="24"/>
          <w:szCs w:val="24"/>
        </w:rPr>
      </w:pPr>
      <w:r w:rsidRPr="00F630A5">
        <w:rPr>
          <w:sz w:val="24"/>
          <w:szCs w:val="24"/>
        </w:rPr>
        <w:t xml:space="preserve">HAZIRLANAN  PLANIN UYGULANABİLİRLİĞİ  HER </w:t>
      </w:r>
      <w:proofErr w:type="gramStart"/>
      <w:r w:rsidRPr="00F630A5">
        <w:rPr>
          <w:sz w:val="24"/>
          <w:szCs w:val="24"/>
        </w:rPr>
        <w:t>YIL , EĞİTİM</w:t>
      </w:r>
      <w:proofErr w:type="gramEnd"/>
      <w:r w:rsidRPr="00F630A5">
        <w:rPr>
          <w:sz w:val="24"/>
          <w:szCs w:val="24"/>
        </w:rPr>
        <w:t xml:space="preserve"> ÖĞRETİM YILININ İKİNCİ AYI  ( EKİM ) İÇERİSİNDE  DEPREM VE YANGIN  SENARYOLARI  DÜZENLENEREK DENENECEKTİR.</w:t>
      </w:r>
    </w:p>
    <w:p w:rsidR="00D61D36" w:rsidRPr="00F630A5" w:rsidRDefault="00D61D36">
      <w:pPr>
        <w:outlineLvl w:val="0"/>
        <w:rPr>
          <w:sz w:val="24"/>
          <w:szCs w:val="24"/>
        </w:rPr>
      </w:pPr>
    </w:p>
    <w:p w:rsidR="00D61D36" w:rsidRPr="00F630A5" w:rsidRDefault="00D61D36">
      <w:pPr>
        <w:numPr>
          <w:ilvl w:val="0"/>
          <w:numId w:val="17"/>
        </w:numPr>
        <w:outlineLvl w:val="0"/>
        <w:rPr>
          <w:sz w:val="24"/>
          <w:szCs w:val="24"/>
        </w:rPr>
      </w:pPr>
      <w:r w:rsidRPr="00F630A5">
        <w:rPr>
          <w:sz w:val="24"/>
          <w:szCs w:val="24"/>
        </w:rPr>
        <w:t xml:space="preserve">TAHLİYE </w:t>
      </w:r>
      <w:proofErr w:type="gramStart"/>
      <w:r w:rsidRPr="00F630A5">
        <w:rPr>
          <w:sz w:val="24"/>
          <w:szCs w:val="24"/>
        </w:rPr>
        <w:t>TATBİKATI ;  SİVİL</w:t>
      </w:r>
      <w:proofErr w:type="gramEnd"/>
      <w:r w:rsidRPr="00F630A5">
        <w:rPr>
          <w:sz w:val="24"/>
          <w:szCs w:val="24"/>
        </w:rPr>
        <w:t xml:space="preserve"> SAVUNMA SERVİSLERİNİN İŞTİRAKİYLE  MÜŞTEREKEN YAPILACAKTIR.</w:t>
      </w:r>
    </w:p>
    <w:p w:rsidR="00D61D36" w:rsidRPr="00F630A5" w:rsidRDefault="00D61D36">
      <w:pPr>
        <w:outlineLvl w:val="0"/>
        <w:rPr>
          <w:sz w:val="24"/>
          <w:szCs w:val="24"/>
        </w:rPr>
      </w:pPr>
    </w:p>
    <w:p w:rsidR="00D61D36" w:rsidRPr="00F630A5" w:rsidRDefault="00D61D36">
      <w:pPr>
        <w:numPr>
          <w:ilvl w:val="0"/>
          <w:numId w:val="17"/>
        </w:numPr>
        <w:outlineLvl w:val="0"/>
        <w:rPr>
          <w:sz w:val="24"/>
          <w:szCs w:val="24"/>
        </w:rPr>
      </w:pPr>
      <w:r w:rsidRPr="00F630A5">
        <w:rPr>
          <w:sz w:val="24"/>
          <w:szCs w:val="24"/>
        </w:rPr>
        <w:t xml:space="preserve">TATBİKAT ÖNCESİ  ÖĞRENCİLERE  </w:t>
      </w:r>
      <w:proofErr w:type="gramStart"/>
      <w:r w:rsidRPr="00F630A5">
        <w:rPr>
          <w:sz w:val="24"/>
          <w:szCs w:val="24"/>
        </w:rPr>
        <w:t>DEPREM , YANGIN</w:t>
      </w:r>
      <w:proofErr w:type="gramEnd"/>
      <w:r w:rsidRPr="00F630A5">
        <w:rPr>
          <w:sz w:val="24"/>
          <w:szCs w:val="24"/>
        </w:rPr>
        <w:t xml:space="preserve"> VE </w:t>
      </w:r>
      <w:r w:rsidR="00D42E27" w:rsidRPr="00F630A5">
        <w:rPr>
          <w:sz w:val="24"/>
          <w:szCs w:val="24"/>
        </w:rPr>
        <w:t xml:space="preserve"> </w:t>
      </w:r>
      <w:r w:rsidRPr="00F630A5">
        <w:rPr>
          <w:sz w:val="24"/>
          <w:szCs w:val="24"/>
        </w:rPr>
        <w:t>İLKYARDIM KONULARINDA VE YAPMALARI GEREKEN HUSUSLARLA İLGİLİ BİLGİ VERİLECEKTİR.</w:t>
      </w:r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</w:p>
    <w:p w:rsidR="00D61D36" w:rsidRPr="00F630A5" w:rsidRDefault="00D61D36">
      <w:pPr>
        <w:ind w:left="420"/>
        <w:outlineLvl w:val="0"/>
        <w:rPr>
          <w:b/>
          <w:sz w:val="24"/>
          <w:szCs w:val="24"/>
        </w:rPr>
      </w:pPr>
    </w:p>
    <w:p w:rsidR="00AD5715" w:rsidRPr="00F630A5" w:rsidRDefault="00AD5715" w:rsidP="00AD5715">
      <w:pPr>
        <w:pStyle w:val="Balk4"/>
        <w:rPr>
          <w:sz w:val="24"/>
          <w:szCs w:val="24"/>
        </w:rPr>
      </w:pPr>
      <w:r w:rsidRPr="00F630A5">
        <w:rPr>
          <w:sz w:val="24"/>
          <w:szCs w:val="24"/>
        </w:rPr>
        <w:lastRenderedPageBreak/>
        <w:t>KAÇIŞ YOLLARI İLE İLGİLİ AÇIKLAMALAR</w:t>
      </w:r>
    </w:p>
    <w:p w:rsidR="00AD5715" w:rsidRPr="00F630A5" w:rsidRDefault="00AD5715" w:rsidP="00AD5715">
      <w:pPr>
        <w:rPr>
          <w:b/>
          <w:bCs/>
          <w:sz w:val="24"/>
          <w:szCs w:val="24"/>
          <w:u w:val="single"/>
        </w:rPr>
      </w:pPr>
    </w:p>
    <w:p w:rsidR="00AD5715" w:rsidRPr="00F630A5" w:rsidRDefault="00AD5715" w:rsidP="00AD5715">
      <w:pPr>
        <w:rPr>
          <w:b/>
          <w:bCs/>
          <w:sz w:val="24"/>
          <w:szCs w:val="24"/>
          <w:u w:val="single"/>
        </w:rPr>
      </w:pPr>
    </w:p>
    <w:p w:rsidR="00AD5715" w:rsidRPr="00F630A5" w:rsidRDefault="00AD5715" w:rsidP="00AD5715">
      <w:pPr>
        <w:rPr>
          <w:b/>
          <w:bCs/>
          <w:sz w:val="24"/>
          <w:szCs w:val="24"/>
          <w:u w:val="single"/>
        </w:rPr>
      </w:pPr>
    </w:p>
    <w:p w:rsidR="00AD5715" w:rsidRPr="00F630A5" w:rsidRDefault="00AD5715" w:rsidP="00AD5715">
      <w:pPr>
        <w:pStyle w:val="GvdeMetni"/>
      </w:pPr>
      <w:r w:rsidRPr="00F630A5">
        <w:tab/>
        <w:t xml:space="preserve">Kaçış yollarında LPG tüpü </w:t>
      </w:r>
      <w:proofErr w:type="gramStart"/>
      <w:r w:rsidRPr="00F630A5">
        <w:t>yada</w:t>
      </w:r>
      <w:proofErr w:type="gramEnd"/>
      <w:r w:rsidRPr="00F630A5">
        <w:t xml:space="preserve"> benzeri hiçbir yanıcı malzeme yangına yol açabilecek tesisat veya kaçış engelleyici bir şey bulunamaz, çıkışların önü kapatılamaz. Kaçış yolu hiçbir kısmı da daraltılamaz.</w:t>
      </w:r>
    </w:p>
    <w:p w:rsidR="00AD5715" w:rsidRPr="00F630A5" w:rsidRDefault="00AD5715" w:rsidP="00AD5715">
      <w:pPr>
        <w:jc w:val="both"/>
        <w:rPr>
          <w:sz w:val="24"/>
          <w:szCs w:val="24"/>
        </w:rPr>
      </w:pPr>
    </w:p>
    <w:p w:rsidR="00AD5715" w:rsidRPr="00F630A5" w:rsidRDefault="00AD5715" w:rsidP="00AD5715">
      <w:pPr>
        <w:jc w:val="both"/>
        <w:rPr>
          <w:sz w:val="24"/>
          <w:szCs w:val="24"/>
        </w:rPr>
      </w:pPr>
      <w:r w:rsidRPr="00F630A5">
        <w:rPr>
          <w:sz w:val="24"/>
          <w:szCs w:val="24"/>
        </w:rPr>
        <w:tab/>
        <w:t xml:space="preserve">Kaçış </w:t>
      </w:r>
      <w:proofErr w:type="gramStart"/>
      <w:r w:rsidRPr="00F630A5">
        <w:rPr>
          <w:sz w:val="24"/>
          <w:szCs w:val="24"/>
        </w:rPr>
        <w:t>yolu : Gerçek</w:t>
      </w:r>
      <w:proofErr w:type="gramEnd"/>
      <w:r w:rsidRPr="00F630A5">
        <w:rPr>
          <w:sz w:val="24"/>
          <w:szCs w:val="24"/>
        </w:rPr>
        <w:t xml:space="preserve"> bir kaçış unsuru bir bina veya konstrüksiyonun herhangi bir noktasından yer seviyesindeki caddeye kadar olan devamlı ve engellenmemiş kaçış yolunun tamamıdır. Kaçış yolları kapsamına bir bütün olarak;</w:t>
      </w:r>
    </w:p>
    <w:p w:rsidR="00AD5715" w:rsidRPr="00F630A5" w:rsidRDefault="00AD5715" w:rsidP="00AD5715">
      <w:pPr>
        <w:jc w:val="both"/>
        <w:rPr>
          <w:sz w:val="24"/>
          <w:szCs w:val="24"/>
        </w:rPr>
      </w:pPr>
    </w:p>
    <w:p w:rsidR="00AD5715" w:rsidRPr="00F630A5" w:rsidRDefault="00AD5715" w:rsidP="00AD5715">
      <w:pPr>
        <w:jc w:val="both"/>
        <w:rPr>
          <w:sz w:val="24"/>
          <w:szCs w:val="24"/>
        </w:rPr>
      </w:pPr>
    </w:p>
    <w:p w:rsidR="00AD5715" w:rsidRPr="00F630A5" w:rsidRDefault="00AD5715" w:rsidP="00AD5715">
      <w:pPr>
        <w:numPr>
          <w:ilvl w:val="1"/>
          <w:numId w:val="18"/>
        </w:numPr>
        <w:jc w:val="both"/>
        <w:rPr>
          <w:sz w:val="24"/>
          <w:szCs w:val="24"/>
        </w:rPr>
      </w:pPr>
      <w:r w:rsidRPr="00F630A5">
        <w:rPr>
          <w:sz w:val="24"/>
          <w:szCs w:val="24"/>
        </w:rPr>
        <w:t>Oda ve diğer müstakil hacimlerden çıkışlar,</w:t>
      </w:r>
    </w:p>
    <w:p w:rsidR="00AD5715" w:rsidRPr="00F630A5" w:rsidRDefault="00AD5715" w:rsidP="00AD5715">
      <w:pPr>
        <w:numPr>
          <w:ilvl w:val="1"/>
          <w:numId w:val="18"/>
        </w:numPr>
        <w:jc w:val="both"/>
        <w:rPr>
          <w:sz w:val="24"/>
          <w:szCs w:val="24"/>
        </w:rPr>
      </w:pPr>
      <w:r w:rsidRPr="00F630A5">
        <w:rPr>
          <w:sz w:val="24"/>
          <w:szCs w:val="24"/>
        </w:rPr>
        <w:t>Her kattaki koridor ve benzeri geçişler,</w:t>
      </w:r>
    </w:p>
    <w:p w:rsidR="00AD5715" w:rsidRPr="00F630A5" w:rsidRDefault="00AD5715" w:rsidP="00AD5715">
      <w:pPr>
        <w:numPr>
          <w:ilvl w:val="1"/>
          <w:numId w:val="18"/>
        </w:numPr>
        <w:jc w:val="both"/>
        <w:rPr>
          <w:sz w:val="24"/>
          <w:szCs w:val="24"/>
        </w:rPr>
      </w:pPr>
      <w:r w:rsidRPr="00F630A5">
        <w:rPr>
          <w:sz w:val="24"/>
          <w:szCs w:val="24"/>
        </w:rPr>
        <w:t>Kattan çıkışlar,</w:t>
      </w:r>
    </w:p>
    <w:p w:rsidR="00AD5715" w:rsidRPr="00F630A5" w:rsidRDefault="00AD5715" w:rsidP="00AD5715">
      <w:pPr>
        <w:numPr>
          <w:ilvl w:val="1"/>
          <w:numId w:val="18"/>
        </w:numPr>
        <w:jc w:val="both"/>
        <w:rPr>
          <w:sz w:val="24"/>
          <w:szCs w:val="24"/>
        </w:rPr>
      </w:pPr>
      <w:r w:rsidRPr="00F630A5">
        <w:rPr>
          <w:sz w:val="24"/>
          <w:szCs w:val="24"/>
        </w:rPr>
        <w:t>Zemin kata ulaşan merdivenler,</w:t>
      </w:r>
    </w:p>
    <w:p w:rsidR="00AD5715" w:rsidRPr="00F630A5" w:rsidRDefault="00AD5715" w:rsidP="00AD5715">
      <w:pPr>
        <w:numPr>
          <w:ilvl w:val="1"/>
          <w:numId w:val="18"/>
        </w:numPr>
        <w:jc w:val="both"/>
        <w:rPr>
          <w:sz w:val="24"/>
          <w:szCs w:val="24"/>
        </w:rPr>
      </w:pPr>
      <w:r w:rsidRPr="00F630A5">
        <w:rPr>
          <w:sz w:val="24"/>
          <w:szCs w:val="24"/>
        </w:rPr>
        <w:t>Zemin katta merdiven ağızlarından bu kattaki bina çıkışına giden yollar,</w:t>
      </w:r>
    </w:p>
    <w:p w:rsidR="00AD5715" w:rsidRPr="00F630A5" w:rsidRDefault="00AD5715" w:rsidP="00AD5715">
      <w:pPr>
        <w:numPr>
          <w:ilvl w:val="1"/>
          <w:numId w:val="18"/>
        </w:numPr>
        <w:jc w:val="both"/>
        <w:rPr>
          <w:sz w:val="24"/>
          <w:szCs w:val="24"/>
        </w:rPr>
      </w:pPr>
      <w:r w:rsidRPr="00F630A5">
        <w:rPr>
          <w:sz w:val="24"/>
          <w:szCs w:val="24"/>
        </w:rPr>
        <w:t>Bina dışındaki güvenlik önlemleri dâhildir.</w:t>
      </w:r>
    </w:p>
    <w:p w:rsidR="00AD5715" w:rsidRPr="00F630A5" w:rsidRDefault="00AD5715" w:rsidP="00AD5715">
      <w:pPr>
        <w:jc w:val="both"/>
        <w:rPr>
          <w:sz w:val="24"/>
          <w:szCs w:val="24"/>
        </w:rPr>
      </w:pPr>
    </w:p>
    <w:p w:rsidR="00AD5715" w:rsidRPr="00F630A5" w:rsidRDefault="00AD5715" w:rsidP="00AD5715">
      <w:pPr>
        <w:jc w:val="both"/>
        <w:rPr>
          <w:sz w:val="24"/>
          <w:szCs w:val="24"/>
        </w:rPr>
      </w:pPr>
    </w:p>
    <w:p w:rsidR="00AD5715" w:rsidRPr="00F630A5" w:rsidRDefault="00AD5715" w:rsidP="00AD5715">
      <w:pPr>
        <w:jc w:val="both"/>
        <w:rPr>
          <w:sz w:val="24"/>
          <w:szCs w:val="24"/>
        </w:rPr>
      </w:pPr>
    </w:p>
    <w:p w:rsidR="00AD5715" w:rsidRPr="00F630A5" w:rsidRDefault="00AD5715" w:rsidP="00AD5715">
      <w:pPr>
        <w:ind w:left="708"/>
        <w:jc w:val="both"/>
        <w:rPr>
          <w:sz w:val="24"/>
          <w:szCs w:val="24"/>
        </w:rPr>
      </w:pPr>
      <w:r w:rsidRPr="00F630A5">
        <w:rPr>
          <w:sz w:val="24"/>
          <w:szCs w:val="24"/>
        </w:rPr>
        <w:t xml:space="preserve">Alt </w:t>
      </w:r>
      <w:proofErr w:type="gramStart"/>
      <w:r w:rsidRPr="00F630A5">
        <w:rPr>
          <w:sz w:val="24"/>
          <w:szCs w:val="24"/>
        </w:rPr>
        <w:t>kenarları  döşemeden</w:t>
      </w:r>
      <w:proofErr w:type="gramEnd"/>
      <w:r w:rsidRPr="00F630A5">
        <w:rPr>
          <w:sz w:val="24"/>
          <w:szCs w:val="24"/>
        </w:rPr>
        <w:t xml:space="preserve">   en   çok  120  cm.  yukarıda   ve   bina dışındaki güvenlik</w:t>
      </w:r>
    </w:p>
    <w:p w:rsidR="00AD5715" w:rsidRPr="00F630A5" w:rsidRDefault="00AD5715" w:rsidP="00AD5715">
      <w:pPr>
        <w:jc w:val="both"/>
        <w:rPr>
          <w:sz w:val="24"/>
          <w:szCs w:val="24"/>
        </w:rPr>
      </w:pPr>
      <w:proofErr w:type="gramStart"/>
      <w:r w:rsidRPr="00F630A5">
        <w:rPr>
          <w:sz w:val="24"/>
          <w:szCs w:val="24"/>
        </w:rPr>
        <w:t>bölgesine</w:t>
      </w:r>
      <w:proofErr w:type="gramEnd"/>
      <w:r w:rsidRPr="00F630A5">
        <w:rPr>
          <w:sz w:val="24"/>
          <w:szCs w:val="24"/>
        </w:rPr>
        <w:t xml:space="preserve"> açık, dış zeminden en çok </w:t>
      </w:r>
      <w:smartTag w:uri="urn:schemas-microsoft-com:office:smarttags" w:element="metricconverter">
        <w:smartTagPr>
          <w:attr w:name="ProductID" w:val="2 metre"/>
        </w:smartTagPr>
        <w:r w:rsidRPr="00F630A5">
          <w:rPr>
            <w:sz w:val="24"/>
            <w:szCs w:val="24"/>
          </w:rPr>
          <w:t>2 metre</w:t>
        </w:r>
      </w:smartTag>
      <w:r w:rsidRPr="00F630A5">
        <w:rPr>
          <w:sz w:val="24"/>
          <w:szCs w:val="24"/>
        </w:rPr>
        <w:t xml:space="preserve"> yükseklikteki pencereler, zorunlu hallerde kaçış yolu kabul edilebilir.</w:t>
      </w:r>
    </w:p>
    <w:p w:rsidR="00AD5715" w:rsidRPr="00F630A5" w:rsidRDefault="00AD5715" w:rsidP="00AD5715">
      <w:pPr>
        <w:jc w:val="both"/>
        <w:rPr>
          <w:sz w:val="24"/>
          <w:szCs w:val="24"/>
        </w:rPr>
      </w:pPr>
    </w:p>
    <w:p w:rsidR="00AD5715" w:rsidRPr="00F630A5" w:rsidRDefault="00AD5715" w:rsidP="00AD5715">
      <w:pPr>
        <w:jc w:val="both"/>
        <w:rPr>
          <w:sz w:val="24"/>
          <w:szCs w:val="24"/>
        </w:rPr>
      </w:pPr>
      <w:r w:rsidRPr="00F630A5">
        <w:rPr>
          <w:sz w:val="24"/>
          <w:szCs w:val="24"/>
        </w:rPr>
        <w:tab/>
        <w:t>Kaçış yollarına engelleyici hiçbir şey konmaz, kaçış yollarının önü kapatılamaz. Bina sorumlusu veya güvenlik görevlileri bunu sağlamakla yükümlüdür.</w:t>
      </w:r>
    </w:p>
    <w:p w:rsidR="00AD5715" w:rsidRPr="00F630A5" w:rsidRDefault="00AD5715" w:rsidP="00AD5715">
      <w:pPr>
        <w:jc w:val="both"/>
        <w:rPr>
          <w:sz w:val="24"/>
          <w:szCs w:val="24"/>
        </w:rPr>
      </w:pPr>
    </w:p>
    <w:p w:rsidR="00AD5715" w:rsidRPr="00F630A5" w:rsidRDefault="00AD5715" w:rsidP="00AD5715">
      <w:pPr>
        <w:jc w:val="both"/>
        <w:rPr>
          <w:sz w:val="24"/>
          <w:szCs w:val="24"/>
        </w:rPr>
      </w:pPr>
      <w:r w:rsidRPr="00F630A5">
        <w:rPr>
          <w:sz w:val="24"/>
          <w:szCs w:val="24"/>
        </w:rPr>
        <w:tab/>
        <w:t>Kaçış kapıları yanlardan menteşeli olacak ve kaçış yönüne açılır şekilde düzenlenecektir. Kaçış yolu hiçbir şekilde daraltılamaz.</w:t>
      </w:r>
    </w:p>
    <w:p w:rsidR="00AD5715" w:rsidRPr="00F630A5" w:rsidRDefault="00AD5715" w:rsidP="00AD5715">
      <w:pPr>
        <w:jc w:val="both"/>
        <w:rPr>
          <w:sz w:val="24"/>
          <w:szCs w:val="24"/>
        </w:rPr>
      </w:pPr>
    </w:p>
    <w:p w:rsidR="00AD5715" w:rsidRPr="00F630A5" w:rsidRDefault="00AD5715" w:rsidP="00AD5715">
      <w:pPr>
        <w:ind w:left="708"/>
        <w:jc w:val="both"/>
        <w:rPr>
          <w:sz w:val="24"/>
          <w:szCs w:val="24"/>
        </w:rPr>
      </w:pPr>
    </w:p>
    <w:p w:rsidR="00AD5715" w:rsidRPr="00F630A5" w:rsidRDefault="00AD5715" w:rsidP="00AD5715">
      <w:pPr>
        <w:rPr>
          <w:sz w:val="24"/>
          <w:szCs w:val="24"/>
        </w:rPr>
      </w:pPr>
    </w:p>
    <w:p w:rsidR="00AD5715" w:rsidRPr="00F630A5" w:rsidRDefault="00AD5715" w:rsidP="00AD5715">
      <w:pPr>
        <w:rPr>
          <w:sz w:val="24"/>
          <w:szCs w:val="24"/>
        </w:rPr>
      </w:pPr>
    </w:p>
    <w:p w:rsidR="00AD5715" w:rsidRPr="00F630A5" w:rsidRDefault="00AD5715" w:rsidP="00AD5715">
      <w:pPr>
        <w:rPr>
          <w:sz w:val="24"/>
          <w:szCs w:val="24"/>
        </w:rPr>
      </w:pPr>
    </w:p>
    <w:p w:rsidR="00AD5715" w:rsidRPr="00F630A5" w:rsidRDefault="00AD5715" w:rsidP="00AD5715">
      <w:pPr>
        <w:rPr>
          <w:sz w:val="24"/>
          <w:szCs w:val="24"/>
        </w:rPr>
      </w:pPr>
    </w:p>
    <w:p w:rsidR="00AD5715" w:rsidRPr="00F630A5" w:rsidRDefault="00AD5715" w:rsidP="00AD5715">
      <w:pPr>
        <w:rPr>
          <w:sz w:val="24"/>
          <w:szCs w:val="24"/>
        </w:rPr>
      </w:pPr>
    </w:p>
    <w:p w:rsidR="00AD5715" w:rsidRPr="00F630A5" w:rsidRDefault="00AD5715" w:rsidP="00AD5715">
      <w:pPr>
        <w:rPr>
          <w:sz w:val="24"/>
          <w:szCs w:val="24"/>
        </w:rPr>
      </w:pPr>
    </w:p>
    <w:p w:rsidR="00AD5715" w:rsidRPr="00F630A5" w:rsidRDefault="00AD5715" w:rsidP="00AD5715">
      <w:pPr>
        <w:rPr>
          <w:sz w:val="24"/>
          <w:szCs w:val="24"/>
        </w:rPr>
      </w:pPr>
    </w:p>
    <w:p w:rsidR="00AD5715" w:rsidRPr="00F630A5" w:rsidRDefault="00AD5715" w:rsidP="00AD5715">
      <w:pPr>
        <w:rPr>
          <w:sz w:val="24"/>
          <w:szCs w:val="24"/>
        </w:rPr>
      </w:pPr>
    </w:p>
    <w:p w:rsidR="00AD5715" w:rsidRPr="00F630A5" w:rsidRDefault="00AD5715" w:rsidP="00AD5715">
      <w:pPr>
        <w:rPr>
          <w:sz w:val="24"/>
          <w:szCs w:val="24"/>
        </w:rPr>
      </w:pPr>
    </w:p>
    <w:p w:rsidR="00AD5715" w:rsidRPr="00F630A5" w:rsidRDefault="00AD5715" w:rsidP="00AD5715">
      <w:pPr>
        <w:rPr>
          <w:sz w:val="24"/>
          <w:szCs w:val="24"/>
        </w:rPr>
      </w:pPr>
    </w:p>
    <w:p w:rsidR="00AD5715" w:rsidRPr="00F630A5" w:rsidRDefault="00AD5715" w:rsidP="00AD5715">
      <w:pPr>
        <w:rPr>
          <w:sz w:val="24"/>
          <w:szCs w:val="24"/>
        </w:rPr>
      </w:pPr>
    </w:p>
    <w:p w:rsidR="00AD5715" w:rsidRPr="00F630A5" w:rsidRDefault="00AD5715" w:rsidP="00AD5715">
      <w:pPr>
        <w:rPr>
          <w:sz w:val="24"/>
          <w:szCs w:val="24"/>
        </w:rPr>
      </w:pPr>
    </w:p>
    <w:p w:rsidR="00AD5715" w:rsidRPr="00F630A5" w:rsidRDefault="00AD5715" w:rsidP="00AD5715">
      <w:pPr>
        <w:rPr>
          <w:sz w:val="24"/>
          <w:szCs w:val="24"/>
        </w:rPr>
      </w:pPr>
    </w:p>
    <w:p w:rsidR="00AD5715" w:rsidRPr="00F630A5" w:rsidRDefault="00AD5715" w:rsidP="00AD5715">
      <w:pPr>
        <w:rPr>
          <w:sz w:val="24"/>
          <w:szCs w:val="24"/>
        </w:rPr>
      </w:pPr>
    </w:p>
    <w:p w:rsidR="00AD5715" w:rsidRPr="00F630A5" w:rsidRDefault="00AD5715" w:rsidP="00AD5715">
      <w:pPr>
        <w:rPr>
          <w:sz w:val="24"/>
          <w:szCs w:val="24"/>
        </w:rPr>
      </w:pPr>
    </w:p>
    <w:p w:rsidR="00AD5715" w:rsidRPr="00F630A5" w:rsidRDefault="00AD5715" w:rsidP="00AD5715">
      <w:pPr>
        <w:rPr>
          <w:sz w:val="24"/>
          <w:szCs w:val="24"/>
        </w:rPr>
      </w:pPr>
    </w:p>
    <w:p w:rsidR="00AD5715" w:rsidRPr="00F630A5" w:rsidRDefault="00AD5715" w:rsidP="00AD5715">
      <w:pPr>
        <w:rPr>
          <w:sz w:val="24"/>
          <w:szCs w:val="24"/>
        </w:rPr>
      </w:pPr>
    </w:p>
    <w:p w:rsidR="00AD5715" w:rsidRPr="00F630A5" w:rsidRDefault="00AD5715" w:rsidP="00AD5715">
      <w:pPr>
        <w:jc w:val="center"/>
        <w:rPr>
          <w:b/>
          <w:bCs/>
          <w:sz w:val="24"/>
          <w:szCs w:val="24"/>
          <w:u w:val="single"/>
        </w:rPr>
      </w:pPr>
    </w:p>
    <w:p w:rsidR="00AD5715" w:rsidRPr="00F630A5" w:rsidRDefault="00AD5715" w:rsidP="00AD5715">
      <w:pPr>
        <w:jc w:val="center"/>
        <w:rPr>
          <w:b/>
          <w:bCs/>
          <w:sz w:val="24"/>
          <w:szCs w:val="24"/>
          <w:u w:val="single"/>
        </w:rPr>
      </w:pPr>
    </w:p>
    <w:p w:rsidR="00AD5715" w:rsidRPr="00F630A5" w:rsidRDefault="00AD5715" w:rsidP="00AD5715">
      <w:pPr>
        <w:jc w:val="center"/>
        <w:rPr>
          <w:b/>
          <w:bCs/>
          <w:sz w:val="24"/>
          <w:szCs w:val="24"/>
          <w:u w:val="single"/>
        </w:rPr>
      </w:pPr>
    </w:p>
    <w:p w:rsidR="00AD5715" w:rsidRPr="00F630A5" w:rsidRDefault="00AD5715" w:rsidP="00AD5715">
      <w:pPr>
        <w:jc w:val="center"/>
        <w:rPr>
          <w:b/>
          <w:bCs/>
          <w:sz w:val="24"/>
          <w:szCs w:val="24"/>
          <w:u w:val="single"/>
        </w:rPr>
      </w:pPr>
    </w:p>
    <w:p w:rsidR="00AD5715" w:rsidRPr="00F630A5" w:rsidRDefault="00AD5715" w:rsidP="00AD5715">
      <w:pPr>
        <w:jc w:val="center"/>
        <w:rPr>
          <w:b/>
          <w:bCs/>
          <w:sz w:val="24"/>
          <w:szCs w:val="24"/>
          <w:u w:val="single"/>
        </w:rPr>
      </w:pPr>
    </w:p>
    <w:p w:rsidR="00AD5715" w:rsidRPr="00F630A5" w:rsidRDefault="00AD5715" w:rsidP="00AD5715">
      <w:pPr>
        <w:jc w:val="center"/>
        <w:rPr>
          <w:b/>
          <w:bCs/>
          <w:sz w:val="24"/>
          <w:szCs w:val="24"/>
          <w:u w:val="single"/>
        </w:rPr>
      </w:pPr>
    </w:p>
    <w:p w:rsidR="00AD5715" w:rsidRPr="00F630A5" w:rsidRDefault="00AD5715" w:rsidP="00AD5715">
      <w:pPr>
        <w:jc w:val="center"/>
        <w:rPr>
          <w:b/>
          <w:bCs/>
          <w:sz w:val="24"/>
          <w:szCs w:val="24"/>
          <w:u w:val="single"/>
        </w:rPr>
      </w:pPr>
    </w:p>
    <w:p w:rsidR="00AD5715" w:rsidRPr="00F630A5" w:rsidRDefault="00AD5715" w:rsidP="00AD5715">
      <w:pPr>
        <w:jc w:val="center"/>
        <w:rPr>
          <w:b/>
          <w:bCs/>
          <w:sz w:val="24"/>
          <w:szCs w:val="24"/>
          <w:u w:val="single"/>
        </w:rPr>
      </w:pPr>
    </w:p>
    <w:p w:rsidR="00AD5715" w:rsidRPr="00F630A5" w:rsidRDefault="00AD5715" w:rsidP="00AD5715">
      <w:pPr>
        <w:jc w:val="center"/>
        <w:rPr>
          <w:b/>
          <w:bCs/>
          <w:sz w:val="24"/>
          <w:szCs w:val="24"/>
          <w:u w:val="single"/>
        </w:rPr>
      </w:pPr>
    </w:p>
    <w:p w:rsidR="00AD5715" w:rsidRPr="00F630A5" w:rsidRDefault="00AD5715" w:rsidP="00AD5715">
      <w:pPr>
        <w:jc w:val="center"/>
        <w:rPr>
          <w:b/>
          <w:bCs/>
          <w:sz w:val="24"/>
          <w:szCs w:val="24"/>
          <w:u w:val="single"/>
        </w:rPr>
      </w:pPr>
    </w:p>
    <w:p w:rsidR="00AD5715" w:rsidRPr="00F630A5" w:rsidRDefault="00AD5715" w:rsidP="00AD5715">
      <w:pPr>
        <w:jc w:val="center"/>
        <w:rPr>
          <w:b/>
          <w:bCs/>
          <w:sz w:val="24"/>
          <w:szCs w:val="24"/>
          <w:u w:val="single"/>
        </w:rPr>
      </w:pPr>
    </w:p>
    <w:p w:rsidR="00AD5715" w:rsidRPr="00F630A5" w:rsidRDefault="00AD5715" w:rsidP="00AD5715">
      <w:pPr>
        <w:jc w:val="center"/>
        <w:rPr>
          <w:b/>
          <w:bCs/>
          <w:sz w:val="24"/>
          <w:szCs w:val="24"/>
          <w:u w:val="single"/>
        </w:rPr>
      </w:pPr>
      <w:r w:rsidRPr="00F630A5">
        <w:rPr>
          <w:b/>
          <w:bCs/>
          <w:sz w:val="24"/>
          <w:szCs w:val="24"/>
          <w:u w:val="single"/>
        </w:rPr>
        <w:t>TAHLİYE PLANINDA DİKKAT EDİLECEK HUSUSLAR.</w:t>
      </w:r>
    </w:p>
    <w:p w:rsidR="00AD5715" w:rsidRPr="00F630A5" w:rsidRDefault="00AD5715" w:rsidP="00AD5715">
      <w:pPr>
        <w:rPr>
          <w:b/>
          <w:bCs/>
          <w:sz w:val="24"/>
          <w:szCs w:val="24"/>
          <w:u w:val="single"/>
        </w:rPr>
      </w:pPr>
    </w:p>
    <w:p w:rsidR="00AD5715" w:rsidRPr="00F630A5" w:rsidRDefault="00AD5715" w:rsidP="00AD5715">
      <w:pPr>
        <w:rPr>
          <w:b/>
          <w:bCs/>
          <w:sz w:val="24"/>
          <w:szCs w:val="24"/>
          <w:u w:val="single"/>
        </w:rPr>
      </w:pPr>
    </w:p>
    <w:p w:rsidR="00AD5715" w:rsidRPr="00F630A5" w:rsidRDefault="00AD5715" w:rsidP="00AD5715">
      <w:pPr>
        <w:rPr>
          <w:b/>
          <w:bCs/>
          <w:sz w:val="24"/>
          <w:szCs w:val="24"/>
          <w:u w:val="single"/>
        </w:rPr>
      </w:pPr>
    </w:p>
    <w:p w:rsidR="00AD5715" w:rsidRPr="00F630A5" w:rsidRDefault="00AD5715" w:rsidP="00AD5715">
      <w:pPr>
        <w:rPr>
          <w:b/>
          <w:bCs/>
          <w:sz w:val="24"/>
          <w:szCs w:val="24"/>
          <w:u w:val="single"/>
        </w:rPr>
      </w:pPr>
    </w:p>
    <w:p w:rsidR="00AD5715" w:rsidRPr="00F630A5" w:rsidRDefault="00AD5715" w:rsidP="00AD5715">
      <w:pPr>
        <w:rPr>
          <w:b/>
          <w:bCs/>
          <w:sz w:val="24"/>
          <w:szCs w:val="24"/>
          <w:u w:val="single"/>
        </w:rPr>
      </w:pPr>
    </w:p>
    <w:p w:rsidR="00AD5715" w:rsidRPr="00F630A5" w:rsidRDefault="00AD5715" w:rsidP="00AD5715">
      <w:pPr>
        <w:numPr>
          <w:ilvl w:val="0"/>
          <w:numId w:val="20"/>
        </w:numPr>
        <w:rPr>
          <w:sz w:val="24"/>
          <w:szCs w:val="24"/>
        </w:rPr>
      </w:pPr>
      <w:r w:rsidRPr="00F630A5">
        <w:rPr>
          <w:sz w:val="24"/>
          <w:szCs w:val="24"/>
        </w:rPr>
        <w:t>Tahliyenin en kısa sürede ve emniyetli yapılması esas alınacak,</w:t>
      </w:r>
    </w:p>
    <w:p w:rsidR="00AD5715" w:rsidRPr="00F630A5" w:rsidRDefault="00AD5715" w:rsidP="00AD5715">
      <w:pPr>
        <w:ind w:left="360"/>
        <w:rPr>
          <w:sz w:val="24"/>
          <w:szCs w:val="24"/>
        </w:rPr>
      </w:pPr>
    </w:p>
    <w:p w:rsidR="00AD5715" w:rsidRPr="00F630A5" w:rsidRDefault="00AD5715" w:rsidP="00AD5715">
      <w:pPr>
        <w:pStyle w:val="GvdeMetniGirintisi"/>
        <w:numPr>
          <w:ilvl w:val="0"/>
          <w:numId w:val="20"/>
        </w:numPr>
      </w:pPr>
      <w:r w:rsidRPr="00F630A5">
        <w:t xml:space="preserve">Tahliyede binanın fiziki konumu dikkate alınarak tüm çıkış yolları aynı anda kullanılacak biçimde planlanacak, (Asansörün kaçış yolu olarak kullanılmayacağı ama yangın merdiveninin kaçış </w:t>
      </w:r>
      <w:proofErr w:type="gramStart"/>
      <w:r w:rsidRPr="00F630A5">
        <w:t>yolu  olarak</w:t>
      </w:r>
      <w:proofErr w:type="gramEnd"/>
      <w:r w:rsidRPr="00F630A5">
        <w:t xml:space="preserve"> kullanılacağı dikkate alınmalı.)</w:t>
      </w:r>
    </w:p>
    <w:p w:rsidR="00AD5715" w:rsidRPr="00F630A5" w:rsidRDefault="00AD5715" w:rsidP="00AD5715">
      <w:pPr>
        <w:jc w:val="both"/>
        <w:rPr>
          <w:sz w:val="24"/>
          <w:szCs w:val="24"/>
        </w:rPr>
      </w:pPr>
    </w:p>
    <w:p w:rsidR="00AD5715" w:rsidRPr="00F630A5" w:rsidRDefault="00AD5715" w:rsidP="00AD5715">
      <w:pPr>
        <w:numPr>
          <w:ilvl w:val="0"/>
          <w:numId w:val="20"/>
        </w:numPr>
        <w:jc w:val="both"/>
        <w:rPr>
          <w:sz w:val="24"/>
          <w:szCs w:val="24"/>
        </w:rPr>
      </w:pPr>
      <w:r w:rsidRPr="00F630A5">
        <w:rPr>
          <w:sz w:val="24"/>
          <w:szCs w:val="24"/>
        </w:rPr>
        <w:t>Kat tahliye planlarında toplanma yerlerine gidecek yollar ok işaretiyle gösterilecek,</w:t>
      </w:r>
    </w:p>
    <w:p w:rsidR="00AD5715" w:rsidRPr="00F630A5" w:rsidRDefault="00AD5715" w:rsidP="00AD5715">
      <w:pPr>
        <w:jc w:val="both"/>
        <w:rPr>
          <w:sz w:val="24"/>
          <w:szCs w:val="24"/>
        </w:rPr>
      </w:pPr>
    </w:p>
    <w:p w:rsidR="00AD5715" w:rsidRPr="00F630A5" w:rsidRDefault="00AD5715" w:rsidP="00AD5715">
      <w:pPr>
        <w:numPr>
          <w:ilvl w:val="0"/>
          <w:numId w:val="20"/>
        </w:numPr>
        <w:jc w:val="both"/>
        <w:rPr>
          <w:sz w:val="24"/>
          <w:szCs w:val="24"/>
        </w:rPr>
      </w:pPr>
      <w:r w:rsidRPr="00F630A5">
        <w:rPr>
          <w:sz w:val="24"/>
          <w:szCs w:val="24"/>
        </w:rPr>
        <w:t>Tahliye üst katlardan zemin katlara inilerek, bodrum katlardan zemin katlara çıkılarak aynı anda başlayacak şekilde planlanacak,</w:t>
      </w:r>
    </w:p>
    <w:p w:rsidR="00AD5715" w:rsidRPr="00F630A5" w:rsidRDefault="00AD5715" w:rsidP="00AD5715">
      <w:pPr>
        <w:jc w:val="both"/>
        <w:rPr>
          <w:sz w:val="24"/>
          <w:szCs w:val="24"/>
        </w:rPr>
      </w:pPr>
    </w:p>
    <w:p w:rsidR="00AD5715" w:rsidRPr="00F630A5" w:rsidRDefault="00AD5715" w:rsidP="00AD5715">
      <w:pPr>
        <w:numPr>
          <w:ilvl w:val="0"/>
          <w:numId w:val="20"/>
        </w:numPr>
        <w:jc w:val="both"/>
        <w:rPr>
          <w:sz w:val="24"/>
          <w:szCs w:val="24"/>
        </w:rPr>
      </w:pPr>
      <w:r w:rsidRPr="00F630A5">
        <w:rPr>
          <w:sz w:val="24"/>
          <w:szCs w:val="24"/>
        </w:rPr>
        <w:t>Plan hazırlanırken ana sınıfı ve diğer küçük sınıflarında olduğu göz önünde bulundurulacak,</w:t>
      </w:r>
    </w:p>
    <w:p w:rsidR="00AD5715" w:rsidRPr="00F630A5" w:rsidRDefault="00AD5715" w:rsidP="00AD5715">
      <w:pPr>
        <w:jc w:val="both"/>
        <w:rPr>
          <w:sz w:val="24"/>
          <w:szCs w:val="24"/>
        </w:rPr>
      </w:pPr>
    </w:p>
    <w:p w:rsidR="00AD5715" w:rsidRPr="00F630A5" w:rsidRDefault="00AD5715" w:rsidP="00AD5715">
      <w:pPr>
        <w:numPr>
          <w:ilvl w:val="0"/>
          <w:numId w:val="20"/>
        </w:numPr>
        <w:jc w:val="both"/>
        <w:rPr>
          <w:sz w:val="24"/>
          <w:szCs w:val="24"/>
        </w:rPr>
      </w:pPr>
      <w:r w:rsidRPr="00F630A5">
        <w:rPr>
          <w:sz w:val="24"/>
          <w:szCs w:val="24"/>
        </w:rPr>
        <w:t>Açık havada belirlenen toplanma yerinin güvenilir bir alan seçilmesi (duvar dibi, yüksek binalar; enerji hatları, elektrik telleri vb. yıkılma ve çökme tehlikeleri dikkate alınarak.)</w:t>
      </w:r>
    </w:p>
    <w:p w:rsidR="00AD5715" w:rsidRPr="00F630A5" w:rsidRDefault="00AD5715" w:rsidP="00AD5715">
      <w:pPr>
        <w:jc w:val="both"/>
        <w:rPr>
          <w:sz w:val="24"/>
          <w:szCs w:val="24"/>
        </w:rPr>
      </w:pPr>
    </w:p>
    <w:p w:rsidR="00AD5715" w:rsidRPr="00F630A5" w:rsidRDefault="00AD5715" w:rsidP="00AD5715">
      <w:pPr>
        <w:numPr>
          <w:ilvl w:val="0"/>
          <w:numId w:val="20"/>
        </w:numPr>
        <w:jc w:val="both"/>
        <w:rPr>
          <w:sz w:val="24"/>
          <w:szCs w:val="24"/>
        </w:rPr>
      </w:pPr>
      <w:r w:rsidRPr="00F630A5">
        <w:rPr>
          <w:sz w:val="24"/>
          <w:szCs w:val="24"/>
        </w:rPr>
        <w:t>Binanın fiziki durumu ve diğer özellikleriyle ilgili bilgilerin eklenmesi,</w:t>
      </w:r>
    </w:p>
    <w:p w:rsidR="00AD5715" w:rsidRPr="00F630A5" w:rsidRDefault="00AD5715" w:rsidP="00AD5715">
      <w:pPr>
        <w:jc w:val="both"/>
        <w:rPr>
          <w:sz w:val="24"/>
          <w:szCs w:val="24"/>
        </w:rPr>
      </w:pPr>
    </w:p>
    <w:p w:rsidR="00AD5715" w:rsidRPr="00F630A5" w:rsidRDefault="00AD5715" w:rsidP="00AD5715">
      <w:pPr>
        <w:numPr>
          <w:ilvl w:val="0"/>
          <w:numId w:val="20"/>
        </w:numPr>
        <w:jc w:val="both"/>
        <w:rPr>
          <w:sz w:val="24"/>
          <w:szCs w:val="24"/>
        </w:rPr>
      </w:pPr>
      <w:r w:rsidRPr="00F630A5">
        <w:rPr>
          <w:sz w:val="24"/>
          <w:szCs w:val="24"/>
        </w:rPr>
        <w:t xml:space="preserve">Krokilerin normal dosya </w:t>
      </w:r>
      <w:proofErr w:type="gramStart"/>
      <w:r w:rsidRPr="00F630A5">
        <w:rPr>
          <w:sz w:val="24"/>
          <w:szCs w:val="24"/>
        </w:rPr>
        <w:t>kağıdına</w:t>
      </w:r>
      <w:proofErr w:type="gramEnd"/>
      <w:r w:rsidRPr="00F630A5">
        <w:rPr>
          <w:sz w:val="24"/>
          <w:szCs w:val="24"/>
        </w:rPr>
        <w:t xml:space="preserve"> basit, anlaşılır olarak çizilmesi,</w:t>
      </w:r>
    </w:p>
    <w:p w:rsidR="00AD5715" w:rsidRPr="00F630A5" w:rsidRDefault="00AD5715" w:rsidP="00AD5715">
      <w:pPr>
        <w:jc w:val="both"/>
        <w:rPr>
          <w:sz w:val="24"/>
          <w:szCs w:val="24"/>
        </w:rPr>
      </w:pPr>
    </w:p>
    <w:p w:rsidR="00AD5715" w:rsidRPr="00F630A5" w:rsidRDefault="00AD5715" w:rsidP="00AD5715">
      <w:pPr>
        <w:numPr>
          <w:ilvl w:val="0"/>
          <w:numId w:val="20"/>
        </w:numPr>
        <w:jc w:val="both"/>
        <w:rPr>
          <w:sz w:val="24"/>
          <w:szCs w:val="24"/>
        </w:rPr>
      </w:pPr>
      <w:r w:rsidRPr="00F630A5">
        <w:rPr>
          <w:sz w:val="24"/>
          <w:szCs w:val="24"/>
        </w:rPr>
        <w:t>EK-A krokide idari odalar, derslikler, yatakhane, merdivenler, merdiven genişlikleri, yangın merdiveni, çıkış kapıları vb. bölümlerin gösterilmesi,</w:t>
      </w:r>
    </w:p>
    <w:p w:rsidR="00AD5715" w:rsidRPr="00F630A5" w:rsidRDefault="00AD5715" w:rsidP="00AD5715">
      <w:pPr>
        <w:jc w:val="both"/>
        <w:rPr>
          <w:sz w:val="24"/>
          <w:szCs w:val="24"/>
        </w:rPr>
      </w:pPr>
    </w:p>
    <w:p w:rsidR="00AD5715" w:rsidRPr="00F630A5" w:rsidRDefault="00AD5715" w:rsidP="00AD5715">
      <w:pPr>
        <w:numPr>
          <w:ilvl w:val="0"/>
          <w:numId w:val="20"/>
        </w:numPr>
        <w:jc w:val="both"/>
        <w:rPr>
          <w:sz w:val="24"/>
          <w:szCs w:val="24"/>
        </w:rPr>
      </w:pPr>
      <w:r w:rsidRPr="00F630A5">
        <w:rPr>
          <w:sz w:val="24"/>
          <w:szCs w:val="24"/>
        </w:rPr>
        <w:t>EK-B krokide civar durumu, okul bahçesinin genişliği, çevre duvarının yüksekliği, bahçe giriş kapıları, toplanma yerleri vb. gösterilmesi. Gerekirse kroki ile ilgili açıklamaların sol alt köşede belirtilmesi.</w:t>
      </w:r>
    </w:p>
    <w:p w:rsidR="00AD5715" w:rsidRPr="00F630A5" w:rsidRDefault="00AD5715" w:rsidP="00AD5715">
      <w:pPr>
        <w:jc w:val="both"/>
        <w:rPr>
          <w:sz w:val="24"/>
          <w:szCs w:val="24"/>
        </w:rPr>
      </w:pPr>
    </w:p>
    <w:p w:rsidR="00AD5715" w:rsidRPr="00F630A5" w:rsidRDefault="00AD5715" w:rsidP="00AD5715">
      <w:pPr>
        <w:numPr>
          <w:ilvl w:val="0"/>
          <w:numId w:val="20"/>
        </w:numPr>
        <w:jc w:val="both"/>
        <w:rPr>
          <w:sz w:val="24"/>
          <w:szCs w:val="24"/>
        </w:rPr>
      </w:pPr>
      <w:r w:rsidRPr="00F630A5">
        <w:rPr>
          <w:sz w:val="24"/>
          <w:szCs w:val="24"/>
        </w:rPr>
        <w:t>EK-C’de, sınıfların boşaltılış sırası oklarla gösterilmesi.</w:t>
      </w:r>
    </w:p>
    <w:p w:rsidR="00AD5715" w:rsidRPr="00F630A5" w:rsidRDefault="00AD5715" w:rsidP="00AD5715">
      <w:pPr>
        <w:jc w:val="both"/>
        <w:rPr>
          <w:sz w:val="24"/>
          <w:szCs w:val="24"/>
        </w:rPr>
      </w:pPr>
    </w:p>
    <w:p w:rsidR="00AD5715" w:rsidRPr="00F630A5" w:rsidRDefault="00AD5715" w:rsidP="00AD5715">
      <w:pPr>
        <w:numPr>
          <w:ilvl w:val="0"/>
          <w:numId w:val="20"/>
        </w:numPr>
        <w:jc w:val="both"/>
        <w:rPr>
          <w:sz w:val="24"/>
          <w:szCs w:val="24"/>
        </w:rPr>
      </w:pPr>
      <w:r w:rsidRPr="00F630A5">
        <w:rPr>
          <w:sz w:val="24"/>
          <w:szCs w:val="24"/>
        </w:rPr>
        <w:t>Örnek Tahliye Planı fikir vermek amacıyla hazırlanmıştır. Binanın fiziki konumuna göre tahliyenin en kısa sürede ve emniyetli yapılması esasıyla farklı tahliye planları yapılabilir.</w:t>
      </w:r>
    </w:p>
    <w:p w:rsidR="00D61D36" w:rsidRPr="00F630A5" w:rsidRDefault="00D61D36">
      <w:pPr>
        <w:ind w:left="420"/>
        <w:jc w:val="center"/>
        <w:outlineLvl w:val="0"/>
        <w:rPr>
          <w:b/>
          <w:sz w:val="24"/>
          <w:szCs w:val="24"/>
        </w:rPr>
      </w:pPr>
    </w:p>
    <w:p w:rsidR="00D61D36" w:rsidRPr="00F630A5" w:rsidRDefault="00D61D36">
      <w:pPr>
        <w:ind w:left="420"/>
        <w:jc w:val="center"/>
        <w:outlineLvl w:val="0"/>
        <w:rPr>
          <w:b/>
          <w:sz w:val="24"/>
          <w:szCs w:val="24"/>
        </w:rPr>
      </w:pPr>
    </w:p>
    <w:p w:rsidR="00AD5715" w:rsidRPr="00F630A5" w:rsidRDefault="00AD5715">
      <w:pPr>
        <w:ind w:left="420"/>
        <w:jc w:val="center"/>
        <w:outlineLvl w:val="0"/>
        <w:rPr>
          <w:b/>
          <w:sz w:val="24"/>
          <w:szCs w:val="24"/>
        </w:rPr>
      </w:pPr>
    </w:p>
    <w:sectPr w:rsidR="00AD5715" w:rsidRPr="00F630A5">
      <w:pgSz w:w="11907" w:h="16840"/>
      <w:pgMar w:top="851" w:right="567" w:bottom="851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E7B"/>
    <w:multiLevelType w:val="singleLevel"/>
    <w:tmpl w:val="B0264AAC"/>
    <w:lvl w:ilvl="0">
      <w:start w:val="7"/>
      <w:numFmt w:val="decimal"/>
      <w:lvlText w:val="%1"/>
      <w:lvlJc w:val="left"/>
      <w:pPr>
        <w:tabs>
          <w:tab w:val="num" w:pos="1078"/>
        </w:tabs>
        <w:ind w:left="1078" w:hanging="360"/>
      </w:pPr>
      <w:rPr>
        <w:rFonts w:hint="default"/>
      </w:rPr>
    </w:lvl>
  </w:abstractNum>
  <w:abstractNum w:abstractNumId="1">
    <w:nsid w:val="0272748F"/>
    <w:multiLevelType w:val="singleLevel"/>
    <w:tmpl w:val="A0A690AC"/>
    <w:lvl w:ilvl="0">
      <w:start w:val="2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311FE5"/>
    <w:multiLevelType w:val="singleLevel"/>
    <w:tmpl w:val="AA32AEB0"/>
    <w:lvl w:ilvl="0">
      <w:start w:val="8"/>
      <w:numFmt w:val="decimal"/>
      <w:lvlText w:val="%1"/>
      <w:lvlJc w:val="left"/>
      <w:pPr>
        <w:tabs>
          <w:tab w:val="num" w:pos="1078"/>
        </w:tabs>
        <w:ind w:left="1078" w:hanging="360"/>
      </w:pPr>
      <w:rPr>
        <w:rFonts w:hint="default"/>
      </w:rPr>
    </w:lvl>
  </w:abstractNum>
  <w:abstractNum w:abstractNumId="3">
    <w:nsid w:val="0BBD050F"/>
    <w:multiLevelType w:val="hybridMultilevel"/>
    <w:tmpl w:val="57C204A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8F0057"/>
    <w:multiLevelType w:val="singleLevel"/>
    <w:tmpl w:val="8FA07E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5">
    <w:nsid w:val="1C5A5694"/>
    <w:multiLevelType w:val="singleLevel"/>
    <w:tmpl w:val="7DC2D944"/>
    <w:lvl w:ilvl="0">
      <w:start w:val="5"/>
      <w:numFmt w:val="upperLetter"/>
      <w:lvlText w:val="%1)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6">
    <w:nsid w:val="1FE82E03"/>
    <w:multiLevelType w:val="singleLevel"/>
    <w:tmpl w:val="AAD8D20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283E1447"/>
    <w:multiLevelType w:val="singleLevel"/>
    <w:tmpl w:val="7DC2D944"/>
    <w:lvl w:ilvl="0">
      <w:start w:val="5"/>
      <w:numFmt w:val="upperLetter"/>
      <w:lvlText w:val="%1)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>
    <w:nsid w:val="2CDD6535"/>
    <w:multiLevelType w:val="singleLevel"/>
    <w:tmpl w:val="AF3E5E60"/>
    <w:lvl w:ilvl="0">
      <w:start w:val="4"/>
      <w:numFmt w:val="upperLetter"/>
      <w:lvlText w:val="%1) "/>
      <w:legacy w:legacy="1" w:legacySpace="0" w:legacyIndent="283"/>
      <w:lvlJc w:val="left"/>
      <w:pPr>
        <w:ind w:left="70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9">
    <w:nsid w:val="33655FFE"/>
    <w:multiLevelType w:val="hybridMultilevel"/>
    <w:tmpl w:val="1F2EA3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48D056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B3BC1"/>
    <w:multiLevelType w:val="singleLevel"/>
    <w:tmpl w:val="4AE812AE"/>
    <w:lvl w:ilvl="0">
      <w:start w:val="3"/>
      <w:numFmt w:val="upperLetter"/>
      <w:lvlText w:val="%1) "/>
      <w:legacy w:legacy="1" w:legacySpace="0" w:legacyIndent="283"/>
      <w:lvlJc w:val="left"/>
      <w:pPr>
        <w:ind w:left="70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1">
    <w:nsid w:val="421722FB"/>
    <w:multiLevelType w:val="hybridMultilevel"/>
    <w:tmpl w:val="1D5EFD38"/>
    <w:lvl w:ilvl="0" w:tplc="041F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94323A"/>
    <w:multiLevelType w:val="singleLevel"/>
    <w:tmpl w:val="4AE812AE"/>
    <w:lvl w:ilvl="0">
      <w:start w:val="3"/>
      <w:numFmt w:val="upperLetter"/>
      <w:lvlText w:val="%1) "/>
      <w:legacy w:legacy="1" w:legacySpace="0" w:legacyIndent="283"/>
      <w:lvlJc w:val="left"/>
      <w:pPr>
        <w:ind w:left="70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63201452"/>
    <w:multiLevelType w:val="singleLevel"/>
    <w:tmpl w:val="A858AE7E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</w:abstractNum>
  <w:abstractNum w:abstractNumId="14">
    <w:nsid w:val="666E4C19"/>
    <w:multiLevelType w:val="singleLevel"/>
    <w:tmpl w:val="AF3E5E60"/>
    <w:lvl w:ilvl="0">
      <w:start w:val="4"/>
      <w:numFmt w:val="upperLetter"/>
      <w:lvlText w:val="%1) "/>
      <w:legacy w:legacy="1" w:legacySpace="0" w:legacyIndent="283"/>
      <w:lvlJc w:val="left"/>
      <w:pPr>
        <w:ind w:left="70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5">
    <w:nsid w:val="6C490CFE"/>
    <w:multiLevelType w:val="singleLevel"/>
    <w:tmpl w:val="583EA442"/>
    <w:lvl w:ilvl="0">
      <w:start w:val="2"/>
      <w:numFmt w:val="decimal"/>
      <w:lvlText w:val="%1"/>
      <w:lvlJc w:val="left"/>
      <w:pPr>
        <w:tabs>
          <w:tab w:val="num" w:pos="1078"/>
        </w:tabs>
        <w:ind w:left="1078" w:hanging="360"/>
      </w:pPr>
      <w:rPr>
        <w:rFonts w:hint="default"/>
        <w:b/>
        <w:sz w:val="28"/>
      </w:rPr>
    </w:lvl>
  </w:abstractNum>
  <w:abstractNum w:abstractNumId="16">
    <w:nsid w:val="6E2555C6"/>
    <w:multiLevelType w:val="singleLevel"/>
    <w:tmpl w:val="AF3E5E60"/>
    <w:lvl w:ilvl="0">
      <w:start w:val="4"/>
      <w:numFmt w:val="upperLetter"/>
      <w:lvlText w:val="%1) "/>
      <w:legacy w:legacy="1" w:legacySpace="0" w:legacyIndent="283"/>
      <w:lvlJc w:val="left"/>
      <w:pPr>
        <w:ind w:left="70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7">
    <w:nsid w:val="712E3C7C"/>
    <w:multiLevelType w:val="singleLevel"/>
    <w:tmpl w:val="4AE812AE"/>
    <w:lvl w:ilvl="0">
      <w:start w:val="3"/>
      <w:numFmt w:val="upperLetter"/>
      <w:lvlText w:val="%1) "/>
      <w:legacy w:legacy="1" w:legacySpace="0" w:legacyIndent="283"/>
      <w:lvlJc w:val="left"/>
      <w:pPr>
        <w:ind w:left="70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8">
    <w:nsid w:val="76560989"/>
    <w:multiLevelType w:val="singleLevel"/>
    <w:tmpl w:val="DDF227C8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9">
    <w:nsid w:val="7A0B5504"/>
    <w:multiLevelType w:val="singleLevel"/>
    <w:tmpl w:val="7DC2D944"/>
    <w:lvl w:ilvl="0">
      <w:start w:val="5"/>
      <w:numFmt w:val="upperLetter"/>
      <w:lvlText w:val="%1)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10"/>
  </w:num>
  <w:num w:numId="2">
    <w:abstractNumId w:val="16"/>
  </w:num>
  <w:num w:numId="3">
    <w:abstractNumId w:val="19"/>
  </w:num>
  <w:num w:numId="4">
    <w:abstractNumId w:val="12"/>
  </w:num>
  <w:num w:numId="5">
    <w:abstractNumId w:val="14"/>
  </w:num>
  <w:num w:numId="6">
    <w:abstractNumId w:val="7"/>
  </w:num>
  <w:num w:numId="7">
    <w:abstractNumId w:val="17"/>
  </w:num>
  <w:num w:numId="8">
    <w:abstractNumId w:val="8"/>
  </w:num>
  <w:num w:numId="9">
    <w:abstractNumId w:val="5"/>
  </w:num>
  <w:num w:numId="10">
    <w:abstractNumId w:val="4"/>
  </w:num>
  <w:num w:numId="11">
    <w:abstractNumId w:val="18"/>
  </w:num>
  <w:num w:numId="12">
    <w:abstractNumId w:val="1"/>
  </w:num>
  <w:num w:numId="13">
    <w:abstractNumId w:val="15"/>
  </w:num>
  <w:num w:numId="14">
    <w:abstractNumId w:val="2"/>
  </w:num>
  <w:num w:numId="15">
    <w:abstractNumId w:val="0"/>
  </w:num>
  <w:num w:numId="16">
    <w:abstractNumId w:val="6"/>
  </w:num>
  <w:num w:numId="17">
    <w:abstractNumId w:val="13"/>
  </w:num>
  <w:num w:numId="18">
    <w:abstractNumId w:val="9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F9"/>
    <w:rsid w:val="004E59F9"/>
    <w:rsid w:val="00521557"/>
    <w:rsid w:val="009B45FE"/>
    <w:rsid w:val="00AD5715"/>
    <w:rsid w:val="00B022C1"/>
    <w:rsid w:val="00D42E27"/>
    <w:rsid w:val="00D61D36"/>
    <w:rsid w:val="00F6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al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alk4">
    <w:name w:val="heading 4"/>
    <w:basedOn w:val="Normal"/>
    <w:next w:val="Normal"/>
    <w:qFormat/>
    <w:rsid w:val="00AD57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GvdeMetni">
    <w:name w:val="Body Text"/>
    <w:basedOn w:val="Normal"/>
    <w:rsid w:val="00AD5715"/>
    <w:pPr>
      <w:jc w:val="both"/>
    </w:pPr>
    <w:rPr>
      <w:sz w:val="24"/>
      <w:szCs w:val="24"/>
    </w:rPr>
  </w:style>
  <w:style w:type="paragraph" w:styleId="GvdeMetniGirintisi">
    <w:name w:val="Body Text Indent"/>
    <w:basedOn w:val="Normal"/>
    <w:rsid w:val="00AD5715"/>
    <w:pPr>
      <w:ind w:left="36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al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alk4">
    <w:name w:val="heading 4"/>
    <w:basedOn w:val="Normal"/>
    <w:next w:val="Normal"/>
    <w:qFormat/>
    <w:rsid w:val="00AD57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GvdeMetni">
    <w:name w:val="Body Text"/>
    <w:basedOn w:val="Normal"/>
    <w:rsid w:val="00AD5715"/>
    <w:pPr>
      <w:jc w:val="both"/>
    </w:pPr>
    <w:rPr>
      <w:sz w:val="24"/>
      <w:szCs w:val="24"/>
    </w:rPr>
  </w:style>
  <w:style w:type="paragraph" w:styleId="GvdeMetniGirintisi">
    <w:name w:val="Body Text Indent"/>
    <w:basedOn w:val="Normal"/>
    <w:rsid w:val="00AD5715"/>
    <w:pPr>
      <w:ind w:left="3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hmetKARABUDAK.MEM\Desktop\okullara%20&#246;rnek%20planlar\Tahliye%20Plan&#305;%20SON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Tahliye Planı SON</Template>
  <TotalTime>16</TotalTime>
  <Pages>11</Pages>
  <Words>2492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- Ö R N E  K  T İ R-</vt:lpstr>
    </vt:vector>
  </TitlesOfParts>
  <Company/>
  <LinksUpToDate>false</LinksUpToDate>
  <CharactersWithSpaces>16667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Ö R N E  K  T İ R-</dc:title>
  <dc:creator>MehmetKARABUDAK</dc:creator>
  <cp:lastModifiedBy>MehmetKARABUDAK</cp:lastModifiedBy>
  <cp:revision>4</cp:revision>
  <cp:lastPrinted>2002-05-13T10:19:00Z</cp:lastPrinted>
  <dcterms:created xsi:type="dcterms:W3CDTF">2024-10-16T05:33:00Z</dcterms:created>
  <dcterms:modified xsi:type="dcterms:W3CDTF">2025-03-18T07:59:00Z</dcterms:modified>
</cp:coreProperties>
</file>